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52" w:rsidRDefault="004B6452" w:rsidP="00B032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ГОРОДСКОГО ПОСЕЛЕНИЯ ГОРОД ДЮРТЮЛИ МУНИЦИПАЛЬНОГО РАЙОНА ДЮРТЮЛИНСКИЙ РАЙОН РБ</w:t>
      </w:r>
    </w:p>
    <w:p w:rsidR="004B6452" w:rsidRDefault="004B6452" w:rsidP="00B032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6452" w:rsidRDefault="004B6452" w:rsidP="00B032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B6452" w:rsidRDefault="004B6452" w:rsidP="00B032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6452" w:rsidRDefault="004B6452" w:rsidP="00B032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6452" w:rsidRDefault="004B6452" w:rsidP="00B0328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 заседание                                                                                                 4 созыв</w:t>
      </w:r>
    </w:p>
    <w:p w:rsidR="004B6452" w:rsidRDefault="004B6452" w:rsidP="00B03284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 13/99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29.10.2013г</w:t>
      </w:r>
      <w:r>
        <w:rPr>
          <w:b/>
          <w:bCs/>
          <w:sz w:val="28"/>
          <w:szCs w:val="28"/>
        </w:rPr>
        <w:t>.</w:t>
      </w:r>
    </w:p>
    <w:p w:rsidR="004B6452" w:rsidRDefault="004B6452" w:rsidP="003010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6452" w:rsidRPr="00E3626A" w:rsidRDefault="004B6452" w:rsidP="003010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26A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 должностей</w:t>
      </w:r>
    </w:p>
    <w:p w:rsidR="004B6452" w:rsidRPr="00E3626A" w:rsidRDefault="004B6452" w:rsidP="003010F8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26A">
        <w:rPr>
          <w:rFonts w:ascii="Times New Roman" w:hAnsi="Times New Roman" w:cs="Times New Roman"/>
          <w:b/>
          <w:bCs/>
          <w:sz w:val="28"/>
          <w:szCs w:val="28"/>
        </w:rPr>
        <w:t>муниципальной службы администрации городского поселения</w:t>
      </w:r>
    </w:p>
    <w:p w:rsidR="004B6452" w:rsidRPr="00E3626A" w:rsidRDefault="004B6452" w:rsidP="003010F8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26A">
        <w:rPr>
          <w:rFonts w:ascii="Times New Roman" w:hAnsi="Times New Roman" w:cs="Times New Roman"/>
          <w:b/>
          <w:bCs/>
          <w:sz w:val="28"/>
          <w:szCs w:val="28"/>
        </w:rPr>
        <w:t xml:space="preserve"> город Дюртюли муниципального района Дюртюлинский район</w:t>
      </w:r>
    </w:p>
    <w:p w:rsidR="004B6452" w:rsidRPr="00E3626A" w:rsidRDefault="004B6452" w:rsidP="003010F8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E3626A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:rsidR="004B6452" w:rsidRPr="00E3626A" w:rsidRDefault="004B6452" w:rsidP="00301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452" w:rsidRPr="00E3626A" w:rsidRDefault="004B6452" w:rsidP="00301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452" w:rsidRPr="00E3626A" w:rsidRDefault="004B6452" w:rsidP="00B06505">
      <w:pPr>
        <w:pStyle w:val="BodyText2"/>
        <w:rPr>
          <w:rFonts w:ascii="Times New Roman" w:hAnsi="Times New Roman" w:cs="Times New Roman"/>
        </w:rPr>
      </w:pPr>
      <w:r w:rsidRPr="00E3626A">
        <w:rPr>
          <w:rFonts w:ascii="Times New Roman" w:hAnsi="Times New Roman" w:cs="Times New Roman"/>
        </w:rPr>
        <w:t xml:space="preserve">       В соответствии с п. 2 ст. 6 Федерального закона от 02.03.2007 г. № 25-ФЗ «О муниципальной службе в Российской Федерации», ст. 5  Закона Республики Башкортостан от 16.07.2007 г. № 453-з «О муниципальной службе в Республике Башкортостан», руководствуясь законом Республики Башкортостан от 07.12.2012 г. № 617-з  «О Реестре должностей муниципальной службы в Республике Башкортостан», Совет городского поселения город Дюртюли муниципального района Дюртюлинский район Республики Башкортостан</w:t>
      </w:r>
    </w:p>
    <w:p w:rsidR="004B6452" w:rsidRPr="00E3626A" w:rsidRDefault="004B6452" w:rsidP="003010F8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Pr="00E3626A">
        <w:rPr>
          <w:rFonts w:ascii="Times New Roman" w:hAnsi="Times New Roman" w:cs="Times New Roman"/>
          <w:b/>
          <w:bCs/>
        </w:rPr>
        <w:t>решил:</w:t>
      </w:r>
    </w:p>
    <w:p w:rsidR="004B6452" w:rsidRPr="00E3626A" w:rsidRDefault="004B6452" w:rsidP="003010F8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4B6452" w:rsidRPr="00E3626A" w:rsidRDefault="004B6452" w:rsidP="003010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26A">
        <w:rPr>
          <w:rFonts w:ascii="Times New Roman" w:hAnsi="Times New Roman" w:cs="Times New Roman"/>
          <w:sz w:val="28"/>
          <w:szCs w:val="28"/>
        </w:rPr>
        <w:t xml:space="preserve">      1. Утвердить прилагаемый Перечень  должностей муниципальной службы администрации городского поселения город Дюртюли муниципального района Дюртюлинский район Республики Башкортостан.</w:t>
      </w:r>
    </w:p>
    <w:p w:rsidR="004B6452" w:rsidRPr="00E3626A" w:rsidRDefault="004B6452" w:rsidP="00301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26A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здании администрации городского поселения город Дюртюли муниципального района Дюртюлинский район Республики Башкортостан и разместить на официальном сайте администрации городского поселения город Дюртюли муниципального района Дюртюлинский район Республики Башкортостан.                          </w:t>
      </w:r>
    </w:p>
    <w:p w:rsidR="004B6452" w:rsidRPr="00E3626A" w:rsidRDefault="004B6452" w:rsidP="003010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6452" w:rsidRPr="00E3626A" w:rsidRDefault="004B6452" w:rsidP="00B06505">
      <w:pPr>
        <w:rPr>
          <w:rFonts w:ascii="Times New Roman" w:hAnsi="Times New Roman" w:cs="Times New Roman"/>
          <w:sz w:val="28"/>
          <w:szCs w:val="28"/>
        </w:rPr>
      </w:pPr>
    </w:p>
    <w:p w:rsidR="004B6452" w:rsidRPr="00E3626A" w:rsidRDefault="004B6452" w:rsidP="00B06505">
      <w:pPr>
        <w:pStyle w:val="Heading1"/>
        <w:rPr>
          <w:rFonts w:ascii="Times New Roman" w:hAnsi="Times New Roman" w:cs="Times New Roman"/>
          <w:b w:val="0"/>
          <w:bCs w:val="0"/>
        </w:rPr>
      </w:pPr>
      <w:r w:rsidRPr="00E3626A">
        <w:rPr>
          <w:rFonts w:ascii="Times New Roman" w:hAnsi="Times New Roman" w:cs="Times New Roman"/>
          <w:b w:val="0"/>
          <w:bCs w:val="0"/>
        </w:rPr>
        <w:t xml:space="preserve">Председатель Совета                       </w:t>
      </w:r>
      <w:r w:rsidRPr="00E3626A">
        <w:rPr>
          <w:rFonts w:ascii="Times New Roman" w:hAnsi="Times New Roman" w:cs="Times New Roman"/>
          <w:b w:val="0"/>
          <w:bCs w:val="0"/>
        </w:rPr>
        <w:tab/>
        <w:t xml:space="preserve">                                            И.М. Нуртдинов</w:t>
      </w:r>
    </w:p>
    <w:p w:rsidR="004B6452" w:rsidRPr="003010F8" w:rsidRDefault="004B6452" w:rsidP="00B06505">
      <w:pPr>
        <w:rPr>
          <w:rFonts w:ascii="Times New Roman" w:hAnsi="Times New Roman" w:cs="Times New Roman"/>
          <w:sz w:val="28"/>
          <w:szCs w:val="28"/>
        </w:rPr>
      </w:pPr>
    </w:p>
    <w:p w:rsidR="004B6452" w:rsidRPr="00727A56" w:rsidRDefault="004B6452" w:rsidP="004F7B2D">
      <w:pPr>
        <w:autoSpaceDE w:val="0"/>
        <w:autoSpaceDN w:val="0"/>
        <w:adjustRightInd w:val="0"/>
        <w:spacing w:after="0" w:line="240" w:lineRule="auto"/>
        <w:ind w:left="5579"/>
        <w:jc w:val="right"/>
        <w:rPr>
          <w:rFonts w:ascii="Times New Roman" w:hAnsi="Times New Roman" w:cs="Times New Roman"/>
        </w:rPr>
      </w:pPr>
      <w:r w:rsidRPr="00727A56">
        <w:rPr>
          <w:rFonts w:ascii="Times New Roman" w:hAnsi="Times New Roman" w:cs="Times New Roman"/>
        </w:rPr>
        <w:t>Приложение №1</w:t>
      </w:r>
    </w:p>
    <w:p w:rsidR="004B6452" w:rsidRDefault="004B6452" w:rsidP="004F7B2D">
      <w:pPr>
        <w:autoSpaceDE w:val="0"/>
        <w:autoSpaceDN w:val="0"/>
        <w:adjustRightInd w:val="0"/>
        <w:spacing w:after="0" w:line="240" w:lineRule="auto"/>
        <w:ind w:left="5579"/>
        <w:jc w:val="right"/>
        <w:rPr>
          <w:rFonts w:ascii="Times New Roman" w:hAnsi="Times New Roman" w:cs="Times New Roman"/>
        </w:rPr>
      </w:pPr>
      <w:r w:rsidRPr="00727A56">
        <w:rPr>
          <w:rFonts w:ascii="Times New Roman" w:hAnsi="Times New Roman" w:cs="Times New Roman"/>
        </w:rPr>
        <w:t>к решению Совета</w:t>
      </w:r>
    </w:p>
    <w:p w:rsidR="004B6452" w:rsidRPr="00727A56" w:rsidRDefault="004B6452" w:rsidP="004F7B2D">
      <w:pPr>
        <w:autoSpaceDE w:val="0"/>
        <w:autoSpaceDN w:val="0"/>
        <w:adjustRightInd w:val="0"/>
        <w:spacing w:after="0" w:line="240" w:lineRule="auto"/>
        <w:ind w:left="557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поселения город Дюртюли</w:t>
      </w:r>
      <w:r w:rsidRPr="00727A56">
        <w:rPr>
          <w:rFonts w:ascii="Times New Roman" w:hAnsi="Times New Roman" w:cs="Times New Roman"/>
        </w:rPr>
        <w:t xml:space="preserve"> </w:t>
      </w:r>
    </w:p>
    <w:p w:rsidR="004B6452" w:rsidRPr="00727A56" w:rsidRDefault="004B6452" w:rsidP="004F7B2D">
      <w:pPr>
        <w:autoSpaceDE w:val="0"/>
        <w:autoSpaceDN w:val="0"/>
        <w:adjustRightInd w:val="0"/>
        <w:spacing w:after="0" w:line="240" w:lineRule="auto"/>
        <w:ind w:left="4395" w:firstLine="14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r w:rsidRPr="00727A56">
        <w:rPr>
          <w:rFonts w:ascii="Times New Roman" w:hAnsi="Times New Roman" w:cs="Times New Roman"/>
        </w:rPr>
        <w:t xml:space="preserve">Дюртюлинский район </w:t>
      </w:r>
    </w:p>
    <w:p w:rsidR="004B6452" w:rsidRPr="00727A56" w:rsidRDefault="004B6452" w:rsidP="004F7B2D">
      <w:pPr>
        <w:autoSpaceDE w:val="0"/>
        <w:autoSpaceDN w:val="0"/>
        <w:adjustRightInd w:val="0"/>
        <w:spacing w:after="0" w:line="240" w:lineRule="auto"/>
        <w:ind w:left="5579"/>
        <w:jc w:val="right"/>
        <w:rPr>
          <w:rFonts w:ascii="Times New Roman" w:hAnsi="Times New Roman" w:cs="Times New Roman"/>
        </w:rPr>
      </w:pPr>
      <w:r w:rsidRPr="00727A56">
        <w:rPr>
          <w:rFonts w:ascii="Times New Roman" w:hAnsi="Times New Roman" w:cs="Times New Roman"/>
        </w:rPr>
        <w:t xml:space="preserve">Республики Башкортостан </w:t>
      </w:r>
    </w:p>
    <w:p w:rsidR="004B6452" w:rsidRPr="00727A56" w:rsidRDefault="004B6452" w:rsidP="004F7B2D">
      <w:pPr>
        <w:autoSpaceDE w:val="0"/>
        <w:autoSpaceDN w:val="0"/>
        <w:adjustRightInd w:val="0"/>
        <w:spacing w:after="0" w:line="240" w:lineRule="auto"/>
        <w:ind w:left="557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29.10.2013г. № 13/99</w:t>
      </w:r>
    </w:p>
    <w:p w:rsidR="004B6452" w:rsidRPr="003010F8" w:rsidRDefault="004B6452" w:rsidP="004F7B2D">
      <w:pPr>
        <w:rPr>
          <w:rFonts w:ascii="Times New Roman" w:hAnsi="Times New Roman" w:cs="Times New Roman"/>
          <w:sz w:val="18"/>
          <w:szCs w:val="18"/>
        </w:rPr>
      </w:pPr>
    </w:p>
    <w:p w:rsidR="004B6452" w:rsidRPr="003010F8" w:rsidRDefault="004B6452" w:rsidP="00B06505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4B6452" w:rsidRPr="003010F8" w:rsidRDefault="004B6452" w:rsidP="004F7B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0F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4B6452" w:rsidRDefault="004B6452" w:rsidP="004F7B2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0F8">
        <w:rPr>
          <w:rFonts w:ascii="Times New Roman" w:hAnsi="Times New Roman" w:cs="Times New Roman"/>
          <w:b/>
          <w:bCs/>
          <w:sz w:val="28"/>
          <w:szCs w:val="28"/>
        </w:rPr>
        <w:t>должностей муниципальной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лужбы  администрации </w:t>
      </w:r>
    </w:p>
    <w:p w:rsidR="004B6452" w:rsidRPr="003010F8" w:rsidRDefault="004B6452" w:rsidP="004F7B2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городского  поселения город Дюртюли</w:t>
      </w:r>
      <w:r w:rsidRPr="003010F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Дюртюлинский район Республики Башкортостан   </w:t>
      </w:r>
    </w:p>
    <w:p w:rsidR="004B6452" w:rsidRPr="003010F8" w:rsidRDefault="004B6452" w:rsidP="00B0650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83"/>
        <w:gridCol w:w="4388"/>
      </w:tblGrid>
      <w:tr w:rsidR="004B6452" w:rsidRPr="00F4043D">
        <w:tc>
          <w:tcPr>
            <w:tcW w:w="5183" w:type="dxa"/>
          </w:tcPr>
          <w:p w:rsidR="004B6452" w:rsidRPr="00F4043D" w:rsidRDefault="004B6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службы, замещаемые в местной администрации городского поселения в составе муниципального района</w:t>
            </w:r>
          </w:p>
        </w:tc>
        <w:tc>
          <w:tcPr>
            <w:tcW w:w="4388" w:type="dxa"/>
          </w:tcPr>
          <w:p w:rsidR="004B6452" w:rsidRPr="00F4043D" w:rsidRDefault="004B6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должностей муниципальной службы </w:t>
            </w:r>
          </w:p>
        </w:tc>
      </w:tr>
      <w:tr w:rsidR="004B6452" w:rsidRPr="00F4043D">
        <w:trPr>
          <w:trHeight w:val="569"/>
        </w:trPr>
        <w:tc>
          <w:tcPr>
            <w:tcW w:w="5183" w:type="dxa"/>
          </w:tcPr>
          <w:p w:rsidR="004B6452" w:rsidRPr="00F4043D" w:rsidRDefault="004B6452" w:rsidP="00CF6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4388" w:type="dxa"/>
          </w:tcPr>
          <w:p w:rsidR="004B6452" w:rsidRPr="00F4043D" w:rsidRDefault="004B6452" w:rsidP="00CF6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Высшая  должность</w:t>
            </w:r>
          </w:p>
        </w:tc>
      </w:tr>
      <w:tr w:rsidR="004B6452" w:rsidRPr="00F4043D">
        <w:trPr>
          <w:trHeight w:val="563"/>
        </w:trPr>
        <w:tc>
          <w:tcPr>
            <w:tcW w:w="5183" w:type="dxa"/>
          </w:tcPr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4388" w:type="dxa"/>
          </w:tcPr>
          <w:p w:rsidR="004B6452" w:rsidRPr="00F4043D" w:rsidRDefault="004B6452" w:rsidP="00CF6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Главная должность</w:t>
            </w:r>
          </w:p>
        </w:tc>
      </w:tr>
      <w:tr w:rsidR="004B6452" w:rsidRPr="00F4043D">
        <w:tc>
          <w:tcPr>
            <w:tcW w:w="5183" w:type="dxa"/>
          </w:tcPr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4388" w:type="dxa"/>
          </w:tcPr>
          <w:p w:rsidR="004B6452" w:rsidRPr="00F4043D" w:rsidRDefault="004B6452" w:rsidP="00CF6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Ведущая должность</w:t>
            </w:r>
          </w:p>
        </w:tc>
      </w:tr>
      <w:tr w:rsidR="004B6452" w:rsidRPr="00F4043D">
        <w:tc>
          <w:tcPr>
            <w:tcW w:w="5183" w:type="dxa"/>
          </w:tcPr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Начальник инспекции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4388" w:type="dxa"/>
          </w:tcPr>
          <w:p w:rsidR="004B6452" w:rsidRPr="00F4043D" w:rsidRDefault="004B6452" w:rsidP="00CF6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Старшая должность</w:t>
            </w:r>
          </w:p>
        </w:tc>
      </w:tr>
      <w:tr w:rsidR="004B6452" w:rsidRPr="00F4043D">
        <w:tc>
          <w:tcPr>
            <w:tcW w:w="5183" w:type="dxa"/>
          </w:tcPr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Главный инженер-программист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Главный инспектор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Главный инспектор по кадрам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Главный ревизор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Главный экономист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Главный юрисконсульт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Старший бухгалтер-ревизор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Ведущий бухгалтер-ревизор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Ведущий инженер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Ведущий инженер-программист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Ведущий инспектор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Ведущий ревизор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Ведущий экономист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Бухгалтер 1 категории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Заведующий канцелярией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Заведующий приемной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Землеустроитель 1 категории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Инженер 1 категории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Инженер-программист 1 категории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Инспектор 1 категории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Ревизор 1 категории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Экономист 1 категории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Юрисконсульт 1 категории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Бухгалтер 2 категории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Землеустроитель 2 категории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Инженер 2 категории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Инспектор 2 категории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Старший инспектор приемной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Экономист 2 категории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Землеустроитель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Инспектор приемной</w:t>
            </w:r>
          </w:p>
          <w:p w:rsidR="004B6452" w:rsidRPr="00F4043D" w:rsidRDefault="004B6452" w:rsidP="00CF65BA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4388" w:type="dxa"/>
          </w:tcPr>
          <w:p w:rsidR="004B6452" w:rsidRPr="00F4043D" w:rsidRDefault="004B6452" w:rsidP="00CF6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43D">
              <w:rPr>
                <w:rFonts w:ascii="Times New Roman" w:hAnsi="Times New Roman" w:cs="Times New Roman"/>
                <w:sz w:val="28"/>
                <w:szCs w:val="28"/>
              </w:rPr>
              <w:t>Младшая должность</w:t>
            </w:r>
          </w:p>
        </w:tc>
      </w:tr>
    </w:tbl>
    <w:p w:rsidR="004B6452" w:rsidRPr="003010F8" w:rsidRDefault="004B6452" w:rsidP="0084043A">
      <w:pPr>
        <w:rPr>
          <w:rFonts w:ascii="Times New Roman" w:hAnsi="Times New Roman" w:cs="Times New Roman"/>
        </w:rPr>
      </w:pPr>
    </w:p>
    <w:sectPr w:rsidR="004B6452" w:rsidRPr="003010F8" w:rsidSect="008B1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6505"/>
    <w:rsid w:val="000F6B3C"/>
    <w:rsid w:val="0014492E"/>
    <w:rsid w:val="002167FE"/>
    <w:rsid w:val="002F67B2"/>
    <w:rsid w:val="003010F8"/>
    <w:rsid w:val="00337285"/>
    <w:rsid w:val="004B6452"/>
    <w:rsid w:val="004F7B2D"/>
    <w:rsid w:val="00727A56"/>
    <w:rsid w:val="007F267E"/>
    <w:rsid w:val="00837086"/>
    <w:rsid w:val="0084043A"/>
    <w:rsid w:val="00873C2C"/>
    <w:rsid w:val="008B15DD"/>
    <w:rsid w:val="00934611"/>
    <w:rsid w:val="00B03284"/>
    <w:rsid w:val="00B06505"/>
    <w:rsid w:val="00B36EEA"/>
    <w:rsid w:val="00CF65BA"/>
    <w:rsid w:val="00E03BD0"/>
    <w:rsid w:val="00E3626A"/>
    <w:rsid w:val="00EC2CC9"/>
    <w:rsid w:val="00F4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5DD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6505"/>
    <w:pPr>
      <w:keepNext/>
      <w:spacing w:after="0" w:line="240" w:lineRule="auto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6505"/>
    <w:rPr>
      <w:rFonts w:ascii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B06505"/>
    <w:pPr>
      <w:spacing w:after="0" w:line="240" w:lineRule="auto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06505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B06505"/>
    <w:pPr>
      <w:spacing w:after="0" w:line="240" w:lineRule="auto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0650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010F8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6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3</Pages>
  <Words>477</Words>
  <Characters>2720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</cp:lastModifiedBy>
  <cp:revision>12</cp:revision>
  <cp:lastPrinted>2013-10-29T07:58:00Z</cp:lastPrinted>
  <dcterms:created xsi:type="dcterms:W3CDTF">2013-10-17T09:33:00Z</dcterms:created>
  <dcterms:modified xsi:type="dcterms:W3CDTF">2022-05-25T03:37:00Z</dcterms:modified>
</cp:coreProperties>
</file>