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E4" w:rsidRDefault="001517E4" w:rsidP="008F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 постановления главы администрации городского </w:t>
      </w:r>
      <w:r w:rsidRPr="00095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поселении город Дюртюли муниципального района Дюртюлинский район</w:t>
      </w:r>
    </w:p>
    <w:p w:rsidR="001517E4" w:rsidRDefault="001517E4" w:rsidP="008F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5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Республики Башкортостан</w:t>
      </w:r>
    </w:p>
    <w:p w:rsidR="001517E4" w:rsidRDefault="001517E4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Default="001517E4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Default="001517E4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Default="001517E4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Default="001517E4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Default="001517E4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5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актов сверки взаимных расчетов                  по договорам аренды земельных участков, находящихся                                      в муниципальной собственности» в городском поселении город Дюртюли муниципального района Дюртюлинский район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5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Республики Башкортостан</w:t>
      </w:r>
    </w:p>
    <w:p w:rsidR="001517E4" w:rsidRDefault="001517E4" w:rsidP="00F86DA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095DD1" w:rsidRDefault="001517E4" w:rsidP="00095DD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 июля 2010 года                       № 210-ФЗ «Об организации предоставления государственных                                  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                       в Республике Башкортостан» </w:t>
      </w:r>
    </w:p>
    <w:p w:rsidR="001517E4" w:rsidRDefault="001517E4" w:rsidP="00095DD1">
      <w:pPr>
        <w:pStyle w:val="BodyTextIndent3"/>
        <w:ind w:firstLine="709"/>
        <w:jc w:val="center"/>
        <w:rPr>
          <w:b/>
          <w:bCs/>
          <w:color w:val="000000"/>
        </w:rPr>
      </w:pPr>
      <w:r w:rsidRPr="00095DD1">
        <w:rPr>
          <w:b/>
          <w:bCs/>
          <w:color w:val="000000"/>
        </w:rPr>
        <w:t>постановляю:</w:t>
      </w:r>
    </w:p>
    <w:p w:rsidR="001517E4" w:rsidRPr="00095DD1" w:rsidRDefault="001517E4" w:rsidP="00095DD1">
      <w:pPr>
        <w:pStyle w:val="BodyTextIndent3"/>
        <w:ind w:firstLine="709"/>
        <w:jc w:val="center"/>
        <w:rPr>
          <w:b/>
          <w:bCs/>
          <w:color w:val="000000"/>
        </w:rPr>
      </w:pPr>
    </w:p>
    <w:p w:rsidR="001517E4" w:rsidRPr="00BA0955" w:rsidRDefault="001517E4" w:rsidP="00095DD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 Утвердить Административный регламент предоставления муниципальной услуги «Выдача актов сверки взаимных расчетов                           по договорам аренды земельных участков, находящихся в муниципальной собственности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>городском поселении город Дюртюли муниципального района Дюртюлинский район  Республики Башкортостан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17E4" w:rsidRPr="00095DD1" w:rsidRDefault="001517E4" w:rsidP="00095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день, после дня его официального опубликования.</w:t>
      </w:r>
    </w:p>
    <w:p w:rsidR="001517E4" w:rsidRPr="00095DD1" w:rsidRDefault="001517E4" w:rsidP="00095DD1">
      <w:pPr>
        <w:pStyle w:val="ListParagraph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1">
        <w:rPr>
          <w:rFonts w:ascii="Times New Roman" w:hAnsi="Times New Roman" w:cs="Times New Roman"/>
          <w:sz w:val="28"/>
          <w:szCs w:val="28"/>
        </w:rPr>
        <w:t xml:space="preserve">3.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 xml:space="preserve">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</w:t>
      </w:r>
      <w:r w:rsidRPr="00095DD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Pr="00095DD1">
        <w:rPr>
          <w:rFonts w:ascii="Times New Roman" w:hAnsi="Times New Roman" w:cs="Times New Roman"/>
          <w:sz w:val="28"/>
          <w:szCs w:val="28"/>
        </w:rPr>
        <w:t>.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DD1">
        <w:rPr>
          <w:rFonts w:ascii="Times New Roman" w:hAnsi="Times New Roman" w:cs="Times New Roman"/>
          <w:color w:val="000000"/>
          <w:sz w:val="28"/>
          <w:szCs w:val="28"/>
        </w:rPr>
        <w:t xml:space="preserve"> 5. Контроль за исполнением настоящего постановления оставляю за собой.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DD1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>И.Р. Гареев</w:t>
      </w:r>
    </w:p>
    <w:p w:rsidR="001517E4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DD1">
        <w:rPr>
          <w:rFonts w:ascii="Times New Roman" w:hAnsi="Times New Roman" w:cs="Times New Roman"/>
          <w:color w:val="000000"/>
          <w:sz w:val="20"/>
          <w:szCs w:val="20"/>
        </w:rPr>
        <w:t>г. Дюртюли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DD1">
        <w:rPr>
          <w:rFonts w:ascii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095DD1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095DD1">
        <w:rPr>
          <w:rFonts w:ascii="Times New Roman" w:hAnsi="Times New Roman" w:cs="Times New Roman"/>
          <w:color w:val="000000"/>
          <w:sz w:val="20"/>
          <w:szCs w:val="20"/>
        </w:rPr>
        <w:t xml:space="preserve"> 2022 г.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 ____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главы администрации 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поселения город Дюртюли </w:t>
      </w:r>
    </w:p>
    <w:p w:rsidR="001517E4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 Дюртюлинский район 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1517E4" w:rsidRPr="00095DD1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от «___» _______ 2022 года № ____</w:t>
      </w:r>
    </w:p>
    <w:p w:rsidR="001517E4" w:rsidRPr="00BA0955" w:rsidRDefault="001517E4" w:rsidP="00095DD1">
      <w:pPr>
        <w:widowControl w:val="0"/>
        <w:autoSpaceDE w:val="0"/>
        <w:autoSpaceDN w:val="0"/>
        <w:adjustRightInd w:val="0"/>
        <w:spacing w:after="0" w:line="240" w:lineRule="auto"/>
        <w:ind w:left="5040"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F2098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1A6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Административный регламент по предоставлению муниципальной услуги «Выдача актов сверки взаимных расчетов по договорам аренды земельных участков, находящихся в муниципальной собственности» </w:t>
      </w:r>
    </w:p>
    <w:p w:rsidR="001517E4" w:rsidRPr="00BA0955" w:rsidRDefault="001517E4" w:rsidP="001A65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095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городском поселении город Дюртюли муниципального района Дюртюлинский район  Республики Башкортостан</w:t>
      </w:r>
    </w:p>
    <w:p w:rsidR="001517E4" w:rsidRPr="00BA0955" w:rsidRDefault="001517E4" w:rsidP="001A65C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711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1517E4" w:rsidRPr="00BA0955" w:rsidRDefault="001517E4" w:rsidP="005D2A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D2A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1517E4" w:rsidRPr="00BA0955" w:rsidRDefault="001517E4" w:rsidP="005D2A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95DD1">
      <w:pPr>
        <w:pStyle w:val="ListParagraph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по предоставлению муниципальной услуги «Выдача актов сверки взаимных 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счетов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по договорам аренды земельных участков, находящихся в муниципальной собственности» (далее – муниципальная услуга) определяет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</w:t>
      </w:r>
      <w:r w:rsidRPr="00BA0955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выполнения административных процедур (действий) при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Pr="00BA09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>городском поселении город Дюртюли муниципального района Дюртюлинский район 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517E4" w:rsidRPr="00BA0955" w:rsidRDefault="001517E4" w:rsidP="00095DD1">
      <w:pPr>
        <w:pStyle w:val="ListParagraph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Настоящий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Административный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регламент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регулирует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отношения,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возникающие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выдачей актов сверки взаимных расчетов                            по договорам аренды земельных участков, находящихся в муниципальной собственности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>городско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 xml:space="preserve"> город Дюртюли муниципального района Дюртюлинский район 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17E4" w:rsidRPr="00BA0955" w:rsidRDefault="001517E4" w:rsidP="00F209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9E68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:rsidR="001517E4" w:rsidRPr="00BA0955" w:rsidRDefault="001517E4" w:rsidP="009E68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1529B" w:rsidRDefault="001517E4" w:rsidP="00B152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B1529B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лица, в том числе зарегистрированные в качестве индивидуальных предпринимателей,                        и (или) юридические лица, являющиеся арендаторами земельных участков, находящихся в муниципальной собственности обратившиеся в </w:t>
      </w:r>
      <w:r w:rsidRPr="00095DD1">
        <w:rPr>
          <w:rFonts w:ascii="Times New Roman" w:hAnsi="Times New Roman" w:cs="Times New Roman"/>
          <w:color w:val="000000"/>
          <w:sz w:val="28"/>
          <w:szCs w:val="28"/>
        </w:rPr>
        <w:t>городском поселении город Дюртюли муниципального района Дюртюлинский район  Республики Башкортостан</w:t>
      </w:r>
      <w:r w:rsidRPr="00B1529B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        с заявлением о предоставлении муниципальной услуги.</w:t>
      </w:r>
    </w:p>
    <w:p w:rsidR="001517E4" w:rsidRPr="00BA0955" w:rsidRDefault="001517E4" w:rsidP="00CD5D07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517E4" w:rsidRPr="00BA0955" w:rsidRDefault="001517E4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517E4" w:rsidRPr="00BA0955" w:rsidRDefault="001517E4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1517E4" w:rsidRPr="00BA0955" w:rsidRDefault="001517E4" w:rsidP="00BC7DD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непосредственно при личном приеме заявителя в уполномоченном органе;</w:t>
      </w:r>
    </w:p>
    <w:p w:rsidR="001517E4" w:rsidRPr="00BA0955" w:rsidRDefault="001517E4" w:rsidP="00BC7DD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 телефону в уполномоченном органе;</w:t>
      </w:r>
    </w:p>
    <w:p w:rsidR="001517E4" w:rsidRPr="00BA0955" w:rsidRDefault="001517E4" w:rsidP="00AB697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1517E4" w:rsidRPr="00BA0955" w:rsidRDefault="001517E4" w:rsidP="00B1529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1517E4" w:rsidRPr="00BA0955" w:rsidRDefault="001517E4" w:rsidP="00B1529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уполномоченного органа </w:t>
      </w:r>
      <w:r w:rsidRPr="00B1529B">
        <w:rPr>
          <w:rFonts w:ascii="Times New Roman" w:hAnsi="Times New Roman" w:cs="Times New Roman"/>
          <w:color w:val="000000"/>
          <w:sz w:val="28"/>
          <w:szCs w:val="28"/>
        </w:rPr>
        <w:t>http://djurtjuli.ru/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17E4" w:rsidRPr="00BA0955" w:rsidRDefault="001517E4" w:rsidP="00B1529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уполномоченного органа.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адресов уполномоченного органа, в который можно обратиться                       с заявлением о предоставлении муниципальной услуги;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справочной информации о работе уполномоченного органа;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1517E4" w:rsidRPr="00BA0955" w:rsidRDefault="001517E4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порядка получения сведений о ходе рассмотрения  заявления                            о предоставлении муниципальной услуги и о результатах предоставления муниципальной услуги;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                                при предоставлении муниципальной услуги.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                        для предоставления муниципальной услуги, осуществляется бесплатно.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1.6. При устном обращении заявителя (лично или по телефону) должностное лицо уполномоченного органа, осуществляющее консультирование, подробно и в вежливой (корректной) форме информирует обратившихся заявителей по интересующим вопросам.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Ответ на телефонный звонок должен начинаться с информации                      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Если должностное лицо уполномоченного органа, осуществляющее консультирование, не может самостоятельно дать ответ, телефонный звонок</w:t>
      </w:r>
      <w:r w:rsidRPr="00BA09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должен быть переадресован (переведен) на другое должностное лицо                 или же обратившемуся лицу должен быть сообщен телефонный номер,                   по которому можно будет получить необходимую информацию.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обращение в письменной форме; 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назначить другое время для консультаций.</w:t>
      </w:r>
    </w:p>
    <w:p w:rsidR="001517E4" w:rsidRPr="00BA0955" w:rsidRDefault="001517E4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Должностное лицо уполномоченного органа, осуществляющее консультирование, не вправе осуществлять информирование, выходящее              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1.7. По письменному обращению заявителя должностное лицо  уполномоченного органа, ответственное за предоставление муниципальной услуги, подробно в письменной форме разъясняет гражданину сведения               по вопросам, указанным в </w:t>
      </w:r>
      <w:hyperlink w:anchor="Par84" w:history="1">
        <w:r w:rsidRPr="00BA0955">
          <w:rPr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 1.5 Административного регламента,                     в порядке, установленном Федеральным законом от 2 мая 2006 года № 59-ФЗ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>«О порядке рассмотрения обращений граждан Российской Федерации» (далее – Федеральный закон № 59-ФЗ).</w:t>
      </w:r>
    </w:p>
    <w:p w:rsidR="001517E4" w:rsidRPr="00BA0955" w:rsidRDefault="001517E4" w:rsidP="00AB6975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1.8. На РПГУ размещаются сведения, предусмотренные Положением           о муниципальной информационной системе «Реестр государственных                 и муниципальных услуг (функций) Республики Башкортостан», утвержденным постановлением Правительства Республики Башкортостан             от 3 марта 2014 года № 84 (с последующими изменениями).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1.9. На официальном сайте уполномоченного органа наряду                         со сведениями, указанными в пункте 1.8 настоящего Административного регламента, размещаются:</w:t>
      </w:r>
    </w:p>
    <w:p w:rsidR="001517E4" w:rsidRPr="00BA0955" w:rsidRDefault="001517E4" w:rsidP="00126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1517E4" w:rsidRPr="00BA0955" w:rsidRDefault="001517E4" w:rsidP="00126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и способы предварительной записи на подачу заявления                    о предоставлении муниципальной услуги;</w:t>
      </w:r>
    </w:p>
    <w:p w:rsidR="001517E4" w:rsidRPr="00BA0955" w:rsidRDefault="001517E4" w:rsidP="00126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1517E4" w:rsidRPr="00BA0955" w:rsidRDefault="001517E4" w:rsidP="001265C4">
      <w:pPr>
        <w:autoSpaceDE w:val="0"/>
        <w:autoSpaceDN w:val="0"/>
        <w:adjustRightInd w:val="0"/>
        <w:spacing w:after="0" w:line="240" w:lineRule="auto"/>
        <w:ind w:left="142"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получения сведений о ходе рассмотрения заявления                          о предоставлении муниципальной услуги и о результатах предоставления муниципальной услуги.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left="142"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1.10. На информационных стендах уполномоченного органа подлежит размещению следующая информация: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место нахождения и график работы уполномоченного органа;</w:t>
      </w:r>
    </w:p>
    <w:p w:rsidR="001517E4" w:rsidRPr="00BA0955" w:rsidRDefault="001517E4" w:rsidP="0099561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справочные телефоны структурных подразделений уполномоченного органа, предоставляющих муниципальную услугу;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адреса официального сайта, а также электронной почты и (или) формы обратной связи уполномоченного органа;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с требованиями настоящего Административного регламента;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сроки предоставления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образцы заполнения заявления и приложений к заявлениям;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                                   для предоставления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получения сведений о ходе рассмотрения заявления                           о предоставлении муниципальной услуги и о результатах предоставления муниципальной услуги;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записи на личный прием к должностным лицам, руководителям;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1.11. 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                     для ознакомления.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РПГУ, а также в уполномоченном органе при обращении заявителя лично, по телефону, посредством электронной почты.</w:t>
      </w:r>
    </w:p>
    <w:p w:rsidR="001517E4" w:rsidRPr="00BA0955" w:rsidRDefault="001517E4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Порядок, форма, место размещения и способы получения справочной информации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1.13. Справочная информация об уполномоченном органе,                           его структурном подразделении, предоставляющем муниципальную услугу, размещена:</w:t>
      </w: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уполномоченного органа;</w:t>
      </w: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уполномоченного органа;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Справочной является информация:</w:t>
      </w: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 месте нахождения и графике работы уполномоченного органа;</w:t>
      </w: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о справочных телефонах уполномоченного органа, предоставляющих муниципальную услугу, организаций, участвующих в предоставлении муниципальной услуги; </w:t>
      </w:r>
    </w:p>
    <w:p w:rsidR="001517E4" w:rsidRPr="00BA0955" w:rsidRDefault="001517E4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об адресах электронной почты и (или) формах обратной связи уполномоченного органа, предоставляющего муниципальную услугу.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2.1. Выдача актов сверки взаимных расчетов по договорам аренды земельных участков, находящихся в муниципальной собственности.</w:t>
      </w:r>
    </w:p>
    <w:p w:rsidR="001517E4" w:rsidRPr="00BA0955" w:rsidRDefault="001517E4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284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органа исполнительной власти, предоставляющего муниципальную услугу</w:t>
      </w:r>
    </w:p>
    <w:p w:rsidR="001517E4" w:rsidRPr="00BA0955" w:rsidRDefault="001517E4" w:rsidP="00284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1529B" w:rsidRDefault="001517E4" w:rsidP="00B1529B">
      <w:pPr>
        <w:pStyle w:val="ListParagraph"/>
        <w:numPr>
          <w:ilvl w:val="1"/>
          <w:numId w:val="31"/>
        </w:numPr>
        <w:tabs>
          <w:tab w:val="left" w:pos="0"/>
          <w:tab w:val="left" w:pos="567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u w:val="single"/>
        </w:rPr>
      </w:pPr>
      <w:r w:rsidRPr="00B1529B">
        <w:rPr>
          <w:rFonts w:ascii="Times New Roman" w:hAnsi="Times New Roman" w:cs="Times New Roman"/>
          <w:sz w:val="28"/>
          <w:szCs w:val="28"/>
        </w:rPr>
        <w:t>Муниципальная</w:t>
      </w:r>
      <w:r w:rsidRPr="00B152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29B">
        <w:rPr>
          <w:rFonts w:ascii="Times New Roman" w:hAnsi="Times New Roman" w:cs="Times New Roman"/>
          <w:sz w:val="28"/>
          <w:szCs w:val="28"/>
        </w:rPr>
        <w:t>услуга</w:t>
      </w:r>
      <w:r w:rsidRPr="00B1529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1529B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152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1529B">
        <w:rPr>
          <w:rFonts w:ascii="Times New Roman" w:hAnsi="Times New Roman" w:cs="Times New Roman"/>
          <w:sz w:val="28"/>
          <w:szCs w:val="28"/>
        </w:rPr>
        <w:t>Уполномоченным</w:t>
      </w:r>
      <w:r w:rsidRPr="00B152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529B">
        <w:rPr>
          <w:rFonts w:ascii="Times New Roman" w:hAnsi="Times New Roman" w:cs="Times New Roman"/>
          <w:sz w:val="28"/>
          <w:szCs w:val="28"/>
        </w:rPr>
        <w:t>органом, либо уполномоченным органом определенным соглашением.</w:t>
      </w:r>
    </w:p>
    <w:p w:rsidR="001517E4" w:rsidRPr="00BA0955" w:rsidRDefault="001517E4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2.3. При предоставлении муниципальной услуги уполномоченный орган взаимодействует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с:</w:t>
      </w:r>
    </w:p>
    <w:p w:rsidR="001517E4" w:rsidRPr="00BA0955" w:rsidRDefault="001517E4" w:rsidP="00E328DF">
      <w:pPr>
        <w:pStyle w:val="BodyText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r w:rsidRPr="00BA09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налоговой службой;</w:t>
      </w:r>
    </w:p>
    <w:p w:rsidR="001517E4" w:rsidRPr="00BA0955" w:rsidRDefault="001517E4" w:rsidP="00E328DF">
      <w:pPr>
        <w:pStyle w:val="BodyText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самоуправления.</w:t>
      </w:r>
    </w:p>
    <w:p w:rsidR="001517E4" w:rsidRPr="00BA0955" w:rsidRDefault="001517E4" w:rsidP="00CA6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                            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Описание результата предоставления муниципальной услуги</w:t>
      </w: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2.5. Результатом предоставления муниципальной услуги являются:</w:t>
      </w:r>
    </w:p>
    <w:p w:rsidR="001517E4" w:rsidRPr="00BA0955" w:rsidRDefault="001517E4" w:rsidP="00A52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акт(-ы) сверки по арендной плате за земельный(-ые) участок(-ки).</w:t>
      </w:r>
    </w:p>
    <w:p w:rsidR="001517E4" w:rsidRPr="00BA0955" w:rsidRDefault="001517E4" w:rsidP="005D2AC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D2AC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40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                                     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</w:p>
    <w:p w:rsidR="001517E4" w:rsidRPr="00BA0955" w:rsidRDefault="001517E4" w:rsidP="00B40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1517E4" w:rsidRPr="00BA0955" w:rsidRDefault="001517E4" w:rsidP="00B40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D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2.6. Срок предоставления муниципальной услуги исчисляется со дня поступления заявления в уполномоченный орган посредством почтового отправления либо в форме электронного документа с использованием РПГУ, либо личного обращения заявителя и не должен превышать двадцати календарных дней.</w:t>
      </w:r>
    </w:p>
    <w:p w:rsidR="001517E4" w:rsidRPr="00BA0955" w:rsidRDefault="001517E4" w:rsidP="00F1047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Датой поступления заявления о предоставлении муниципальной услуги при личном обращении заявителя в уполномоченный орган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1517E4" w:rsidRPr="00BA0955" w:rsidRDefault="001517E4" w:rsidP="00F10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Датой поступления заявления о предоставлении муниципальной услуги в уполномоченный орган в форме электронного документа на 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 в соответствии с требованиями пункта 3.8.1 Административного регламента.</w:t>
      </w:r>
    </w:p>
    <w:p w:rsidR="001517E4" w:rsidRPr="00BA0955" w:rsidRDefault="001517E4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                        в уполномоченный орган в соответствии с требованиями пункта 2.8 Административного регламента. В случае поступления заявления в выходной (нерабочий или </w:t>
      </w:r>
      <w:r w:rsidRPr="00BA095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праздничный) день датой поступления считается первый следующий за ним рабочий день.</w:t>
      </w:r>
    </w:p>
    <w:p w:rsidR="001517E4" w:rsidRPr="00BA0955" w:rsidRDefault="001517E4" w:rsidP="00711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Заявитель обязан подписать акт сверки по арендной плате за земельные участки не позднее 30 календарных дней со дня его получения.</w:t>
      </w:r>
    </w:p>
    <w:p w:rsidR="001517E4" w:rsidRPr="00BA0955" w:rsidRDefault="001517E4" w:rsidP="00711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Направление уведомления о принятом решении, а также результата муниципальной услуги осуществляется в течение 3 календарных дней                    с момента принятия такого решения.</w:t>
      </w:r>
    </w:p>
    <w:p w:rsidR="001517E4" w:rsidRPr="00BA0955" w:rsidRDefault="001517E4" w:rsidP="00E3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Нормативные правовые акты, регулирующие предоставление </w:t>
      </w: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</w:t>
      </w:r>
    </w:p>
    <w:p w:rsidR="001517E4" w:rsidRPr="00BA0955" w:rsidRDefault="001517E4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C5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                       и источников официального опубликования), размещен на официальном сайте,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1517E4" w:rsidRPr="00BA0955" w:rsidRDefault="001517E4" w:rsidP="005D2ACD">
      <w:pPr>
        <w:widowControl w:val="0"/>
        <w:tabs>
          <w:tab w:val="left" w:pos="685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2F72D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                                в соответствии с нормативными правовыми актами для предоставления муниципальной услуги, подлежащих предоставлению заявителем,                     и услуг, которые являются необходимыми и обязательными                               для предоставления муниципальной услуги, подлежащих представлению заявителем, способы их получения заявителем,                   в том числе в электронной форме, порядок их представления</w:t>
      </w:r>
    </w:p>
    <w:p w:rsidR="001517E4" w:rsidRPr="00BA0955" w:rsidRDefault="001517E4" w:rsidP="002F72D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27555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2.8. Исчерпывающий перечень документов, необходимых                          в соответствии с нормативными правовыми актами для предоставления муниципальной услуги, подлежащих представлению заявителем. </w:t>
      </w:r>
    </w:p>
    <w:p w:rsidR="001517E4" w:rsidRPr="00BA0955" w:rsidRDefault="001517E4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2.8.1. Заявление о предоставлении муниципальной услуги по форме согласно приложению № 1 к настоящему административному регламенту, поданное в адрес уполномоченного органа следующими способами:</w:t>
      </w:r>
    </w:p>
    <w:p w:rsidR="001517E4" w:rsidRPr="00BA0955" w:rsidRDefault="001517E4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в форме документа на бумажном носителе – 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в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личное обращение)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 </w:t>
      </w:r>
    </w:p>
    <w:p w:rsidR="001517E4" w:rsidRPr="00BA0955" w:rsidRDefault="001517E4" w:rsidP="0088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путем заполнения формы заявления через личный кабинет на РПГУ (далее – запрос).</w:t>
      </w:r>
    </w:p>
    <w:p w:rsidR="001517E4" w:rsidRPr="00BA0955" w:rsidRDefault="001517E4" w:rsidP="00630D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ab/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1517E4" w:rsidRPr="00BA0955" w:rsidRDefault="001517E4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заявитель получает непосредственно при личном обращении в уполномоченный орган;</w:t>
      </w:r>
    </w:p>
    <w:p w:rsidR="001517E4" w:rsidRPr="00BA0955" w:rsidRDefault="001517E4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направляется заявителю посредством почтового отправления заказным письмом с приложением представленных им документов;</w:t>
      </w:r>
    </w:p>
    <w:p w:rsidR="001517E4" w:rsidRPr="00BA0955" w:rsidRDefault="001517E4" w:rsidP="00401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который направляется заявителю                  в личный кабинет на РПГУ.</w:t>
      </w:r>
    </w:p>
    <w:p w:rsidR="001517E4" w:rsidRPr="00BA0955" w:rsidRDefault="001517E4" w:rsidP="00401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2.8.2. 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1517E4" w:rsidRPr="00BA0955" w:rsidRDefault="001517E4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2.8.3. Документ, подтверждающий полномочия представителя                       и оформленный в порядке, установленном законодательством Российской Федерации, в случае обращения за получением муниципальной услуги представителя.</w:t>
      </w:r>
    </w:p>
    <w:p w:rsidR="001517E4" w:rsidRPr="00BA0955" w:rsidRDefault="001517E4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2.8.4. Заверенный перевод на русский язык документов о государственной регистрации иностранного юридического лица в соответствии с законодательством иностранного государства (в случае, если заявителем является иностранное юридическое лицо).</w:t>
      </w:r>
    </w:p>
    <w:p w:rsidR="001517E4" w:rsidRPr="00BA0955" w:rsidRDefault="001517E4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2.8.5. Свидетельство о государственной регистрации рождения, выданное компетентными органами иностранного государства                                  и их нотариально удостоверенный перевод на русский язык (в случае, если заявителем является несовершеннолетний).</w:t>
      </w:r>
    </w:p>
    <w:p w:rsidR="001517E4" w:rsidRPr="00BA0955" w:rsidRDefault="001517E4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 предъявлении заявителем оригиналов документов должностное лицо уполномоченного органа,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1517E4" w:rsidRPr="00BA0955" w:rsidRDefault="001517E4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почтовой связи                       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– копия документа, подтверждающего личность представителя, а также копия документа, подтверждающего полномочия представителя в соответствии с законодательством Российской Федерации.</w:t>
      </w:r>
    </w:p>
    <w:p w:rsidR="001517E4" w:rsidRPr="00BA0955" w:rsidRDefault="001517E4" w:rsidP="00B00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заявлении указываются:</w:t>
      </w:r>
    </w:p>
    <w:p w:rsidR="001517E4" w:rsidRPr="00BA0955" w:rsidRDefault="001517E4" w:rsidP="00B00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а) фамилия, имя, отчество (последнее – при наличии), место жительства заявителя и реквизиты документа, удостоверяющего личность заявителя (для гражданина);</w:t>
      </w:r>
    </w:p>
    <w:p w:rsidR="001517E4" w:rsidRPr="00BA0955" w:rsidRDefault="001517E4" w:rsidP="00D36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б) наименование и место нахождения заявителя (для юридического лица), а также государственный регистрационный номер записи                     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1517E4" w:rsidRPr="00BA0955" w:rsidRDefault="001517E4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в) реквизиты договора аренды (либо соглашение о присоединении                    к договору аренды);</w:t>
      </w:r>
    </w:p>
    <w:p w:rsidR="001517E4" w:rsidRPr="00BA0955" w:rsidRDefault="001517E4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г) кадастровый номер земельного участка;</w:t>
      </w:r>
    </w:p>
    <w:p w:rsidR="001517E4" w:rsidRPr="00BA0955" w:rsidRDefault="001517E4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д) местоположение земельного участка;</w:t>
      </w:r>
    </w:p>
    <w:p w:rsidR="001517E4" w:rsidRPr="00BA0955" w:rsidRDefault="001517E4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е) расчетный период;</w:t>
      </w:r>
    </w:p>
    <w:p w:rsidR="001517E4" w:rsidRPr="00BA0955" w:rsidRDefault="001517E4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ж) почтовый адрес и (или) адрес электронной почты для связи                           с заявителем.</w:t>
      </w:r>
    </w:p>
    <w:p w:rsidR="001517E4" w:rsidRPr="00BA0955" w:rsidRDefault="001517E4" w:rsidP="00310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Заявление и прилагаемые к нему документы в форме электронного документа посредством РПГУ направляются в уполномоченный орган в виде файлов в формате XML, созданных с использованием XML-схем                             и обеспечивающих считывание и контроль представленных данных.</w:t>
      </w:r>
    </w:p>
    <w:p w:rsidR="001517E4" w:rsidRPr="00BA0955" w:rsidRDefault="001517E4" w:rsidP="0047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 и документы в форме электронных документов направляются посредством РПГУ либо с использованием других информационно-телекоммуникационных технологий в случаях и порядке, которые определяются законодательством Российской Федерации. Заявление и документы, направляемые в форме электронных документов, подписываются в соответствии с требованиями Федерального закона                    от 6 апреля 2011 года № 63-ФЗ «Об электронной подписи» и статьями 21.1, 21.2 Федерального закона 27 июля 2010 года 210-ФЗ «Об организации предоставления государственных и муниципальных услуг» (далее – Федеральный закон № 210-ФЗ) и представляются согласно постановлению Правительства Российской Федерации от 7 июля 2011 года № 553                          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1517E4" w:rsidRPr="00BA0955" w:rsidRDefault="001517E4" w:rsidP="00401C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случае обращения посредством РПГУ сведения из документа, удостоверяющего личность заявителя (представителя), проверяются                             при подтверждении учетной записи в Единой системе идентификации                                       и аутентификации (далее – ЕСИА).</w:t>
      </w:r>
    </w:p>
    <w:p w:rsidR="001517E4" w:rsidRPr="00BA0955" w:rsidRDefault="001517E4" w:rsidP="0047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1517E4" w:rsidRPr="00BA0955" w:rsidRDefault="001517E4" w:rsidP="0047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Документы представляются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 уполномоченный орган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копиях                        с последующим предъявлением оригинала.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Исчерпывающий перечень документов, необходимых                                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их представления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FB28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2.9. К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документам,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необходимым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A0955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нормативными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правовыми</w:t>
      </w:r>
      <w:r w:rsidRPr="00BA0955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актами</w:t>
      </w:r>
      <w:r w:rsidRPr="00BA0955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BA0955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BA0955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BA0955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Pr="00BA0955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BA0955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находятся</w:t>
      </w:r>
      <w:r w:rsidRPr="00BA0955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распоряжении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органов,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запрашивает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межведомственного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взаимодействия,</w:t>
      </w:r>
      <w:r w:rsidRPr="00BA09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относятся следующие документы:</w:t>
      </w:r>
    </w:p>
    <w:p w:rsidR="001517E4" w:rsidRPr="00BA0955" w:rsidRDefault="001517E4" w:rsidP="00CB1DA9">
      <w:pPr>
        <w:pStyle w:val="ListParagraph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реестра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юридических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(о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юридическом</w:t>
      </w:r>
      <w:r w:rsidRPr="00BA09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лице,</w:t>
      </w:r>
      <w:r w:rsidRPr="00BA09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являющемся заявителем);</w:t>
      </w:r>
    </w:p>
    <w:p w:rsidR="001517E4" w:rsidRPr="00BA0955" w:rsidRDefault="001517E4" w:rsidP="00CB1DA9">
      <w:pPr>
        <w:pStyle w:val="ListParagraph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реестра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индивидуальных</w:t>
      </w:r>
      <w:r w:rsidRPr="00BA0955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предпринимателей</w:t>
      </w:r>
      <w:r w:rsidRPr="00BA095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(об</w:t>
      </w: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индивидуальном</w:t>
      </w:r>
      <w:r w:rsidRPr="00BA09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предпринимателе,</w:t>
      </w: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являющемся</w:t>
      </w:r>
      <w:r w:rsidRPr="00BA09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заявителем);</w:t>
      </w:r>
    </w:p>
    <w:p w:rsidR="001517E4" w:rsidRPr="00BA0955" w:rsidRDefault="001517E4" w:rsidP="00CB1DA9">
      <w:pPr>
        <w:pStyle w:val="ListParagraph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акт органов опеки и попечительства о назначении опекуна (попечителя) 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случае, если заявителем является несовершеннолетний                     в отношении которого установлена опека (попечительство))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17E4" w:rsidRPr="00BA0955" w:rsidRDefault="001517E4" w:rsidP="00FB283A">
      <w:pPr>
        <w:pStyle w:val="ListParagraph"/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представить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собственной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инициативе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указанные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пункте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Pr="00BA095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регламента.</w:t>
      </w:r>
    </w:p>
    <w:p w:rsidR="001517E4" w:rsidRPr="00BA0955" w:rsidRDefault="001517E4" w:rsidP="00FB2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2.11. Непредставление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пункте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регламента, не является основанием                     для отказа в</w:t>
      </w:r>
      <w:r w:rsidRPr="00BA095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Pr="00BA09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услуги.</w:t>
      </w:r>
    </w:p>
    <w:p w:rsidR="001517E4" w:rsidRPr="00BA0955" w:rsidRDefault="001517E4" w:rsidP="009A0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Указание на запрет требовать от заявителя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9A0D2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1517E4" w:rsidRPr="00BA0955" w:rsidRDefault="001517E4" w:rsidP="009A0D2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17E4" w:rsidRPr="00BA0955" w:rsidRDefault="001517E4" w:rsidP="009A0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2.12.2.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в уполномоченный орган по собственной инициативе;</w:t>
      </w:r>
    </w:p>
    <w:p w:rsidR="001517E4" w:rsidRPr="00BA0955" w:rsidRDefault="001517E4" w:rsidP="001D6170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2.12.3. Представления документов и информации, отсутствие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>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закона № 210-ФЗ.</w:t>
      </w:r>
    </w:p>
    <w:p w:rsidR="001517E4" w:rsidRPr="00BA0955" w:rsidRDefault="001517E4" w:rsidP="006D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2.12.4. Предоставления на бумажном носителе документов                               и информации, электронные образы которых ранее были заверены                             в соответствии с </w:t>
      </w:r>
      <w:hyperlink r:id="rId7" w:history="1">
        <w:r w:rsidRPr="00BA0955">
          <w:rPr>
            <w:rFonts w:ascii="Times New Roman" w:hAnsi="Times New Roman" w:cs="Times New Roman"/>
            <w:color w:val="000000"/>
            <w:sz w:val="28"/>
            <w:szCs w:val="28"/>
          </w:rPr>
          <w:t>пунктом 7.2 части 1 статьи 16</w:t>
        </w:r>
      </w:hyperlink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                    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517E4" w:rsidRPr="00BA0955" w:rsidRDefault="001517E4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2.13. При предоставлении муниципальной услуги в электронной форме с использованием РПГУ запрещено:</w:t>
      </w:r>
    </w:p>
    <w:p w:rsidR="001517E4" w:rsidRPr="00BA0955" w:rsidRDefault="001517E4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                              в соответствии с информацией о сроках и порядке предоставления муниципальной услуги, опубликованной на РПГУ;</w:t>
      </w:r>
    </w:p>
    <w:p w:rsidR="001517E4" w:rsidRPr="00BA0955" w:rsidRDefault="001517E4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1517E4" w:rsidRPr="00BA0955" w:rsidRDefault="001517E4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1517E4" w:rsidRPr="00BA0955" w:rsidRDefault="001517E4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1517E4" w:rsidRPr="00BA0955" w:rsidRDefault="001517E4" w:rsidP="00600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AA0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517E4" w:rsidRPr="00BA0955" w:rsidRDefault="001517E4" w:rsidP="00AA0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2.14. Основанием для отказа в приеме документов, необходимых                  для предоставления муниципальной услуги, и возврата заявления заявителю является:</w:t>
      </w:r>
    </w:p>
    <w:p w:rsidR="001517E4" w:rsidRPr="00BA0955" w:rsidRDefault="001517E4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личность),                 а также неподтверждение полномочий представителя (в случае обращения представителя);</w:t>
      </w:r>
    </w:p>
    <w:p w:rsidR="001517E4" w:rsidRPr="00BA0955" w:rsidRDefault="001517E4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б) несоответствие заявления о предоставлении муниципальной услуги требованиям, установленным в пункте 2.8 настоящего Административного регламента.</w:t>
      </w:r>
    </w:p>
    <w:p w:rsidR="001517E4" w:rsidRPr="00BA0955" w:rsidRDefault="001517E4" w:rsidP="0056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в) поступление заявления в ненадлежащий уполномоченный орган;</w:t>
      </w:r>
    </w:p>
    <w:p w:rsidR="001517E4" w:rsidRPr="00BA0955" w:rsidRDefault="001517E4" w:rsidP="0056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г) с заявлением о предоставлении актов сверки по арендной плате                  за земельные участки обратилось лицо, не являющееся арендатором испрашиваемого земельного участка.</w:t>
      </w:r>
    </w:p>
    <w:p w:rsidR="001517E4" w:rsidRPr="00BA0955" w:rsidRDefault="001517E4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:rsidR="001517E4" w:rsidRPr="00BA0955" w:rsidRDefault="001517E4" w:rsidP="00FB3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2.15. Заявление, поданное в форме электронного документа                            с использованием РПГУ или на официальный адрес электронной почты уполномоченного органа, к рассмотрению не принимается в случае неустановления полномочия представителя (в случае обращения представителя), а также если:</w:t>
      </w:r>
    </w:p>
    <w:p w:rsidR="001517E4" w:rsidRPr="00BA0955" w:rsidRDefault="001517E4" w:rsidP="00FB3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некорректно заполнены обязательные поля в форме интерактивного запроса РПГУ (отсутствие заполнения, недостоверное, неполное                        либо неправильное заполнение);</w:t>
      </w:r>
    </w:p>
    <w:p w:rsidR="001517E4" w:rsidRPr="00BA0955" w:rsidRDefault="001517E4" w:rsidP="00FB3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представлены электронные копии (электронные образы) документов, не позволяющих в полном объеме прочитать текст документа                            и/или распознать реквизиты документа;</w:t>
      </w:r>
    </w:p>
    <w:p w:rsidR="001517E4" w:rsidRPr="00BA0955" w:rsidRDefault="001517E4" w:rsidP="00712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:rsidR="001517E4" w:rsidRPr="00BA0955" w:rsidRDefault="001517E4" w:rsidP="0071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 наличии оснований указанных в пунктах 2.14, 2.15 Административного регламента заявителю направляется уведомление                     об отказе в приеме документов, необходимых для предоставления муниципальной услуги по форме согласно приложению № 2                                   к Административному регламенту.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приостановления                  или отказа в предоставлении муниципальной услуги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A549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BA095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517E4" w:rsidRPr="00BA0955" w:rsidRDefault="001517E4" w:rsidP="00BA549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2.17. Основания для отказа в предоставлении муниципальной услуги отсутствуют.</w:t>
      </w:r>
    </w:p>
    <w:p w:rsidR="001517E4" w:rsidRPr="00BA0955" w:rsidRDefault="001517E4" w:rsidP="006C2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услуг, которые являются необходимыми                                     и обязательными для предоставления муниципальной услуги, 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том числе сведения о документе (документах), 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выдаваемом (выдаваемых) организациями, участвующими 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предоставлении муниципальной услуги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236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2.18. Услуги, которые являются необходимыми и обязательными                   для предоставления муниципальной услуги, и документы, выдаваемые организациями, участвующими в предоставлении муниципальной услуги,  нормативными правовыми актами Российской Федерации, Республики Башкортостан не предусмотрены.</w:t>
      </w:r>
    </w:p>
    <w:p w:rsidR="001517E4" w:rsidRPr="00BA0955" w:rsidRDefault="001517E4" w:rsidP="00236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C9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Порядок, размер и основания взимания государственной пошлины               или иной платы, взимаемой за предоставление муниципальной услуги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2.19. За предоставление муниципальной услуги плата не взимается.</w:t>
      </w:r>
    </w:p>
    <w:p w:rsidR="001517E4" w:rsidRPr="00BA0955" w:rsidRDefault="001517E4" w:rsidP="00BA549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45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517E4" w:rsidRPr="00BA0955" w:rsidRDefault="001517E4" w:rsidP="0045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2.20. Плата за предоставление услуг, которые являются необходимыми и обязательными для предоставления муниципальной услуги, не взимается              в связи с отсутствием таких услуг.</w:t>
      </w:r>
    </w:p>
    <w:p w:rsidR="001517E4" w:rsidRPr="00BA0955" w:rsidRDefault="001517E4" w:rsidP="0045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Максимальный срок ожидания в очереди при подаче заявления 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при получении результата предоставления таких услуг</w:t>
      </w:r>
    </w:p>
    <w:p w:rsidR="001517E4" w:rsidRPr="00BA0955" w:rsidRDefault="001517E4" w:rsidP="00A0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2.21. Максимальный срок ожидания при подаче заявления                               и прилагаемых к нему документов, а также при получении результатов предоставления муниципальной услуги не должен превышать 15 минут.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том числе в электронной форме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2B2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2.22. Все заявления о предоставлении муниципальной услуги                     при личном обращении, в том числе поступившие по почте, в форме электронного документа с использованием РПГУ, на официальный адрес электронной почты уполномоченного органа, принятые к рассмотрению уполномоченным органом, подлежат регистрации в течение одного рабочего дня.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Заявления, поступившие посредством РПГУ в нерабочий                             или праздничный день, подлежат регистрации в следующий за ним первый рабочий день.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C65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517E4" w:rsidRPr="00BA0955" w:rsidRDefault="001517E4" w:rsidP="00C65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                              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517E4" w:rsidRPr="00BA0955" w:rsidRDefault="001517E4" w:rsidP="00A63C2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Для парковки специальных автотранспортных средств инвалидов                  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беспрепятственного  доступа заявителей,                   в том числе передвигающихся на инвалидных колясках, вход в здание                     и помещения, в которых  предоставляется муниципальная услуга, оборудуется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                  о социальной защите инвалидов.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517E4" w:rsidRPr="00BA0955" w:rsidRDefault="001517E4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наименование;</w:t>
      </w:r>
    </w:p>
    <w:p w:rsidR="001517E4" w:rsidRPr="00BA0955" w:rsidRDefault="001517E4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местонахождение и юридический адрес;</w:t>
      </w:r>
    </w:p>
    <w:p w:rsidR="001517E4" w:rsidRPr="00BA0955" w:rsidRDefault="001517E4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режим работы;</w:t>
      </w:r>
    </w:p>
    <w:p w:rsidR="001517E4" w:rsidRPr="00BA0955" w:rsidRDefault="001517E4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график приема;</w:t>
      </w:r>
    </w:p>
    <w:p w:rsidR="001517E4" w:rsidRPr="00BA0955" w:rsidRDefault="001517E4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номера телефонов для справок.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                         и нормативам.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средствами оказания первой медицинской помощи;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туалетными комнатами для посетителей.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                для их размещения в помещении, а также информационными стендами.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номера кабинета и наименования отдела;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фамилии, имени и отчества (последнее – при наличии), должности лица, ответственного за прием документов;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графика приема заявителей.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 и должности.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возможность самостоятельного передвижения по территории,                      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                                          в том числе с использованием кресла-коляски;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                    к зданиям и помещениям, в которых предоставляется муниципальная услуга,                     и к муниципальной услуге с учетом ограничений их жизнедеятельности;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допуск сурдопереводчика и тифлосурдопереводчика;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                       и в порядке, которые установлены приказом Министерства труда                            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 w:rsidR="001517E4" w:rsidRPr="00BA0955" w:rsidRDefault="001517E4" w:rsidP="00BC5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1517E4" w:rsidRPr="00BA0955" w:rsidRDefault="001517E4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Показатели доступности и качества предоставления </w:t>
      </w:r>
    </w:p>
    <w:p w:rsidR="001517E4" w:rsidRPr="00BA0955" w:rsidRDefault="001517E4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1517E4" w:rsidRPr="00BA0955" w:rsidRDefault="001517E4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2.24.1. Расположение помещений, предназначенных                                     для предоставления муниципальной услуги, в зоне доступности к основным транспортным магистралям, в пределах пешеходной доступности                          для заявителей;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2.24.2. Наличие полной и понятной информации о порядке, сроках                  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2.24.3. Возможность выбора заявителем формы обращения                             за предоставлением муниципальной услуги непосредственно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>в уполномоченный орган, либо в форме электронных документов, направляемых</w:t>
      </w:r>
      <w:r w:rsidRPr="00BA0955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официальную электронную почту уполномоченного органа,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>либо с использованием РПГУ;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2.24.4. Возможность получения заявителем уведомлений                            о предоставлении муниципальной услуги с помощью РПГУ;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2.25.1. Своевременность предоставления муниципальной услуги                        в соответствии со стандартом ее предоставления, установленным настоящим Административным регламентом;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2.25.2. Минимально возможное количество взаимодействий заявителя                      с должностными лицами, участвующими в предоставлении муниципальной услуги;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517E4" w:rsidRPr="00BA0955" w:rsidRDefault="001517E4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2.25.4. Отсутствие нарушений установленных сроков в процессе предоставления муниципальной услуги;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517E4" w:rsidRPr="00BA0955" w:rsidRDefault="001517E4" w:rsidP="00CA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</w:t>
      </w:r>
    </w:p>
    <w:p w:rsidR="001517E4" w:rsidRPr="00BA0955" w:rsidRDefault="001517E4" w:rsidP="00C6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экстерриториальному принципу) и особенности предоставления муниципальной услуги в электронной форме</w:t>
      </w:r>
    </w:p>
    <w:p w:rsidR="001517E4" w:rsidRPr="00BA0955" w:rsidRDefault="001517E4" w:rsidP="00DD64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1517E4" w:rsidRPr="00BA0955" w:rsidRDefault="001517E4" w:rsidP="006A1F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2.26. Предоставление муниципальной услуги по экстерриториальному принципу не осуществляется.</w:t>
      </w:r>
    </w:p>
    <w:p w:rsidR="001517E4" w:rsidRPr="00BA0955" w:rsidRDefault="001517E4" w:rsidP="00615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2.27. Заявителям обеспечивается возможность представления запроса               о предоставлении муниципальной услуги и прилагаемых к нему документов в форме электронного документа.</w:t>
      </w:r>
    </w:p>
    <w:p w:rsidR="001517E4" w:rsidRPr="00BA0955" w:rsidRDefault="001517E4" w:rsidP="00615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запроса о предоставлении муниципальной услуги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электронной форме посредством РПГУ заявителем (физическим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лицом либо руководителем или уполномоченным им иным должностным лицом заявителя – юридического лица)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1517E4" w:rsidRPr="00BA0955" w:rsidRDefault="001517E4" w:rsidP="0061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 ином случае заявление и прилагаемые документы могут быть представлены заявителем посредством РПГУ в форме электронных документов, подписанных усиленной квалифицированной подписью, вид которой предусмотрен законодательством Российской Федерации.</w:t>
      </w:r>
    </w:p>
    <w:p w:rsidR="001517E4" w:rsidRPr="00BA0955" w:rsidRDefault="001517E4" w:rsidP="00A63C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4765B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</w:t>
      </w:r>
    </w:p>
    <w:p w:rsidR="001517E4" w:rsidRPr="00BA0955" w:rsidRDefault="001517E4" w:rsidP="004765B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1517E4" w:rsidRPr="00BA0955" w:rsidRDefault="001517E4" w:rsidP="00BA54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административных процедур (действий)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6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517E4" w:rsidRPr="00BA0955" w:rsidRDefault="001517E4" w:rsidP="00247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прием документов, регистрация заявления на предоставление муниципальной услуги и назначение ответственного исполнителя;</w:t>
      </w:r>
    </w:p>
    <w:p w:rsidR="001517E4" w:rsidRPr="00BA0955" w:rsidRDefault="001517E4" w:rsidP="00247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документов, формирование и направление межведомственных запросов в органы, организации участвующие                            в предоставлении муниципальной услуги;</w:t>
      </w:r>
    </w:p>
    <w:p w:rsidR="001517E4" w:rsidRPr="00BA0955" w:rsidRDefault="001517E4" w:rsidP="00247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подготовка проекта и подписание результата предоставления муниципальной услуги;</w:t>
      </w:r>
    </w:p>
    <w:p w:rsidR="001517E4" w:rsidRPr="00BA0955" w:rsidRDefault="001517E4" w:rsidP="00247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направление (выдача) заявителю результата предоставления муниципальной услуги.</w:t>
      </w:r>
    </w:p>
    <w:p w:rsidR="001517E4" w:rsidRPr="00BA0955" w:rsidRDefault="001517E4" w:rsidP="00B6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3.2. Описание административных процедур при предоставлении муниципальной услуги приводится в приложении № 3 к настоящему Административному регламенту.</w:t>
      </w:r>
    </w:p>
    <w:p w:rsidR="001517E4" w:rsidRPr="00BA0955" w:rsidRDefault="001517E4" w:rsidP="00186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административных процедур (действий) </w:t>
      </w: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предоставлении муниципальной услуги </w:t>
      </w: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3.4.  При предоставлении муниципальной услуги в электронной форме заявителю обеспечиваются: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формирование запроса;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прием и регистрация в уполномоченном органе запроса и иных документов, необходимых для предоставления муниципальной услуги;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предоставления муниципальной услуги;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получение сведений о ходе выполнения запроса;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услугу.</w:t>
      </w: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BA0955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Порядок осуществления административных </w:t>
      </w: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процедур (действий)</w:t>
      </w:r>
      <w:r w:rsidRPr="00BA095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BA095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 электронной форме</w:t>
      </w:r>
      <w:r w:rsidRPr="00BA095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1517E4" w:rsidRPr="00BA0955" w:rsidRDefault="001517E4" w:rsidP="00164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3.5. Получение информации о порядке и сроках предоставления муниципальной услуги осуществляется согласно пунктам 1.4-1.12 настоящего Административного регламента.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3.6. Запись на прием в уполномоченный орган не предусмотрена. Прием заявителей осуществляется в порядке живой очереди.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3.7. Формирование запроса.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РПГУ размещаются образцы заполнения электронной формы запроса.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                При выявлении некорректно заполненного поля электронной формы запроса заявитель уведомляется о характере выявленной ошибки и порядке                       ее устранения посредством информационного сообщения непосредственно                в электронной форме запроса.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 формировании запроса заявителю обеспечивается: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г) заполнение полей электронной формы запроса до начала ввода сведений заявителем с использованием сведений, размещенных                               в федеральной системе «Единая система идентификации и аутентификации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е) возможность доступа заявителя на РПГУ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Сформированный и подписанный запрос, а также иные документы, необходимые для предоставления муниципальной услуги, направляются                  в  уполномоченный орган посредством РПГУ.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>3.8. Прием и регистрация запроса и иных документов, необходимых                    для предоставления муниципальной услуги.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3.8.1.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обеспечивает</w:t>
      </w: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>б) направление заявителю электронных сообщений о поступлении запроса, о приеме запроса либо об отказе в приеме документов, необходимых                            для рассмотрения муниципальной услуги, в срок не позднее одного рабочего дня с момента их подачи на РПГУ, а в случае их поступления в нерабочий                                 или праздничный день – в следующий за ним первый рабочий день;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в) регистрацию запроса в течение одного рабочего дня со дня направления заявителю электронного сообщения о поступлении заявления. 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поступлении заявления. 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3.8.2.  </w:t>
      </w: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ответственного за прием документов должностного лица</w:t>
      </w: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информационной системе межведомственного электронного взаимодействия (далее – СМЭВ).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ответственное                         за регистрацию и прием документов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заявлений, поступивших с РПГУ,                    с периодом не реже двух раз в день;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изучает поступившие заявления и приложенные образы документов (документы);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3.8.1 настоящего Административного регламента.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3.9. Получение результата предоставления муниципальной услуги.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Заявителю в качестве результата предоставления муниципальной услуги обеспечивается возможность получения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электронного документа, подписанного должностным лицом уполномоченного органа                                     с использованием усиленной квалифицированной электронной подписи.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3.10. Получение сведений о ходе выполнения запроса.</w:t>
      </w:r>
    </w:p>
    <w:p w:rsidR="001517E4" w:rsidRPr="00BA0955" w:rsidRDefault="001517E4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запроса и результате предоставления муниципальной услуги производится в личном кабинете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личном кабинете                             по собственной инициативе в любое </w:t>
      </w:r>
      <w:r w:rsidRPr="00BA0955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время.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1517E4" w:rsidRPr="00BA0955" w:rsidRDefault="001517E4" w:rsidP="006A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                            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3.11. Досудебное (внесудебное) обжалование решений и действий (бездействия) уполномоченного органа, должностных лиц уполномоченного органа, муниципальных служащих.</w:t>
      </w:r>
    </w:p>
    <w:p w:rsidR="001517E4" w:rsidRPr="00BA0955" w:rsidRDefault="001517E4" w:rsidP="00652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обеспечивается возможность направления жалобы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решения, действия или бездействие уполномоченного органа, его должностных лиц, муниципальных служащих в соответствии со </w:t>
      </w:r>
      <w:hyperlink r:id="rId8" w:history="1">
        <w:r w:rsidRPr="00BA0955">
          <w:rPr>
            <w:rFonts w:ascii="Times New Roman" w:hAnsi="Times New Roman" w:cs="Times New Roman"/>
            <w:color w:val="000000"/>
            <w:sz w:val="28"/>
            <w:szCs w:val="28"/>
          </w:rPr>
          <w:t>статьей 11.2</w:t>
        </w:r>
      </w:hyperlink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 и в порядке, установленном постановлением Правительства Российской Федерации от 20 ноября 2012 года № 1198                  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517E4" w:rsidRPr="00BA0955" w:rsidRDefault="001517E4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A5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настоящего</w:t>
      </w:r>
    </w:p>
    <w:p w:rsidR="001517E4" w:rsidRPr="00BA0955" w:rsidRDefault="001517E4" w:rsidP="00A5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административного регламента</w:t>
      </w:r>
    </w:p>
    <w:p w:rsidR="001517E4" w:rsidRPr="00BA0955" w:rsidRDefault="001517E4" w:rsidP="00A5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осуществления текущего контроля за соблюдением</w:t>
      </w:r>
    </w:p>
    <w:p w:rsidR="001517E4" w:rsidRPr="00BA0955" w:rsidRDefault="001517E4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1517E4" w:rsidRPr="00BA0955" w:rsidRDefault="001517E4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также принятием ими решений</w:t>
      </w:r>
    </w:p>
    <w:p w:rsidR="001517E4" w:rsidRPr="00BA0955" w:rsidRDefault="001517E4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                  за предоставлением муниципальной услуги.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уполномоченного органа.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выявления и устранения нарушений прав граждан;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проверок полноты и качества предоставления муниципальной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услуги, в том числе порядок и формы контроля за полнотой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качеством предоставления муниципальной услуги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правильность и обоснованность принятого решения об отказе                            в предоставлении муниципальной услуги.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Башкортостан;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517E4" w:rsidRPr="00BA0955" w:rsidRDefault="001517E4" w:rsidP="002E5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уполномоченного органа.</w:t>
      </w:r>
    </w:p>
    <w:p w:rsidR="001517E4" w:rsidRPr="00BA0955" w:rsidRDefault="001517E4" w:rsidP="002E5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Проверка осуществляется на основании приказа уполномоченного органа.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уполномоченного органа, проводившими проверку. Проверяемые лица                  под подпись знакомятся со справкой.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уполномоченного органа за решения и действия (бездействие), принимаемые осуществляемые ими в ходе предоставления муниципальной услуги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осуществляется привлечение виновных лиц к ответственности в соответствии с законодательством Российской Федерации.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Персональная ответственность должностных лиц за правильность                     и своевременность принятия решения о предоставлении (об отказе                           в предоставлении) муниципальной услуги закрепляется в их должностных регламентах  (должностных инструкциях) в соответствии с требованиями законодательства.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порядку и формам контроля за предоставлением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услуги, в том числе со стороны граждан,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 объединений и организаций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                       в том числе о сроках завершения административных процедур (действий).</w:t>
      </w:r>
    </w:p>
    <w:p w:rsidR="001517E4" w:rsidRPr="00BA0955" w:rsidRDefault="001517E4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1517E4" w:rsidRPr="00BA0955" w:rsidRDefault="001517E4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направлять замечания и предложения по улучшению доступности                    и качества предоставления муниципальной услуги;</w:t>
      </w:r>
    </w:p>
    <w:p w:rsidR="001517E4" w:rsidRPr="00BA0955" w:rsidRDefault="001517E4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517E4" w:rsidRPr="00BA0955" w:rsidRDefault="001517E4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4.8. Должностные лица уполномоченного органа принимают меры                   к прекращению допущенных нарушений, устраняют причины и условия, способствующие совершению нарушений.</w:t>
      </w:r>
    </w:p>
    <w:p w:rsidR="001517E4" w:rsidRPr="00BA0955" w:rsidRDefault="001517E4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E43CB0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уполномоченного органа, предоставляющего муниципальную услугу, а также их должностных лиц, муниципальных гражданских служащих</w:t>
      </w:r>
    </w:p>
    <w:p w:rsidR="001517E4" w:rsidRPr="00BA0955" w:rsidRDefault="001517E4" w:rsidP="00E43CB0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E43CB0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517E4" w:rsidRPr="00BA0955" w:rsidRDefault="001517E4" w:rsidP="00B17558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5.1. Заявитель (представитель) имеет право на досудебное (внесудебное) обжалование действий (бездействия) уполномоченного органа, его должностных лиц при предоставлении муниципальной услуги (далее – жалоба).</w:t>
      </w:r>
    </w:p>
    <w:p w:rsidR="001517E4" w:rsidRPr="00BA0955" w:rsidRDefault="001517E4" w:rsidP="00B17558">
      <w:pPr>
        <w:spacing w:after="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Органы муниципальной власти, организации и уполномоченные 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        или в электронной форме:</w:t>
      </w:r>
    </w:p>
    <w:p w:rsidR="001517E4" w:rsidRPr="00BA0955" w:rsidRDefault="001517E4" w:rsidP="002E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Администрацию – на решение и (или) действия (бездействие) Уполномоченного органа, руководителя Уполномоченного органа;</w:t>
      </w:r>
    </w:p>
    <w:p w:rsidR="001517E4" w:rsidRPr="00BA0955" w:rsidRDefault="001517E4" w:rsidP="006A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Уполномоченный орган – на решение и (или) действия (бездействие) специалиста, руководителя структурного подразделения Уполномоченного органа.</w:t>
      </w:r>
    </w:p>
    <w:p w:rsidR="001517E4" w:rsidRPr="00BA0955" w:rsidRDefault="001517E4" w:rsidP="002E512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Администрации, Уполномоченном органе определяются уполномоченные на рассмотрение жалоб должностные лица.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Башкортостан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сайте уполномоченного органа,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(или) решений, принятых (осуществленных) в ходе 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1517E4" w:rsidRPr="00BA0955" w:rsidRDefault="001517E4" w:rsidP="00B1755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5.4. Порядок досудебного (внесудебного) обжалования решений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>и действий (бездействия) уполномоченного органа, его должностных лиц регулируется:</w:t>
      </w:r>
    </w:p>
    <w:p w:rsidR="001517E4" w:rsidRPr="00BA0955" w:rsidRDefault="001517E4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210-ФЗ;</w:t>
      </w:r>
    </w:p>
    <w:p w:rsidR="001517E4" w:rsidRPr="00BA0955" w:rsidRDefault="001517E4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517E4" w:rsidRPr="00BA0955" w:rsidRDefault="001517E4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Республики Башкортостан                        от 29 декабря 2012 года № 483 «О Правилах подачи и рассмотрения жалоб                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                             или муниципальных услуг, и их работников».</w:t>
      </w:r>
    </w:p>
    <w:p w:rsidR="001517E4" w:rsidRPr="00BA0955" w:rsidRDefault="001517E4" w:rsidP="00B1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1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F20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517E4" w:rsidRPr="00BA0955" w:rsidSect="00995618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180" w:type="dxa"/>
        <w:tblInd w:w="2" w:type="dxa"/>
        <w:tblLook w:val="00A0"/>
      </w:tblPr>
      <w:tblGrid>
        <w:gridCol w:w="9180"/>
      </w:tblGrid>
      <w:tr w:rsidR="001517E4" w:rsidRPr="004D4855">
        <w:trPr>
          <w:trHeight w:val="2153"/>
        </w:trPr>
        <w:tc>
          <w:tcPr>
            <w:tcW w:w="9180" w:type="dxa"/>
          </w:tcPr>
          <w:p w:rsidR="001517E4" w:rsidRPr="004D4855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1517E4" w:rsidRPr="004D4855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Административному</w:t>
            </w:r>
          </w:p>
          <w:p w:rsidR="001517E4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регламенту предоставления</w:t>
            </w:r>
          </w:p>
          <w:p w:rsidR="001517E4" w:rsidRPr="004D4855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услуги «Выдача актов сверки взаимных расчетов </w:t>
            </w:r>
          </w:p>
          <w:p w:rsidR="001517E4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договорам аренды </w:t>
            </w:r>
          </w:p>
          <w:p w:rsidR="001517E4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земельных участков, находящихся </w:t>
            </w:r>
          </w:p>
          <w:p w:rsidR="001517E4" w:rsidRPr="004D4855" w:rsidRDefault="001517E4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муниципальной собственности»</w:t>
            </w:r>
          </w:p>
        </w:tc>
      </w:tr>
    </w:tbl>
    <w:p w:rsidR="001517E4" w:rsidRPr="00BA0955" w:rsidRDefault="001517E4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ЗАЯВЛЕНИЯ </w:t>
      </w:r>
    </w:p>
    <w:p w:rsidR="001517E4" w:rsidRPr="00BA0955" w:rsidRDefault="001517E4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</w:t>
      </w:r>
    </w:p>
    <w:p w:rsidR="001517E4" w:rsidRPr="00BA0955" w:rsidRDefault="001517E4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(для юридического лица)</w:t>
      </w:r>
    </w:p>
    <w:p w:rsidR="001517E4" w:rsidRPr="00BA0955" w:rsidRDefault="001517E4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Фирменный бланк (при наличии)</w:t>
      </w:r>
    </w:p>
    <w:p w:rsidR="001517E4" w:rsidRPr="00BA0955" w:rsidRDefault="001517E4" w:rsidP="00DC4A3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DC4A3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наименование уполномоченного органа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__________________________________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полное наименование юридического лица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ИНН*:__________________, 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ОГРН*: _________________,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 места нахождения юридического лица:_____________________________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Фактический адрес:_____________________________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Номер телефона для контакта:</w:t>
      </w:r>
    </w:p>
    <w:p w:rsidR="001517E4" w:rsidRPr="00BA0955" w:rsidRDefault="001517E4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1517E4" w:rsidRPr="00BA0955" w:rsidRDefault="001517E4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517E4" w:rsidRPr="00BA0955" w:rsidRDefault="001517E4" w:rsidP="005D2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____________________ (наименование юридического лица)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акт сверки взаимных расчетов по договору аренды земельного участка, находящегося в муниципальной собственности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                      с кадастровым номером 02:___:________:______, площадью ______ кв. м, расположенного по адресу:_________________________, номер договора __________ дата договора ________.</w:t>
      </w:r>
    </w:p>
    <w:p w:rsidR="001517E4" w:rsidRPr="00BA0955" w:rsidRDefault="001517E4" w:rsidP="00C437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рассмотрения заявления: ______________________________</w:t>
      </w:r>
    </w:p>
    <w:p w:rsidR="001517E4" w:rsidRPr="00BA0955" w:rsidRDefault="001517E4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представителя:_____________________________________________________</w:t>
      </w:r>
    </w:p>
    <w:p w:rsidR="001517E4" w:rsidRPr="00BA0955" w:rsidRDefault="001517E4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1517E4" w:rsidRPr="00BA0955" w:rsidRDefault="001517E4" w:rsidP="002C67E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               ___________   ______________________________________</w:t>
      </w:r>
    </w:p>
    <w:p w:rsidR="001517E4" w:rsidRPr="00BA0955" w:rsidRDefault="001517E4" w:rsidP="00FB48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(подпись)                   (Ф.И.О. руководителя/представителя юридического</w:t>
      </w:r>
    </w:p>
    <w:p w:rsidR="001517E4" w:rsidRPr="00BA0955" w:rsidRDefault="001517E4" w:rsidP="00FB48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лица)</w:t>
      </w:r>
    </w:p>
    <w:p w:rsidR="001517E4" w:rsidRPr="00BA0955" w:rsidRDefault="001517E4" w:rsidP="00FB48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М.П. (при наличии)</w:t>
      </w:r>
    </w:p>
    <w:p w:rsidR="001517E4" w:rsidRPr="00BA0955" w:rsidRDefault="001517E4" w:rsidP="002C79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*не указывается для иностранного юридического лица.</w:t>
      </w:r>
    </w:p>
    <w:p w:rsidR="001517E4" w:rsidRPr="00BA0955" w:rsidRDefault="001517E4" w:rsidP="001D6B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ЗАЯВЛЕНИЯ </w:t>
      </w:r>
    </w:p>
    <w:p w:rsidR="001517E4" w:rsidRPr="00BA0955" w:rsidRDefault="001517E4" w:rsidP="001D6B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</w:t>
      </w:r>
    </w:p>
    <w:p w:rsidR="001517E4" w:rsidRPr="00BA0955" w:rsidRDefault="001517E4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(для физического лица)</w:t>
      </w:r>
    </w:p>
    <w:p w:rsidR="001517E4" w:rsidRPr="00BA0955" w:rsidRDefault="001517E4" w:rsidP="00B9181A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7E4" w:rsidRPr="00BA0955" w:rsidRDefault="001517E4" w:rsidP="001D6B2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1517E4" w:rsidRPr="00BA0955" w:rsidRDefault="001517E4" w:rsidP="001D6B2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наименование уполномоченного органа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от________________________________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фамилия, имя и отчество (последнее –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наличии), реквизиты документа, удостоверяющего личность заявителя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 заявителя:  __________________________________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(место регистрации физического лица)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и (или) адрес электронной почты для связи 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 заявителем ______________________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Номер телефона для контакта:</w:t>
      </w:r>
    </w:p>
    <w:p w:rsidR="001517E4" w:rsidRPr="00BA0955" w:rsidRDefault="001517E4" w:rsidP="001D6B2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7E4" w:rsidRPr="00BA0955" w:rsidRDefault="001517E4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517E4" w:rsidRPr="00BA0955" w:rsidRDefault="001517E4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7E4" w:rsidRPr="00BA0955" w:rsidRDefault="001517E4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мне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акт сверки взаимных расчетов по договору аренды земельного участка,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находящегося в муниципальной собственности, с кадастровым номером 02:___:________:______, площадью _______ кв. м, расположенного по адресу:__________________________ ________________________, номер договора аренды __________ дата договора ________.</w:t>
      </w:r>
    </w:p>
    <w:p w:rsidR="001517E4" w:rsidRPr="00BA0955" w:rsidRDefault="001517E4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рассмотрения заявления: _________________________________________________________________.</w:t>
      </w:r>
    </w:p>
    <w:p w:rsidR="001517E4" w:rsidRPr="00BA0955" w:rsidRDefault="001517E4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представителя:__________________________________________________.</w:t>
      </w:r>
    </w:p>
    <w:p w:rsidR="001517E4" w:rsidRPr="00BA0955" w:rsidRDefault="001517E4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17E4" w:rsidRPr="00BA0955" w:rsidRDefault="001517E4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      _____________                  _______________________________</w:t>
      </w:r>
    </w:p>
    <w:p w:rsidR="001517E4" w:rsidRPr="00BA0955" w:rsidRDefault="001517E4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(подпись)                                    (Ф.И.О. заявителя/представителя)</w:t>
      </w:r>
    </w:p>
    <w:p w:rsidR="001517E4" w:rsidRPr="00BA0955" w:rsidRDefault="001517E4" w:rsidP="00B918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17E4" w:rsidRPr="00BA0955" w:rsidRDefault="001517E4" w:rsidP="00B9181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согласие представляемого мною лица                 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данных в рамках предоставления муниципальной услуги.</w:t>
      </w:r>
    </w:p>
    <w:p w:rsidR="001517E4" w:rsidRPr="00BA0955" w:rsidRDefault="001517E4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186EA7">
      <w:pPr>
        <w:spacing w:after="0" w:line="240" w:lineRule="auto"/>
        <w:ind w:firstLine="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                                     _________/___________________</w:t>
      </w:r>
    </w:p>
    <w:p w:rsidR="001517E4" w:rsidRPr="00BA0955" w:rsidRDefault="001517E4" w:rsidP="00186EA7">
      <w:pPr>
        <w:spacing w:after="0" w:line="240" w:lineRule="auto"/>
        <w:ind w:firstLine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(дата)                                                                    (подпись заявителя с расшифровкой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                                                                  </w:t>
      </w:r>
    </w:p>
    <w:p w:rsidR="001517E4" w:rsidRPr="00BA0955" w:rsidRDefault="001517E4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ЗАЯВЛЕНИЯ </w:t>
      </w:r>
    </w:p>
    <w:p w:rsidR="001517E4" w:rsidRPr="00BA0955" w:rsidRDefault="001517E4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</w:t>
      </w:r>
    </w:p>
    <w:p w:rsidR="001517E4" w:rsidRPr="00BA0955" w:rsidRDefault="001517E4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(для индивидуального предпринимателя)</w:t>
      </w:r>
    </w:p>
    <w:p w:rsidR="001517E4" w:rsidRPr="00BA0955" w:rsidRDefault="001517E4" w:rsidP="00B06375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517E4" w:rsidRPr="00BA0955" w:rsidRDefault="001517E4" w:rsidP="002527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наименование уполномоченного органа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) от________________________________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 и отчество (последнее – 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при наличии), реквизиты документа, удостоверяющего личность заявителя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ИНН:______________________,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ОГРН: _____________________,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 места нахождения: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Фактический адрес: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Номер телефона для контакта:</w:t>
      </w:r>
    </w:p>
    <w:p w:rsidR="001517E4" w:rsidRPr="00BA0955" w:rsidRDefault="001517E4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517E4" w:rsidRPr="00BA0955" w:rsidRDefault="001517E4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517E4" w:rsidRPr="00BA0955" w:rsidRDefault="001517E4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517E4" w:rsidRPr="00BA0955" w:rsidRDefault="001517E4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517E4" w:rsidRPr="00BA0955" w:rsidRDefault="001517E4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мне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акт сверки взаимных расчетов по договору аренды земельного участка,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находящегося в муниципальной собственности,  с кадастровым номером 02:___:________:______, площадью _______ кв. м, расположенного по адресу:__________________________ ________________________, номер договора аренды __________ дата договора ________.</w:t>
      </w:r>
    </w:p>
    <w:p w:rsidR="001517E4" w:rsidRPr="00BA0955" w:rsidRDefault="001517E4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рассмотрения заявления: _________________________________________________________________.</w:t>
      </w:r>
    </w:p>
    <w:p w:rsidR="001517E4" w:rsidRPr="00BA0955" w:rsidRDefault="001517E4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представителя:_____________________________________________________.</w:t>
      </w:r>
    </w:p>
    <w:p w:rsidR="001517E4" w:rsidRPr="00BA0955" w:rsidRDefault="001517E4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lang w:eastAsia="ru-RU"/>
        </w:rPr>
      </w:pPr>
    </w:p>
    <w:p w:rsidR="001517E4" w:rsidRPr="00BA0955" w:rsidRDefault="001517E4" w:rsidP="00B063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         ___________                    _________________________________</w:t>
      </w:r>
    </w:p>
    <w:p w:rsidR="001517E4" w:rsidRPr="00BA0955" w:rsidRDefault="001517E4" w:rsidP="00B063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(подпись)                                 (Ф.И.О. заявителя/представителя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517E4" w:rsidRPr="00BA0955" w:rsidRDefault="001517E4" w:rsidP="002C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517E4" w:rsidRPr="00BA0955" w:rsidRDefault="001517E4" w:rsidP="00B0637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согласие представляемого мною лица                 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данных в рамках предоставления муниципальной услуги.</w:t>
      </w:r>
    </w:p>
    <w:p w:rsidR="001517E4" w:rsidRPr="00BA0955" w:rsidRDefault="001517E4" w:rsidP="00B063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1517E4" w:rsidRPr="00BA0955" w:rsidRDefault="001517E4" w:rsidP="00186E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                                     _________/___________________</w:t>
      </w:r>
    </w:p>
    <w:p w:rsidR="001517E4" w:rsidRPr="00BA0955" w:rsidRDefault="001517E4" w:rsidP="002C79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(</w:t>
      </w:r>
      <w:r w:rsidRPr="00BA09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                             (подпись заявителя с расшифровкой</w:t>
      </w:r>
      <w:r w:rsidRPr="00BA09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                                                                  </w:t>
      </w:r>
    </w:p>
    <w:tbl>
      <w:tblPr>
        <w:tblW w:w="5103" w:type="dxa"/>
        <w:tblInd w:w="2" w:type="dxa"/>
        <w:tblLook w:val="00A0"/>
      </w:tblPr>
      <w:tblGrid>
        <w:gridCol w:w="5103"/>
      </w:tblGrid>
      <w:tr w:rsidR="001517E4" w:rsidRPr="004D4855">
        <w:trPr>
          <w:trHeight w:val="1990"/>
        </w:trPr>
        <w:tc>
          <w:tcPr>
            <w:tcW w:w="5103" w:type="dxa"/>
          </w:tcPr>
          <w:p w:rsidR="001517E4" w:rsidRPr="004D4855" w:rsidRDefault="001517E4" w:rsidP="004D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  <w:r w:rsidRPr="004D485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Административному регламенту предоставления муниципальной услуги «Выдача актов сверки взаимных расчетов по договорам аренды земельных участков, находящихся в муниципальной собственности»</w:t>
            </w:r>
          </w:p>
        </w:tc>
      </w:tr>
    </w:tbl>
    <w:p w:rsidR="001517E4" w:rsidRPr="00BA0955" w:rsidRDefault="001517E4" w:rsidP="003A01F7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Сведения о заявителе, которому адресован документ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(Ф.И.О. – для физического лица, индивидуального предпринимателя; название,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организационно-правовая форма юридического 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Адрес:______________________________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Электронная почта: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ОТКАЗЕ В ПРИЕМЕ ДОКУМЕНТОВ, НЕОБХОДИМЫХ 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B87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подтверждается, что при приеме заявления                                      на предоставление муниципальной услуги «Выдача актов сверки взаимных расчетов по договорам аренды земельных участков, находящихся                              в муниципальной собственности» (далее – муниципальная услуга)                            и документов, необходимых для предоставления муниципальной услуги, были установлены основания для отказа в приеме документов, а именно: _________________________________________________________________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95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>(указать основание)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A0955">
        <w:rPr>
          <w:rFonts w:ascii="Times New Roman" w:hAnsi="Times New Roman" w:cs="Times New Roman"/>
          <w:color w:val="000000"/>
          <w:sz w:val="16"/>
          <w:szCs w:val="16"/>
        </w:rPr>
        <w:t>______________________________             _______________________             ______________________________________</w:t>
      </w:r>
    </w:p>
    <w:p w:rsidR="001517E4" w:rsidRPr="00BA0955" w:rsidRDefault="001517E4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0955">
        <w:rPr>
          <w:rFonts w:ascii="Times New Roman" w:hAnsi="Times New Roman" w:cs="Times New Roman"/>
          <w:color w:val="000000"/>
        </w:rPr>
        <w:t xml:space="preserve">(должностное лицо, уполномоченное                  (подпись)        (инициалы, фамилия) </w:t>
      </w:r>
    </w:p>
    <w:p w:rsidR="001517E4" w:rsidRPr="00BA0955" w:rsidRDefault="001517E4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0955">
        <w:rPr>
          <w:rFonts w:ascii="Times New Roman" w:hAnsi="Times New Roman" w:cs="Times New Roman"/>
          <w:color w:val="000000"/>
        </w:rPr>
        <w:t>на принятие решения об отказе</w:t>
      </w:r>
    </w:p>
    <w:p w:rsidR="001517E4" w:rsidRPr="00BA0955" w:rsidRDefault="001517E4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0955">
        <w:rPr>
          <w:rFonts w:ascii="Times New Roman" w:hAnsi="Times New Roman" w:cs="Times New Roman"/>
          <w:color w:val="000000"/>
        </w:rPr>
        <w:t xml:space="preserve">в приеме документов)                                                              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М.П. «___» _________ 20__</w:t>
      </w:r>
    </w:p>
    <w:p w:rsidR="001517E4" w:rsidRPr="00BA0955" w:rsidRDefault="001517E4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7E4" w:rsidRPr="00BA0955" w:rsidRDefault="001517E4" w:rsidP="00B87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Подпись заявителя, подтверждающая получение уведомления об отказе в приеме документов, необходимых для предоставления муниципальной услуги (в случае личного обращения в уполномоченный орган):</w:t>
      </w: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7E4" w:rsidRPr="00BA0955" w:rsidRDefault="001517E4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    _________________________           </w:t>
      </w:r>
      <w:r w:rsidRPr="00BA0955">
        <w:rPr>
          <w:rFonts w:ascii="Times New Roman" w:hAnsi="Times New Roman" w:cs="Times New Roman"/>
          <w:color w:val="000000"/>
          <w:sz w:val="28"/>
          <w:szCs w:val="28"/>
        </w:rPr>
        <w:t>«___» __________ 20__</w:t>
      </w:r>
    </w:p>
    <w:p w:rsidR="001517E4" w:rsidRPr="00BA0955" w:rsidRDefault="001517E4" w:rsidP="001F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A0955">
        <w:rPr>
          <w:rFonts w:ascii="Times New Roman" w:hAnsi="Times New Roman" w:cs="Times New Roman"/>
          <w:color w:val="000000"/>
          <w:sz w:val="16"/>
          <w:szCs w:val="16"/>
        </w:rPr>
        <w:t xml:space="preserve">          (</w:t>
      </w:r>
      <w:r w:rsidRPr="00BA0955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                                    (инициалы, фамилия) </w:t>
      </w:r>
    </w:p>
    <w:p w:rsidR="001517E4" w:rsidRPr="00BA0955" w:rsidRDefault="001517E4" w:rsidP="001F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517E4" w:rsidRPr="00BA0955" w:rsidRDefault="001517E4" w:rsidP="001F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  <w:sectPr w:rsidR="001517E4" w:rsidRPr="00BA0955" w:rsidSect="00B8373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9541" w:tblpY="1081"/>
        <w:tblW w:w="0" w:type="auto"/>
        <w:tblLook w:val="00A0"/>
      </w:tblPr>
      <w:tblGrid>
        <w:gridCol w:w="6901"/>
      </w:tblGrid>
      <w:tr w:rsidR="001517E4" w:rsidRPr="004D4855">
        <w:trPr>
          <w:trHeight w:val="1773"/>
        </w:trPr>
        <w:tc>
          <w:tcPr>
            <w:tcW w:w="6901" w:type="dxa"/>
          </w:tcPr>
          <w:p w:rsidR="001517E4" w:rsidRPr="004D4855" w:rsidRDefault="001517E4" w:rsidP="004D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 к Административному регламенту предоставления  муниципальной услуги «Выдача актов сверки взаимных расчетов по договорам аренды земельных участков, находящихся в муниципальной собственности»</w:t>
            </w:r>
          </w:p>
        </w:tc>
      </w:tr>
    </w:tbl>
    <w:p w:rsidR="001517E4" w:rsidRPr="00BA0955" w:rsidRDefault="001517E4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0F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7E4" w:rsidRPr="00BA0955" w:rsidRDefault="001517E4" w:rsidP="00411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0955">
        <w:rPr>
          <w:rFonts w:ascii="Times New Roman" w:hAnsi="Times New Roman" w:cs="Times New Roman"/>
          <w:color w:val="000000"/>
          <w:sz w:val="28"/>
          <w:szCs w:val="28"/>
        </w:rPr>
        <w:t>Описание состава, последовательности и сроков выполнения административных процедур (действий) предоставления муниципальной услуги</w:t>
      </w:r>
    </w:p>
    <w:p w:rsidR="001517E4" w:rsidRPr="00BA0955" w:rsidRDefault="001517E4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24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694"/>
        <w:gridCol w:w="2129"/>
        <w:gridCol w:w="2268"/>
        <w:gridCol w:w="2833"/>
        <w:gridCol w:w="3302"/>
        <w:gridCol w:w="22"/>
      </w:tblGrid>
      <w:tr w:rsidR="001517E4" w:rsidRPr="004D4855">
        <w:trPr>
          <w:gridAfter w:val="1"/>
          <w:wAfter w:w="21" w:type="dxa"/>
          <w:cantSplit/>
          <w:trHeight w:val="1262"/>
        </w:trPr>
        <w:tc>
          <w:tcPr>
            <w:tcW w:w="731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868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686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выполнения </w:t>
            </w:r>
            <w:r w:rsidRPr="004D485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административных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731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лицо, ответственное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выполнение административного действия</w:t>
            </w:r>
          </w:p>
        </w:tc>
        <w:tc>
          <w:tcPr>
            <w:tcW w:w="913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064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517E4" w:rsidRPr="004D4855">
        <w:trPr>
          <w:gridAfter w:val="1"/>
          <w:wAfter w:w="21" w:type="dxa"/>
          <w:cantSplit/>
          <w:trHeight w:val="20"/>
        </w:trPr>
        <w:tc>
          <w:tcPr>
            <w:tcW w:w="731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pct"/>
            <w:vAlign w:val="center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517E4" w:rsidRPr="004D4855">
        <w:tc>
          <w:tcPr>
            <w:tcW w:w="5000" w:type="pct"/>
            <w:gridSpan w:val="7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Прием документов, регистрация заявления на предоставление муниципальной услуги и назначение ответственного исполнителя</w:t>
            </w:r>
          </w:p>
        </w:tc>
      </w:tr>
      <w:tr w:rsidR="001517E4" w:rsidRPr="004D4855">
        <w:trPr>
          <w:trHeight w:val="2686"/>
        </w:trPr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адрес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заявления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документов, указанных в пункте 2.8 настоящего </w:t>
            </w:r>
            <w:r w:rsidRPr="004D485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Административного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868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и регистрация заявления, передача заявления и документов должностному лицу (работнику)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назначения ответственного исполнителя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рабочий день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момента поступления заявления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прием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регистрацию документов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отсутствие оснований для отказа в приеме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рассмотрению документов, предусмотренных подпунктами «а» и «б» пункта 2.14, пунктом 2.15 Административного регламента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прием заявления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прилагаемых документов;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заявления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прилагаемых документов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электронного документооборота «Дело»;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проставление на заявлении регистрационного штампа; 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ответственного исполнителя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передача ему комплекта документов;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поступлении заявления через РПГУ – направление заявителю электронного сообщения о приеме запроса;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принятие решения и отказ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приеме документов, которое оформляется: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в виде электронного документа, подписанного усиленной квалифицированной электронной подписью уполномоченного должностного лица (работника). Решение направляется не позднее первого рабочего дня, следующего за днем подачи заявления: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личный кабинет заявителя на РПГУ, в случае направления запроса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 услуги через РПГУ;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адрес электронной почты, указанный в заявлении,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направления запроса на адрес электронной почты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виде уведомления в бумажном виде: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нарочно,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обращения непосредственно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заказным почтовым отправлением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уведомлением о вручении по почтовому адресу, указанному в заявлении, поступившему посредством почтового отправления</w:t>
            </w:r>
          </w:p>
        </w:tc>
      </w:tr>
      <w:tr w:rsidR="001517E4" w:rsidRPr="004D4855">
        <w:trPr>
          <w:trHeight w:val="655"/>
        </w:trPr>
        <w:tc>
          <w:tcPr>
            <w:tcW w:w="5000" w:type="pct"/>
            <w:gridSpan w:val="7"/>
          </w:tcPr>
          <w:p w:rsidR="001517E4" w:rsidRPr="004D4855" w:rsidRDefault="001517E4" w:rsidP="004D48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Рассмотрение документов, формирование и направление межведомственных запросов в органы, организации участвующие </w:t>
            </w:r>
          </w:p>
          <w:p w:rsidR="001517E4" w:rsidRPr="004D4855" w:rsidRDefault="001517E4" w:rsidP="004D48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предоставлении муниципальной услуги</w:t>
            </w:r>
          </w:p>
        </w:tc>
      </w:tr>
      <w:tr w:rsidR="001517E4" w:rsidRPr="004D4855">
        <w:trPr>
          <w:trHeight w:val="2686"/>
        </w:trPr>
        <w:tc>
          <w:tcPr>
            <w:tcW w:w="731" w:type="pct"/>
            <w:vMerge w:val="restar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</w:t>
            </w:r>
            <w:r w:rsidRPr="004D485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зарегистрированных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документов, поступивших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должностному лицу (работника)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ответственному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868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зарегистрированных документов на предмет комплектности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наличия оснований для отказа в приеме Заявления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рассмотрению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</w:p>
        </w:tc>
      </w:tr>
      <w:tr w:rsidR="001517E4" w:rsidRPr="004D4855">
        <w:trPr>
          <w:trHeight w:val="2686"/>
        </w:trPr>
        <w:tc>
          <w:tcPr>
            <w:tcW w:w="731" w:type="pct"/>
            <w:vMerge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Подготовка, согласование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направление заявителю уведомления уполномоченного органа об отказе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приеме документов, необходимых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предоставления муниципальной услуги, с указанием причины принятого решения</w:t>
            </w:r>
          </w:p>
        </w:tc>
        <w:tc>
          <w:tcPr>
            <w:tcW w:w="686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5 рабочих дней со дня поступления Заявления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уполномоченный орган</w:t>
            </w: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Наличие оснований, предусмотренных подпунктами «в», «г» пункта 2.14 Административного регламента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Подписанное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 зарегистрированное уведомление уполномоченного органа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об отказе в приеме документов, необходимых для предоставления государственной услуги,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 указанием причины принятого решения, направленное (выданное) заявителю способом, указанным в Заявлении </w:t>
            </w:r>
          </w:p>
        </w:tc>
      </w:tr>
      <w:tr w:rsidR="001517E4" w:rsidRPr="004D4855">
        <w:trPr>
          <w:trHeight w:val="1257"/>
        </w:trPr>
        <w:tc>
          <w:tcPr>
            <w:tcW w:w="731" w:type="pct"/>
            <w:vMerge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направление межведомственных запросов</w:t>
            </w:r>
          </w:p>
        </w:tc>
        <w:tc>
          <w:tcPr>
            <w:tcW w:w="686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предоставление муниципальной услуги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Отсутствие оснований, предусмотренных пунктом 2.14 Административного регламента;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непредставление заявителем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 собственной инициативе документов, необходимых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для предоставления государственной услуги, находящихся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 распоряжении государственных органов (организаций)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Направление межведомственных запросов в органы (организации), предоставляющие документы (сведения), предусмотренные пунктом 2.9 Административного регламента, в том числе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 использованием единой системы межведомственного электронного взаимодействия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 подключаемых к ней региональных систем межведомственного электронного взаимодействия;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внесение записи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 Журнал регистрации исходящих межведомственных запросов и поступивших на них ответов</w:t>
            </w:r>
          </w:p>
        </w:tc>
      </w:tr>
      <w:tr w:rsidR="001517E4" w:rsidRPr="004D4855">
        <w:trPr>
          <w:trHeight w:val="2686"/>
        </w:trPr>
        <w:tc>
          <w:tcPr>
            <w:tcW w:w="731" w:type="pct"/>
            <w:vMerge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ответов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межведомственные запросы, рассмотрение документов</w:t>
            </w:r>
          </w:p>
        </w:tc>
        <w:tc>
          <w:tcPr>
            <w:tcW w:w="686" w:type="pct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5 рабочих дней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направления межведомственных запросов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 или организацию, </w:t>
            </w:r>
            <w:r w:rsidRPr="004D485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предоставляющие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документы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информацию,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иные сроки не предусмотрены </w:t>
            </w:r>
            <w:r w:rsidRPr="004D485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законодательством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Республики Башкортостан </w:t>
            </w: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Получение документов (сведений), необходимых для предоставления муниципальной услуги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 не представленных заявителем по собственной инициативе;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внесение записи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 Журнал регистрации исходящих межведомственных запросов и поступивших 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 них ответов;</w:t>
            </w:r>
          </w:p>
          <w:p w:rsidR="001517E4" w:rsidRPr="004D4855" w:rsidRDefault="001517E4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формирование комплекта документов</w:t>
            </w:r>
          </w:p>
        </w:tc>
      </w:tr>
      <w:tr w:rsidR="001517E4" w:rsidRPr="004D4855">
        <w:trPr>
          <w:trHeight w:val="415"/>
        </w:trPr>
        <w:tc>
          <w:tcPr>
            <w:tcW w:w="5000" w:type="pct"/>
            <w:gridSpan w:val="7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и подписание результата предоставления муниципальной услуги</w:t>
            </w:r>
          </w:p>
        </w:tc>
      </w:tr>
      <w:tr w:rsidR="001517E4" w:rsidRPr="004D4855">
        <w:trPr>
          <w:trHeight w:val="510"/>
        </w:trPr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документов, необходимых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868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проекта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сверки взаимных расчетов по договорам аренды земельных участков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акты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сверки взаимных расчетов по договорам аренды земельных участков),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проекта сопроводительного письма к нему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направление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согласование руководителям структурного подразделения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подписание актов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сверки взаимных расчетов по договорам аренды земельных участков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(на бумажном носителе совместно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сопроводительным письмом)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сопроводительного письма с приложением 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сверки взаимных расчетов по договорам аренды земельных участков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календарных дней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1F480C">
            <w:pPr>
              <w:pStyle w:val="Default"/>
              <w:rPr>
                <w:lang w:eastAsia="ru-RU"/>
              </w:rPr>
            </w:pPr>
            <w:r w:rsidRPr="004D4855">
              <w:rPr>
                <w:lang w:eastAsia="ru-RU"/>
              </w:rPr>
              <w:t>3 календарных дня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0E2CA4">
            <w:pPr>
              <w:pStyle w:val="Default"/>
              <w:rPr>
                <w:lang w:eastAsia="ru-RU"/>
              </w:rPr>
            </w:pPr>
            <w:r w:rsidRPr="004D4855">
              <w:rPr>
                <w:lang w:eastAsia="ru-RU"/>
              </w:rPr>
              <w:t>1 рабочий день с момента направления на подпись</w:t>
            </w: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(руководитель или 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наделенное в соответствии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правовым актом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полномочиями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подписанию актов сверки взаимных расчетов по договорам аренды земельных участков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1F480C">
            <w:pPr>
              <w:pStyle w:val="Default"/>
            </w:pPr>
            <w:r w:rsidRPr="004D4855">
              <w:rPr>
                <w:sz w:val="23"/>
                <w:szCs w:val="23"/>
                <w:lang w:eastAsia="ru-RU"/>
              </w:rPr>
              <w:t xml:space="preserve">Должностное лицо (работник) </w:t>
            </w:r>
            <w:r w:rsidRPr="004D4855">
              <w:rPr>
                <w:lang w:eastAsia="ru-RU"/>
              </w:rPr>
              <w:t xml:space="preserve">уполномоченного органа, </w:t>
            </w:r>
            <w:r w:rsidRPr="004D4855">
              <w:t xml:space="preserve">ответственное </w:t>
            </w:r>
          </w:p>
          <w:p w:rsidR="001517E4" w:rsidRPr="004D4855" w:rsidRDefault="001517E4" w:rsidP="001F480C">
            <w:pPr>
              <w:pStyle w:val="Default"/>
              <w:rPr>
                <w:lang w:eastAsia="ru-RU"/>
              </w:rPr>
            </w:pPr>
            <w:r w:rsidRPr="004D4855">
              <w:t>за ведение делопроизводства</w:t>
            </w:r>
          </w:p>
        </w:tc>
        <w:tc>
          <w:tcPr>
            <w:tcW w:w="913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Подписанное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зарегистрированное сопроводительное письмо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приложением актов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сверки взаимных расчетов по договорам аренды земельных участков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7E4" w:rsidRPr="004D4855">
        <w:trPr>
          <w:trHeight w:val="477"/>
        </w:trPr>
        <w:tc>
          <w:tcPr>
            <w:tcW w:w="5000" w:type="pct"/>
            <w:gridSpan w:val="7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Направление (выдача) заявителю результата предоставления муниципальной услуги</w:t>
            </w:r>
          </w:p>
        </w:tc>
      </w:tr>
      <w:tr w:rsidR="001517E4" w:rsidRPr="004D4855">
        <w:trPr>
          <w:trHeight w:val="580"/>
        </w:trPr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Подписанный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стороны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 акт сверки взаимных расчетов по договорам аренды земельных участков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подписанное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D485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зарегистрированное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сопроводительное письмо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приложением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сверки взаимных расчетов по договорам аренды земельных участков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бумажном носителе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заявителя о дате, времени и месте выдачи результата предоставления муниципальной услуги;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результата предоставления муниципальной услуги способом, указанным в заявлении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1517E4" w:rsidRPr="004D4855" w:rsidRDefault="001517E4" w:rsidP="00307E8B">
            <w:pPr>
              <w:pStyle w:val="Default"/>
              <w:rPr>
                <w:lang w:eastAsia="ru-RU"/>
              </w:rPr>
            </w:pPr>
            <w:r w:rsidRPr="004D4855">
              <w:rPr>
                <w:lang w:eastAsia="ru-RU"/>
              </w:rPr>
              <w:t xml:space="preserve">3 календарных дня, но не позднее 20 календарных дней с момента поступления заявления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комплекта документов </w:t>
            </w:r>
          </w:p>
        </w:tc>
        <w:tc>
          <w:tcPr>
            <w:tcW w:w="731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предоставление муниципальной услуги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071" w:type="pct"/>
            <w:gridSpan w:val="2"/>
          </w:tcPr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документа 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бумажном носителе: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отметка (подпись) заявителя о получении результата предоставления муниципальной услуги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заявлении о предоставлении муниципальной услуги;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сопроводительного письма с приложением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 сверки по арендной плате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 земельные участки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способом, указанным в заявлении: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нарочно в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уполномоченном органе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почтовым отправлением;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проставление отметки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журнале выдачи результатов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услуг.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выдаче документа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электронном виде, подписанного усиленной квалифицированной электронной подписью уполномоченного должностного лица (руководителя или работника), документ направляется: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личный кабинет заявителя на РПГУ, в случае направления запроса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 услуги через РПГУ;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адрес электронной почты, указанный в заявлении, </w:t>
            </w:r>
          </w:p>
          <w:p w:rsidR="001517E4" w:rsidRPr="004D4855" w:rsidRDefault="001517E4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направления запроса на адрес электронной почты </w:t>
            </w:r>
            <w:r w:rsidRPr="004D48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</w:p>
        </w:tc>
      </w:tr>
      <w:bookmarkEnd w:id="0"/>
    </w:tbl>
    <w:p w:rsidR="001517E4" w:rsidRPr="00BA0955" w:rsidRDefault="001517E4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517E4" w:rsidRPr="00BA0955" w:rsidSect="0014179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E4" w:rsidRDefault="001517E4">
      <w:pPr>
        <w:spacing w:after="0" w:line="240" w:lineRule="auto"/>
      </w:pPr>
      <w:r>
        <w:separator/>
      </w:r>
    </w:p>
  </w:endnote>
  <w:endnote w:type="continuationSeparator" w:id="0">
    <w:p w:rsidR="001517E4" w:rsidRDefault="0015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E4" w:rsidRDefault="001517E4">
      <w:pPr>
        <w:spacing w:after="0" w:line="240" w:lineRule="auto"/>
      </w:pPr>
      <w:r>
        <w:separator/>
      </w:r>
    </w:p>
  </w:footnote>
  <w:footnote w:type="continuationSeparator" w:id="0">
    <w:p w:rsidR="001517E4" w:rsidRDefault="0015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E4" w:rsidRDefault="001517E4">
    <w:pPr>
      <w:pStyle w:val="Header"/>
      <w:jc w:val="center"/>
    </w:pPr>
    <w:r w:rsidRPr="009A6578">
      <w:rPr>
        <w:rFonts w:ascii="Times New Roman" w:hAnsi="Times New Roman" w:cs="Times New Roman"/>
        <w:sz w:val="24"/>
        <w:szCs w:val="24"/>
      </w:rPr>
      <w:fldChar w:fldCharType="begin"/>
    </w:r>
    <w:r w:rsidRPr="009A6578">
      <w:rPr>
        <w:rFonts w:ascii="Times New Roman" w:hAnsi="Times New Roman" w:cs="Times New Roman"/>
        <w:sz w:val="24"/>
        <w:szCs w:val="24"/>
      </w:rPr>
      <w:instrText>PAGE   \* MERGEFORMAT</w:instrText>
    </w:r>
    <w:r w:rsidRPr="009A6578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9A6578">
      <w:rPr>
        <w:rFonts w:ascii="Times New Roman" w:hAnsi="Times New Roman" w:cs="Times New Roman"/>
        <w:sz w:val="24"/>
        <w:szCs w:val="24"/>
      </w:rPr>
      <w:fldChar w:fldCharType="end"/>
    </w:r>
  </w:p>
  <w:p w:rsidR="001517E4" w:rsidRDefault="001517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Num12"/>
    <w:lvl w:ilvl="0">
      <w:start w:val="2"/>
      <w:numFmt w:val="decimal"/>
      <w:lvlText w:val="%1"/>
      <w:lvlJc w:val="left"/>
      <w:pPr>
        <w:tabs>
          <w:tab w:val="num" w:pos="0"/>
        </w:tabs>
        <w:ind w:left="102" w:hanging="61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612"/>
      </w:pPr>
      <w:rPr>
        <w:rFonts w:eastAsia="Times New Roman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" w:hanging="773"/>
      </w:pPr>
      <w:rPr>
        <w:rFonts w:eastAsia="Times New Roman"/>
        <w:spacing w:val="-3"/>
        <w:w w:val="1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7" w:hanging="77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10" w:hanging="77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63" w:hanging="77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5" w:hanging="77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68" w:hanging="77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1" w:hanging="773"/>
      </w:pPr>
      <w:rPr>
        <w:rFonts w:ascii="Symbol" w:hAnsi="Symbol" w:cs="Symbol"/>
      </w:rPr>
    </w:lvl>
  </w:abstractNum>
  <w:abstractNum w:abstractNumId="1">
    <w:nsid w:val="01361E6D"/>
    <w:multiLevelType w:val="multilevel"/>
    <w:tmpl w:val="F266D27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1800"/>
      </w:pPr>
      <w:rPr>
        <w:rFonts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4666BE7"/>
    <w:multiLevelType w:val="hybridMultilevel"/>
    <w:tmpl w:val="B49C36EC"/>
    <w:lvl w:ilvl="0" w:tplc="5AB68E86">
      <w:start w:val="1"/>
      <w:numFmt w:val="decimal"/>
      <w:lvlText w:val="%1)"/>
      <w:lvlJc w:val="left"/>
      <w:pPr>
        <w:ind w:left="212" w:hanging="732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13B6A62E">
      <w:numFmt w:val="bullet"/>
      <w:lvlText w:val="•"/>
      <w:lvlJc w:val="left"/>
      <w:pPr>
        <w:ind w:left="1262" w:hanging="732"/>
      </w:pPr>
      <w:rPr>
        <w:rFonts w:hint="default"/>
      </w:rPr>
    </w:lvl>
    <w:lvl w:ilvl="2" w:tplc="9FE48CDE">
      <w:numFmt w:val="bullet"/>
      <w:lvlText w:val="•"/>
      <w:lvlJc w:val="left"/>
      <w:pPr>
        <w:ind w:left="2305" w:hanging="732"/>
      </w:pPr>
      <w:rPr>
        <w:rFonts w:hint="default"/>
      </w:rPr>
    </w:lvl>
    <w:lvl w:ilvl="3" w:tplc="ABEACFD0">
      <w:numFmt w:val="bullet"/>
      <w:lvlText w:val="•"/>
      <w:lvlJc w:val="left"/>
      <w:pPr>
        <w:ind w:left="3348" w:hanging="732"/>
      </w:pPr>
      <w:rPr>
        <w:rFonts w:hint="default"/>
      </w:rPr>
    </w:lvl>
    <w:lvl w:ilvl="4" w:tplc="E410C512">
      <w:numFmt w:val="bullet"/>
      <w:lvlText w:val="•"/>
      <w:lvlJc w:val="left"/>
      <w:pPr>
        <w:ind w:left="4391" w:hanging="732"/>
      </w:pPr>
      <w:rPr>
        <w:rFonts w:hint="default"/>
      </w:rPr>
    </w:lvl>
    <w:lvl w:ilvl="5" w:tplc="C8CA8220">
      <w:numFmt w:val="bullet"/>
      <w:lvlText w:val="•"/>
      <w:lvlJc w:val="left"/>
      <w:pPr>
        <w:ind w:left="5434" w:hanging="732"/>
      </w:pPr>
      <w:rPr>
        <w:rFonts w:hint="default"/>
      </w:rPr>
    </w:lvl>
    <w:lvl w:ilvl="6" w:tplc="6F8819B4">
      <w:numFmt w:val="bullet"/>
      <w:lvlText w:val="•"/>
      <w:lvlJc w:val="left"/>
      <w:pPr>
        <w:ind w:left="6477" w:hanging="732"/>
      </w:pPr>
      <w:rPr>
        <w:rFonts w:hint="default"/>
      </w:rPr>
    </w:lvl>
    <w:lvl w:ilvl="7" w:tplc="69067550">
      <w:numFmt w:val="bullet"/>
      <w:lvlText w:val="•"/>
      <w:lvlJc w:val="left"/>
      <w:pPr>
        <w:ind w:left="7520" w:hanging="732"/>
      </w:pPr>
      <w:rPr>
        <w:rFonts w:hint="default"/>
      </w:rPr>
    </w:lvl>
    <w:lvl w:ilvl="8" w:tplc="2280DB84">
      <w:numFmt w:val="bullet"/>
      <w:lvlText w:val="•"/>
      <w:lvlJc w:val="left"/>
      <w:pPr>
        <w:ind w:left="8563" w:hanging="732"/>
      </w:pPr>
      <w:rPr>
        <w:rFonts w:hint="default"/>
      </w:r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075E59"/>
    <w:multiLevelType w:val="multilevel"/>
    <w:tmpl w:val="9F2023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0E271C53"/>
    <w:multiLevelType w:val="multilevel"/>
    <w:tmpl w:val="B314B710"/>
    <w:lvl w:ilvl="0">
      <w:start w:val="1"/>
      <w:numFmt w:val="decimal"/>
      <w:lvlText w:val="%1"/>
      <w:lvlJc w:val="left"/>
      <w:pPr>
        <w:ind w:left="13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70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55" w:hanging="708"/>
      </w:pPr>
      <w:rPr>
        <w:rFonts w:hint="default"/>
      </w:rPr>
    </w:lvl>
    <w:lvl w:ilvl="3">
      <w:numFmt w:val="bullet"/>
      <w:lvlText w:val="•"/>
      <w:lvlJc w:val="left"/>
      <w:pPr>
        <w:ind w:left="3013" w:hanging="708"/>
      </w:pPr>
      <w:rPr>
        <w:rFonts w:hint="default"/>
      </w:rPr>
    </w:lvl>
    <w:lvl w:ilvl="4">
      <w:numFmt w:val="bullet"/>
      <w:lvlText w:val="•"/>
      <w:lvlJc w:val="left"/>
      <w:pPr>
        <w:ind w:left="3971" w:hanging="708"/>
      </w:pPr>
      <w:rPr>
        <w:rFonts w:hint="default"/>
      </w:rPr>
    </w:lvl>
    <w:lvl w:ilvl="5">
      <w:numFmt w:val="bullet"/>
      <w:lvlText w:val="•"/>
      <w:lvlJc w:val="left"/>
      <w:pPr>
        <w:ind w:left="4929" w:hanging="708"/>
      </w:pPr>
      <w:rPr>
        <w:rFonts w:hint="default"/>
      </w:rPr>
    </w:lvl>
    <w:lvl w:ilvl="6">
      <w:numFmt w:val="bullet"/>
      <w:lvlText w:val="•"/>
      <w:lvlJc w:val="left"/>
      <w:pPr>
        <w:ind w:left="5887" w:hanging="708"/>
      </w:pPr>
      <w:rPr>
        <w:rFonts w:hint="default"/>
      </w:rPr>
    </w:lvl>
    <w:lvl w:ilvl="7">
      <w:numFmt w:val="bullet"/>
      <w:lvlText w:val="•"/>
      <w:lvlJc w:val="left"/>
      <w:pPr>
        <w:ind w:left="6845" w:hanging="708"/>
      </w:pPr>
      <w:rPr>
        <w:rFonts w:hint="default"/>
      </w:rPr>
    </w:lvl>
    <w:lvl w:ilvl="8">
      <w:numFmt w:val="bullet"/>
      <w:lvlText w:val="•"/>
      <w:lvlJc w:val="left"/>
      <w:pPr>
        <w:ind w:left="7803" w:hanging="708"/>
      </w:pPr>
      <w:rPr>
        <w:rFonts w:hint="default"/>
      </w:rPr>
    </w:lvl>
  </w:abstractNum>
  <w:abstractNum w:abstractNumId="7">
    <w:nsid w:val="1F8D09A3"/>
    <w:multiLevelType w:val="multilevel"/>
    <w:tmpl w:val="D6B2EDF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1F966A02"/>
    <w:multiLevelType w:val="hybridMultilevel"/>
    <w:tmpl w:val="8F122CC4"/>
    <w:lvl w:ilvl="0" w:tplc="D898F4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2D41ED"/>
    <w:multiLevelType w:val="hybridMultilevel"/>
    <w:tmpl w:val="6D34D6D4"/>
    <w:lvl w:ilvl="0" w:tplc="97AE91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C2602"/>
    <w:multiLevelType w:val="hybridMultilevel"/>
    <w:tmpl w:val="9A9A83AA"/>
    <w:lvl w:ilvl="0" w:tplc="84D6A6D2">
      <w:start w:val="1"/>
      <w:numFmt w:val="decimal"/>
      <w:lvlText w:val="%1."/>
      <w:lvlJc w:val="left"/>
      <w:pPr>
        <w:ind w:left="136" w:hanging="69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66AC6DC8">
      <w:start w:val="1"/>
      <w:numFmt w:val="upperRoman"/>
      <w:lvlText w:val="%2."/>
      <w:lvlJc w:val="left"/>
      <w:pPr>
        <w:ind w:left="3837" w:hanging="317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2322297E">
      <w:start w:val="1"/>
      <w:numFmt w:val="decimal"/>
      <w:lvlText w:val="%3."/>
      <w:lvlJc w:val="left"/>
      <w:pPr>
        <w:ind w:left="96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27E838D2">
      <w:numFmt w:val="bullet"/>
      <w:lvlText w:val="•"/>
      <w:lvlJc w:val="left"/>
      <w:pPr>
        <w:ind w:left="4574" w:hanging="360"/>
      </w:pPr>
      <w:rPr>
        <w:rFonts w:hint="default"/>
      </w:rPr>
    </w:lvl>
    <w:lvl w:ilvl="4" w:tplc="5E1A7A30">
      <w:numFmt w:val="bullet"/>
      <w:lvlText w:val="•"/>
      <w:lvlJc w:val="left"/>
      <w:pPr>
        <w:ind w:left="5309" w:hanging="360"/>
      </w:pPr>
      <w:rPr>
        <w:rFonts w:hint="default"/>
      </w:rPr>
    </w:lvl>
    <w:lvl w:ilvl="5" w:tplc="0D1AF29C">
      <w:numFmt w:val="bullet"/>
      <w:lvlText w:val="•"/>
      <w:lvlJc w:val="left"/>
      <w:pPr>
        <w:ind w:left="6044" w:hanging="360"/>
      </w:pPr>
      <w:rPr>
        <w:rFonts w:hint="default"/>
      </w:rPr>
    </w:lvl>
    <w:lvl w:ilvl="6" w:tplc="15A6DE70">
      <w:numFmt w:val="bullet"/>
      <w:lvlText w:val="•"/>
      <w:lvlJc w:val="left"/>
      <w:pPr>
        <w:ind w:left="6779" w:hanging="360"/>
      </w:pPr>
      <w:rPr>
        <w:rFonts w:hint="default"/>
      </w:rPr>
    </w:lvl>
    <w:lvl w:ilvl="7" w:tplc="FE6AAD2A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C21A13DA">
      <w:numFmt w:val="bullet"/>
      <w:lvlText w:val="•"/>
      <w:lvlJc w:val="left"/>
      <w:pPr>
        <w:ind w:left="8249" w:hanging="360"/>
      </w:pPr>
      <w:rPr>
        <w:rFonts w:hint="default"/>
      </w:rPr>
    </w:lvl>
  </w:abstractNum>
  <w:abstractNum w:abstractNumId="1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22935"/>
    <w:multiLevelType w:val="hybridMultilevel"/>
    <w:tmpl w:val="3DFA0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68F2357"/>
    <w:multiLevelType w:val="hybridMultilevel"/>
    <w:tmpl w:val="D92CF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1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1D623BB"/>
    <w:multiLevelType w:val="multilevel"/>
    <w:tmpl w:val="84E2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6FC63E50"/>
    <w:multiLevelType w:val="multilevel"/>
    <w:tmpl w:val="84E2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6">
    <w:nsid w:val="757E3FD3"/>
    <w:multiLevelType w:val="multilevel"/>
    <w:tmpl w:val="44C4A412"/>
    <w:lvl w:ilvl="0">
      <w:start w:val="2"/>
      <w:numFmt w:val="decimal"/>
      <w:lvlText w:val="%1"/>
      <w:lvlJc w:val="left"/>
      <w:pPr>
        <w:ind w:left="212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" w:hanging="55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" w:hanging="705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48" w:hanging="705"/>
      </w:pPr>
      <w:rPr>
        <w:rFonts w:hint="default"/>
      </w:rPr>
    </w:lvl>
    <w:lvl w:ilvl="4">
      <w:numFmt w:val="bullet"/>
      <w:lvlText w:val="•"/>
      <w:lvlJc w:val="left"/>
      <w:pPr>
        <w:ind w:left="4391" w:hanging="705"/>
      </w:pPr>
      <w:rPr>
        <w:rFonts w:hint="default"/>
      </w:rPr>
    </w:lvl>
    <w:lvl w:ilvl="5">
      <w:numFmt w:val="bullet"/>
      <w:lvlText w:val="•"/>
      <w:lvlJc w:val="left"/>
      <w:pPr>
        <w:ind w:left="5434" w:hanging="705"/>
      </w:pPr>
      <w:rPr>
        <w:rFonts w:hint="default"/>
      </w:rPr>
    </w:lvl>
    <w:lvl w:ilvl="6">
      <w:numFmt w:val="bullet"/>
      <w:lvlText w:val="•"/>
      <w:lvlJc w:val="left"/>
      <w:pPr>
        <w:ind w:left="6477" w:hanging="705"/>
      </w:pPr>
      <w:rPr>
        <w:rFonts w:hint="default"/>
      </w:rPr>
    </w:lvl>
    <w:lvl w:ilvl="7">
      <w:numFmt w:val="bullet"/>
      <w:lvlText w:val="•"/>
      <w:lvlJc w:val="left"/>
      <w:pPr>
        <w:ind w:left="7520" w:hanging="705"/>
      </w:pPr>
      <w:rPr>
        <w:rFonts w:hint="default"/>
      </w:rPr>
    </w:lvl>
    <w:lvl w:ilvl="8">
      <w:numFmt w:val="bullet"/>
      <w:lvlText w:val="•"/>
      <w:lvlJc w:val="left"/>
      <w:pPr>
        <w:ind w:left="8563" w:hanging="705"/>
      </w:pPr>
      <w:rPr>
        <w:rFonts w:hint="default"/>
      </w:rPr>
    </w:lvl>
  </w:abstractNum>
  <w:abstractNum w:abstractNumId="27">
    <w:nsid w:val="75B455B0"/>
    <w:multiLevelType w:val="multilevel"/>
    <w:tmpl w:val="84E2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>
    <w:nsid w:val="77C63674"/>
    <w:multiLevelType w:val="hybridMultilevel"/>
    <w:tmpl w:val="1F9AC10E"/>
    <w:lvl w:ilvl="0" w:tplc="E514B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971579"/>
    <w:multiLevelType w:val="hybridMultilevel"/>
    <w:tmpl w:val="105E58A0"/>
    <w:lvl w:ilvl="0" w:tplc="EC9A872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24"/>
  </w:num>
  <w:num w:numId="5">
    <w:abstractNumId w:val="2"/>
  </w:num>
  <w:num w:numId="6">
    <w:abstractNumId w:val="18"/>
  </w:num>
  <w:num w:numId="7">
    <w:abstractNumId w:val="4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1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9"/>
  </w:num>
  <w:num w:numId="18">
    <w:abstractNumId w:val="5"/>
  </w:num>
  <w:num w:numId="19">
    <w:abstractNumId w:val="6"/>
  </w:num>
  <w:num w:numId="20">
    <w:abstractNumId w:val="13"/>
  </w:num>
  <w:num w:numId="21">
    <w:abstractNumId w:val="28"/>
  </w:num>
  <w:num w:numId="22">
    <w:abstractNumId w:val="8"/>
  </w:num>
  <w:num w:numId="23">
    <w:abstractNumId w:val="25"/>
  </w:num>
  <w:num w:numId="24">
    <w:abstractNumId w:val="27"/>
  </w:num>
  <w:num w:numId="25">
    <w:abstractNumId w:val="23"/>
  </w:num>
  <w:num w:numId="26">
    <w:abstractNumId w:val="15"/>
  </w:num>
  <w:num w:numId="27">
    <w:abstractNumId w:val="3"/>
  </w:num>
  <w:num w:numId="28">
    <w:abstractNumId w:val="26"/>
  </w:num>
  <w:num w:numId="29">
    <w:abstractNumId w:val="1"/>
  </w:num>
  <w:num w:numId="30">
    <w:abstractNumId w:val="7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DF0"/>
    <w:rsid w:val="00001F0E"/>
    <w:rsid w:val="00006150"/>
    <w:rsid w:val="0001295B"/>
    <w:rsid w:val="00012B33"/>
    <w:rsid w:val="00014479"/>
    <w:rsid w:val="000144C7"/>
    <w:rsid w:val="000144FD"/>
    <w:rsid w:val="00015B5B"/>
    <w:rsid w:val="00017112"/>
    <w:rsid w:val="00017344"/>
    <w:rsid w:val="00021A02"/>
    <w:rsid w:val="00021D0F"/>
    <w:rsid w:val="0002406B"/>
    <w:rsid w:val="00025EDB"/>
    <w:rsid w:val="00026358"/>
    <w:rsid w:val="000263E4"/>
    <w:rsid w:val="00032221"/>
    <w:rsid w:val="00033393"/>
    <w:rsid w:val="00034B40"/>
    <w:rsid w:val="00035FAC"/>
    <w:rsid w:val="000372C2"/>
    <w:rsid w:val="00037747"/>
    <w:rsid w:val="00037A85"/>
    <w:rsid w:val="000441EF"/>
    <w:rsid w:val="00044FCB"/>
    <w:rsid w:val="00047A83"/>
    <w:rsid w:val="00047D4E"/>
    <w:rsid w:val="00051F90"/>
    <w:rsid w:val="00055088"/>
    <w:rsid w:val="00055260"/>
    <w:rsid w:val="00061390"/>
    <w:rsid w:val="0006174F"/>
    <w:rsid w:val="000619C8"/>
    <w:rsid w:val="00062C32"/>
    <w:rsid w:val="000647CD"/>
    <w:rsid w:val="00064946"/>
    <w:rsid w:val="00064A18"/>
    <w:rsid w:val="00066123"/>
    <w:rsid w:val="00067206"/>
    <w:rsid w:val="00071243"/>
    <w:rsid w:val="000734FF"/>
    <w:rsid w:val="000741EF"/>
    <w:rsid w:val="0008070D"/>
    <w:rsid w:val="000829B9"/>
    <w:rsid w:val="00084528"/>
    <w:rsid w:val="0009027A"/>
    <w:rsid w:val="000909C5"/>
    <w:rsid w:val="00094F8F"/>
    <w:rsid w:val="00095DD1"/>
    <w:rsid w:val="00097764"/>
    <w:rsid w:val="000A3496"/>
    <w:rsid w:val="000A45A0"/>
    <w:rsid w:val="000A5A0F"/>
    <w:rsid w:val="000A77BC"/>
    <w:rsid w:val="000B1911"/>
    <w:rsid w:val="000B1A12"/>
    <w:rsid w:val="000B2199"/>
    <w:rsid w:val="000B51B9"/>
    <w:rsid w:val="000B694E"/>
    <w:rsid w:val="000C1BAF"/>
    <w:rsid w:val="000C1EEF"/>
    <w:rsid w:val="000C3B2B"/>
    <w:rsid w:val="000C3FB5"/>
    <w:rsid w:val="000C40BD"/>
    <w:rsid w:val="000C515B"/>
    <w:rsid w:val="000C6C71"/>
    <w:rsid w:val="000C7A50"/>
    <w:rsid w:val="000D0A8B"/>
    <w:rsid w:val="000D226A"/>
    <w:rsid w:val="000D25DC"/>
    <w:rsid w:val="000D2C56"/>
    <w:rsid w:val="000D35BE"/>
    <w:rsid w:val="000D4327"/>
    <w:rsid w:val="000D44D7"/>
    <w:rsid w:val="000D55E1"/>
    <w:rsid w:val="000D5D17"/>
    <w:rsid w:val="000D5DAA"/>
    <w:rsid w:val="000D5E8B"/>
    <w:rsid w:val="000E006D"/>
    <w:rsid w:val="000E1BF8"/>
    <w:rsid w:val="000E1FCF"/>
    <w:rsid w:val="000E2CA4"/>
    <w:rsid w:val="000E2DC6"/>
    <w:rsid w:val="000E2E4E"/>
    <w:rsid w:val="000E634B"/>
    <w:rsid w:val="000F06EF"/>
    <w:rsid w:val="000F1653"/>
    <w:rsid w:val="000F23EF"/>
    <w:rsid w:val="000F290E"/>
    <w:rsid w:val="000F296D"/>
    <w:rsid w:val="000F39B9"/>
    <w:rsid w:val="000F7C58"/>
    <w:rsid w:val="0010035B"/>
    <w:rsid w:val="00101A6F"/>
    <w:rsid w:val="00102A58"/>
    <w:rsid w:val="00102FE0"/>
    <w:rsid w:val="00102FFF"/>
    <w:rsid w:val="001035D5"/>
    <w:rsid w:val="00103758"/>
    <w:rsid w:val="00105C4F"/>
    <w:rsid w:val="00106C4E"/>
    <w:rsid w:val="0011054D"/>
    <w:rsid w:val="00110748"/>
    <w:rsid w:val="001107D3"/>
    <w:rsid w:val="00110BA0"/>
    <w:rsid w:val="00112D3F"/>
    <w:rsid w:val="00112E0F"/>
    <w:rsid w:val="00113E5C"/>
    <w:rsid w:val="001145C3"/>
    <w:rsid w:val="00121A3A"/>
    <w:rsid w:val="00125005"/>
    <w:rsid w:val="001260D0"/>
    <w:rsid w:val="001265C4"/>
    <w:rsid w:val="001317F9"/>
    <w:rsid w:val="001330CC"/>
    <w:rsid w:val="0013445B"/>
    <w:rsid w:val="00135CD8"/>
    <w:rsid w:val="00136F40"/>
    <w:rsid w:val="00140654"/>
    <w:rsid w:val="00141258"/>
    <w:rsid w:val="0014165D"/>
    <w:rsid w:val="00141795"/>
    <w:rsid w:val="00144F6E"/>
    <w:rsid w:val="00147161"/>
    <w:rsid w:val="00147213"/>
    <w:rsid w:val="001477E3"/>
    <w:rsid w:val="001517E4"/>
    <w:rsid w:val="00151F32"/>
    <w:rsid w:val="00154DED"/>
    <w:rsid w:val="0015794E"/>
    <w:rsid w:val="00160212"/>
    <w:rsid w:val="00160B63"/>
    <w:rsid w:val="0016208B"/>
    <w:rsid w:val="001638E1"/>
    <w:rsid w:val="00163B4F"/>
    <w:rsid w:val="00164F24"/>
    <w:rsid w:val="00166BB0"/>
    <w:rsid w:val="00170C86"/>
    <w:rsid w:val="0017215E"/>
    <w:rsid w:val="001748C6"/>
    <w:rsid w:val="00177BA7"/>
    <w:rsid w:val="00180E9F"/>
    <w:rsid w:val="00182528"/>
    <w:rsid w:val="0018334A"/>
    <w:rsid w:val="001842F7"/>
    <w:rsid w:val="00184822"/>
    <w:rsid w:val="00184C8A"/>
    <w:rsid w:val="00185E16"/>
    <w:rsid w:val="00186812"/>
    <w:rsid w:val="00186963"/>
    <w:rsid w:val="00186EA7"/>
    <w:rsid w:val="001876AB"/>
    <w:rsid w:val="001917DC"/>
    <w:rsid w:val="00192F55"/>
    <w:rsid w:val="00193632"/>
    <w:rsid w:val="00193B04"/>
    <w:rsid w:val="00194861"/>
    <w:rsid w:val="00194BE7"/>
    <w:rsid w:val="0019502F"/>
    <w:rsid w:val="001951E8"/>
    <w:rsid w:val="0019567E"/>
    <w:rsid w:val="00196F96"/>
    <w:rsid w:val="00197530"/>
    <w:rsid w:val="001A087E"/>
    <w:rsid w:val="001A1878"/>
    <w:rsid w:val="001A2E92"/>
    <w:rsid w:val="001A644D"/>
    <w:rsid w:val="001A65C9"/>
    <w:rsid w:val="001A7C0C"/>
    <w:rsid w:val="001A7FF9"/>
    <w:rsid w:val="001B0615"/>
    <w:rsid w:val="001B0C2F"/>
    <w:rsid w:val="001B1301"/>
    <w:rsid w:val="001B1D47"/>
    <w:rsid w:val="001B3A54"/>
    <w:rsid w:val="001B4066"/>
    <w:rsid w:val="001B475C"/>
    <w:rsid w:val="001B51F2"/>
    <w:rsid w:val="001B66D1"/>
    <w:rsid w:val="001B7069"/>
    <w:rsid w:val="001C52D7"/>
    <w:rsid w:val="001C5464"/>
    <w:rsid w:val="001D03BD"/>
    <w:rsid w:val="001D0C5F"/>
    <w:rsid w:val="001D18F2"/>
    <w:rsid w:val="001D5A4B"/>
    <w:rsid w:val="001D6170"/>
    <w:rsid w:val="001D6682"/>
    <w:rsid w:val="001D6B26"/>
    <w:rsid w:val="001E12CF"/>
    <w:rsid w:val="001E2717"/>
    <w:rsid w:val="001E4475"/>
    <w:rsid w:val="001E552A"/>
    <w:rsid w:val="001E6E44"/>
    <w:rsid w:val="001E6E62"/>
    <w:rsid w:val="001E73E2"/>
    <w:rsid w:val="001F09D6"/>
    <w:rsid w:val="001F28D5"/>
    <w:rsid w:val="001F2B6F"/>
    <w:rsid w:val="001F3FC9"/>
    <w:rsid w:val="001F480C"/>
    <w:rsid w:val="001F564B"/>
    <w:rsid w:val="001F702C"/>
    <w:rsid w:val="001F77D5"/>
    <w:rsid w:val="001F7B49"/>
    <w:rsid w:val="001F7F41"/>
    <w:rsid w:val="002004F9"/>
    <w:rsid w:val="00201C5C"/>
    <w:rsid w:val="00202659"/>
    <w:rsid w:val="002029E1"/>
    <w:rsid w:val="00203556"/>
    <w:rsid w:val="00204EF9"/>
    <w:rsid w:val="002056B9"/>
    <w:rsid w:val="00206504"/>
    <w:rsid w:val="0020743C"/>
    <w:rsid w:val="002101EF"/>
    <w:rsid w:val="002105D9"/>
    <w:rsid w:val="00211D3C"/>
    <w:rsid w:val="00213234"/>
    <w:rsid w:val="002143E2"/>
    <w:rsid w:val="002145CD"/>
    <w:rsid w:val="00214F19"/>
    <w:rsid w:val="002155C9"/>
    <w:rsid w:val="0021561E"/>
    <w:rsid w:val="00215B3E"/>
    <w:rsid w:val="002168D9"/>
    <w:rsid w:val="00217E0D"/>
    <w:rsid w:val="002211A8"/>
    <w:rsid w:val="00223D3B"/>
    <w:rsid w:val="00224ABE"/>
    <w:rsid w:val="0022509F"/>
    <w:rsid w:val="0022523B"/>
    <w:rsid w:val="00226D9F"/>
    <w:rsid w:val="002271B9"/>
    <w:rsid w:val="0023193F"/>
    <w:rsid w:val="00232C78"/>
    <w:rsid w:val="00232EDE"/>
    <w:rsid w:val="00233C49"/>
    <w:rsid w:val="00233CC3"/>
    <w:rsid w:val="00236CDD"/>
    <w:rsid w:val="00236CFF"/>
    <w:rsid w:val="00236E0E"/>
    <w:rsid w:val="00236E6A"/>
    <w:rsid w:val="00237432"/>
    <w:rsid w:val="002400ED"/>
    <w:rsid w:val="00242CC2"/>
    <w:rsid w:val="00245080"/>
    <w:rsid w:val="00245105"/>
    <w:rsid w:val="00245940"/>
    <w:rsid w:val="0024689F"/>
    <w:rsid w:val="002468D1"/>
    <w:rsid w:val="00246BB2"/>
    <w:rsid w:val="00247FFC"/>
    <w:rsid w:val="00250797"/>
    <w:rsid w:val="002507D5"/>
    <w:rsid w:val="00250807"/>
    <w:rsid w:val="002511ED"/>
    <w:rsid w:val="00252376"/>
    <w:rsid w:val="0025274A"/>
    <w:rsid w:val="00256701"/>
    <w:rsid w:val="002617A7"/>
    <w:rsid w:val="0026451C"/>
    <w:rsid w:val="00265548"/>
    <w:rsid w:val="00265C4E"/>
    <w:rsid w:val="00270B48"/>
    <w:rsid w:val="00271873"/>
    <w:rsid w:val="00271C4D"/>
    <w:rsid w:val="00272771"/>
    <w:rsid w:val="00273D8E"/>
    <w:rsid w:val="002745AA"/>
    <w:rsid w:val="0027555A"/>
    <w:rsid w:val="0027559A"/>
    <w:rsid w:val="00275CDB"/>
    <w:rsid w:val="002766D0"/>
    <w:rsid w:val="00276DC5"/>
    <w:rsid w:val="0028177B"/>
    <w:rsid w:val="00283CD3"/>
    <w:rsid w:val="002844EA"/>
    <w:rsid w:val="00285292"/>
    <w:rsid w:val="002907CB"/>
    <w:rsid w:val="00290919"/>
    <w:rsid w:val="0029349F"/>
    <w:rsid w:val="002952D6"/>
    <w:rsid w:val="00295D8D"/>
    <w:rsid w:val="00297178"/>
    <w:rsid w:val="002976A9"/>
    <w:rsid w:val="00297A0A"/>
    <w:rsid w:val="002A0679"/>
    <w:rsid w:val="002A13E7"/>
    <w:rsid w:val="002A43ED"/>
    <w:rsid w:val="002A44D2"/>
    <w:rsid w:val="002A7419"/>
    <w:rsid w:val="002B166F"/>
    <w:rsid w:val="002B2EE1"/>
    <w:rsid w:val="002B3388"/>
    <w:rsid w:val="002B3DDF"/>
    <w:rsid w:val="002B7D00"/>
    <w:rsid w:val="002C1CC4"/>
    <w:rsid w:val="002C205B"/>
    <w:rsid w:val="002C37FC"/>
    <w:rsid w:val="002C597D"/>
    <w:rsid w:val="002C67E3"/>
    <w:rsid w:val="002C79F4"/>
    <w:rsid w:val="002D108F"/>
    <w:rsid w:val="002D2E20"/>
    <w:rsid w:val="002D4806"/>
    <w:rsid w:val="002D6387"/>
    <w:rsid w:val="002D671C"/>
    <w:rsid w:val="002D7470"/>
    <w:rsid w:val="002D7790"/>
    <w:rsid w:val="002E5129"/>
    <w:rsid w:val="002E6C53"/>
    <w:rsid w:val="002F21FF"/>
    <w:rsid w:val="002F2DC1"/>
    <w:rsid w:val="002F361E"/>
    <w:rsid w:val="002F4448"/>
    <w:rsid w:val="002F6604"/>
    <w:rsid w:val="002F72D8"/>
    <w:rsid w:val="00302775"/>
    <w:rsid w:val="00302BE2"/>
    <w:rsid w:val="00307E8B"/>
    <w:rsid w:val="003102FF"/>
    <w:rsid w:val="003106DC"/>
    <w:rsid w:val="003107DC"/>
    <w:rsid w:val="00311B95"/>
    <w:rsid w:val="00312482"/>
    <w:rsid w:val="00313037"/>
    <w:rsid w:val="00313F2E"/>
    <w:rsid w:val="00314889"/>
    <w:rsid w:val="003220B0"/>
    <w:rsid w:val="00322F79"/>
    <w:rsid w:val="00327E22"/>
    <w:rsid w:val="00330A2E"/>
    <w:rsid w:val="00333D7D"/>
    <w:rsid w:val="003364D4"/>
    <w:rsid w:val="003370B1"/>
    <w:rsid w:val="00337385"/>
    <w:rsid w:val="003373C1"/>
    <w:rsid w:val="0034028F"/>
    <w:rsid w:val="003418F3"/>
    <w:rsid w:val="00346C8B"/>
    <w:rsid w:val="00350CE7"/>
    <w:rsid w:val="003511BF"/>
    <w:rsid w:val="00353417"/>
    <w:rsid w:val="003578BF"/>
    <w:rsid w:val="00360436"/>
    <w:rsid w:val="00360E37"/>
    <w:rsid w:val="003621B5"/>
    <w:rsid w:val="00362510"/>
    <w:rsid w:val="00363FC9"/>
    <w:rsid w:val="00363FEA"/>
    <w:rsid w:val="00367B38"/>
    <w:rsid w:val="00370B08"/>
    <w:rsid w:val="00371E08"/>
    <w:rsid w:val="00372E0B"/>
    <w:rsid w:val="00373DC9"/>
    <w:rsid w:val="00380694"/>
    <w:rsid w:val="00383B09"/>
    <w:rsid w:val="0038558A"/>
    <w:rsid w:val="00385BEB"/>
    <w:rsid w:val="003866FF"/>
    <w:rsid w:val="0039158D"/>
    <w:rsid w:val="0039337E"/>
    <w:rsid w:val="003A01F7"/>
    <w:rsid w:val="003A37E9"/>
    <w:rsid w:val="003A4EB6"/>
    <w:rsid w:val="003B0880"/>
    <w:rsid w:val="003B10D7"/>
    <w:rsid w:val="003B35CA"/>
    <w:rsid w:val="003B5BFB"/>
    <w:rsid w:val="003B70ED"/>
    <w:rsid w:val="003B7A26"/>
    <w:rsid w:val="003C2948"/>
    <w:rsid w:val="003C42A9"/>
    <w:rsid w:val="003C701E"/>
    <w:rsid w:val="003D06E6"/>
    <w:rsid w:val="003D128A"/>
    <w:rsid w:val="003D1AEF"/>
    <w:rsid w:val="003D3671"/>
    <w:rsid w:val="003D3A07"/>
    <w:rsid w:val="003D4630"/>
    <w:rsid w:val="003D6193"/>
    <w:rsid w:val="003E01DA"/>
    <w:rsid w:val="003E0CBA"/>
    <w:rsid w:val="003E1413"/>
    <w:rsid w:val="003E3162"/>
    <w:rsid w:val="003E4775"/>
    <w:rsid w:val="003E5FC9"/>
    <w:rsid w:val="003E6F7F"/>
    <w:rsid w:val="004012F9"/>
    <w:rsid w:val="00401C12"/>
    <w:rsid w:val="00402DC7"/>
    <w:rsid w:val="00404C6F"/>
    <w:rsid w:val="0040630D"/>
    <w:rsid w:val="00406D72"/>
    <w:rsid w:val="00407E98"/>
    <w:rsid w:val="0041007D"/>
    <w:rsid w:val="0041101D"/>
    <w:rsid w:val="00411360"/>
    <w:rsid w:val="0041396D"/>
    <w:rsid w:val="004147C3"/>
    <w:rsid w:val="00415D8D"/>
    <w:rsid w:val="00417384"/>
    <w:rsid w:val="00422E17"/>
    <w:rsid w:val="004230BF"/>
    <w:rsid w:val="004233CC"/>
    <w:rsid w:val="00423F75"/>
    <w:rsid w:val="0043158E"/>
    <w:rsid w:val="004328C2"/>
    <w:rsid w:val="00432CEB"/>
    <w:rsid w:val="0043413C"/>
    <w:rsid w:val="00434756"/>
    <w:rsid w:val="00437404"/>
    <w:rsid w:val="00440437"/>
    <w:rsid w:val="00440685"/>
    <w:rsid w:val="00443FFB"/>
    <w:rsid w:val="00446305"/>
    <w:rsid w:val="0045051B"/>
    <w:rsid w:val="00451165"/>
    <w:rsid w:val="004514AF"/>
    <w:rsid w:val="00451A1E"/>
    <w:rsid w:val="00454500"/>
    <w:rsid w:val="00454E3E"/>
    <w:rsid w:val="0045640A"/>
    <w:rsid w:val="0045733A"/>
    <w:rsid w:val="00457EA8"/>
    <w:rsid w:val="00460A2A"/>
    <w:rsid w:val="00460BB3"/>
    <w:rsid w:val="00461AD5"/>
    <w:rsid w:val="00462F6F"/>
    <w:rsid w:val="00463BE9"/>
    <w:rsid w:val="00464EE4"/>
    <w:rsid w:val="0046590D"/>
    <w:rsid w:val="00465ED8"/>
    <w:rsid w:val="00467A05"/>
    <w:rsid w:val="004705AD"/>
    <w:rsid w:val="00472421"/>
    <w:rsid w:val="00475D76"/>
    <w:rsid w:val="004765BA"/>
    <w:rsid w:val="00477EDA"/>
    <w:rsid w:val="004806F0"/>
    <w:rsid w:val="004815E3"/>
    <w:rsid w:val="004819D9"/>
    <w:rsid w:val="00485C2E"/>
    <w:rsid w:val="004861D1"/>
    <w:rsid w:val="00486FA9"/>
    <w:rsid w:val="00487C56"/>
    <w:rsid w:val="00487D5D"/>
    <w:rsid w:val="0049219D"/>
    <w:rsid w:val="00494C4B"/>
    <w:rsid w:val="00494D76"/>
    <w:rsid w:val="0049568A"/>
    <w:rsid w:val="00496F4E"/>
    <w:rsid w:val="004974CE"/>
    <w:rsid w:val="004A0078"/>
    <w:rsid w:val="004A0BBD"/>
    <w:rsid w:val="004A0F6D"/>
    <w:rsid w:val="004A0F89"/>
    <w:rsid w:val="004A3FA3"/>
    <w:rsid w:val="004A41C8"/>
    <w:rsid w:val="004A635A"/>
    <w:rsid w:val="004A7F9C"/>
    <w:rsid w:val="004B28A9"/>
    <w:rsid w:val="004B362C"/>
    <w:rsid w:val="004B4F12"/>
    <w:rsid w:val="004B5111"/>
    <w:rsid w:val="004B5F6D"/>
    <w:rsid w:val="004C3570"/>
    <w:rsid w:val="004D0856"/>
    <w:rsid w:val="004D283A"/>
    <w:rsid w:val="004D296D"/>
    <w:rsid w:val="004D2B04"/>
    <w:rsid w:val="004D3A3D"/>
    <w:rsid w:val="004D4773"/>
    <w:rsid w:val="004D4855"/>
    <w:rsid w:val="004D789F"/>
    <w:rsid w:val="004D7E61"/>
    <w:rsid w:val="004E1735"/>
    <w:rsid w:val="004E215A"/>
    <w:rsid w:val="004E35DD"/>
    <w:rsid w:val="004E4EE7"/>
    <w:rsid w:val="004E600F"/>
    <w:rsid w:val="004E624D"/>
    <w:rsid w:val="004E6E2B"/>
    <w:rsid w:val="004E73A1"/>
    <w:rsid w:val="004F15A6"/>
    <w:rsid w:val="004F1C73"/>
    <w:rsid w:val="004F4CB3"/>
    <w:rsid w:val="004F546F"/>
    <w:rsid w:val="00500469"/>
    <w:rsid w:val="00503AD8"/>
    <w:rsid w:val="00504A4F"/>
    <w:rsid w:val="00505A5D"/>
    <w:rsid w:val="00506F75"/>
    <w:rsid w:val="0050708F"/>
    <w:rsid w:val="00507ADC"/>
    <w:rsid w:val="00507E96"/>
    <w:rsid w:val="005111A4"/>
    <w:rsid w:val="00511FB7"/>
    <w:rsid w:val="00512797"/>
    <w:rsid w:val="00512976"/>
    <w:rsid w:val="005129EB"/>
    <w:rsid w:val="00513570"/>
    <w:rsid w:val="00513DBF"/>
    <w:rsid w:val="0051416C"/>
    <w:rsid w:val="0051532A"/>
    <w:rsid w:val="00516851"/>
    <w:rsid w:val="005235A8"/>
    <w:rsid w:val="00526B90"/>
    <w:rsid w:val="0052787D"/>
    <w:rsid w:val="00527CD0"/>
    <w:rsid w:val="00527E4C"/>
    <w:rsid w:val="00533980"/>
    <w:rsid w:val="005344D5"/>
    <w:rsid w:val="005345D3"/>
    <w:rsid w:val="005347D9"/>
    <w:rsid w:val="005353AC"/>
    <w:rsid w:val="00535E6A"/>
    <w:rsid w:val="00536131"/>
    <w:rsid w:val="00536F72"/>
    <w:rsid w:val="005379F0"/>
    <w:rsid w:val="0054016A"/>
    <w:rsid w:val="0054207E"/>
    <w:rsid w:val="00543FC3"/>
    <w:rsid w:val="0054475F"/>
    <w:rsid w:val="00544F4E"/>
    <w:rsid w:val="00546664"/>
    <w:rsid w:val="005468AE"/>
    <w:rsid w:val="00551304"/>
    <w:rsid w:val="005516B0"/>
    <w:rsid w:val="00552F49"/>
    <w:rsid w:val="00553160"/>
    <w:rsid w:val="00553806"/>
    <w:rsid w:val="00553C55"/>
    <w:rsid w:val="00554296"/>
    <w:rsid w:val="0055750F"/>
    <w:rsid w:val="00563192"/>
    <w:rsid w:val="00563228"/>
    <w:rsid w:val="00563C46"/>
    <w:rsid w:val="00564A1B"/>
    <w:rsid w:val="005666D1"/>
    <w:rsid w:val="00567376"/>
    <w:rsid w:val="00567EE7"/>
    <w:rsid w:val="00572830"/>
    <w:rsid w:val="00572A50"/>
    <w:rsid w:val="0057393F"/>
    <w:rsid w:val="00575533"/>
    <w:rsid w:val="00575A55"/>
    <w:rsid w:val="00575BF8"/>
    <w:rsid w:val="00575E00"/>
    <w:rsid w:val="0057615D"/>
    <w:rsid w:val="00576754"/>
    <w:rsid w:val="005768D8"/>
    <w:rsid w:val="005768F7"/>
    <w:rsid w:val="005769BD"/>
    <w:rsid w:val="00582173"/>
    <w:rsid w:val="00582AFC"/>
    <w:rsid w:val="00583DF8"/>
    <w:rsid w:val="0058718B"/>
    <w:rsid w:val="005872AB"/>
    <w:rsid w:val="00592161"/>
    <w:rsid w:val="00596AD0"/>
    <w:rsid w:val="00597731"/>
    <w:rsid w:val="005A052C"/>
    <w:rsid w:val="005A1748"/>
    <w:rsid w:val="005A1B9B"/>
    <w:rsid w:val="005A245B"/>
    <w:rsid w:val="005A7910"/>
    <w:rsid w:val="005B0834"/>
    <w:rsid w:val="005B122D"/>
    <w:rsid w:val="005B3595"/>
    <w:rsid w:val="005B3F8C"/>
    <w:rsid w:val="005B450F"/>
    <w:rsid w:val="005B56EA"/>
    <w:rsid w:val="005B60CE"/>
    <w:rsid w:val="005B689A"/>
    <w:rsid w:val="005C060D"/>
    <w:rsid w:val="005C1D80"/>
    <w:rsid w:val="005C1F4D"/>
    <w:rsid w:val="005C4DCA"/>
    <w:rsid w:val="005C547D"/>
    <w:rsid w:val="005C5CA2"/>
    <w:rsid w:val="005C5EF6"/>
    <w:rsid w:val="005D2327"/>
    <w:rsid w:val="005D2ACD"/>
    <w:rsid w:val="005D3D56"/>
    <w:rsid w:val="005D5358"/>
    <w:rsid w:val="005D5FA5"/>
    <w:rsid w:val="005D727C"/>
    <w:rsid w:val="005D731E"/>
    <w:rsid w:val="005D7545"/>
    <w:rsid w:val="005D7AB6"/>
    <w:rsid w:val="005E024A"/>
    <w:rsid w:val="005E2837"/>
    <w:rsid w:val="005E6AC3"/>
    <w:rsid w:val="005F06CC"/>
    <w:rsid w:val="005F36FF"/>
    <w:rsid w:val="005F4387"/>
    <w:rsid w:val="005F49B3"/>
    <w:rsid w:val="005F778E"/>
    <w:rsid w:val="005F7F3D"/>
    <w:rsid w:val="006000F1"/>
    <w:rsid w:val="00600508"/>
    <w:rsid w:val="00600AAA"/>
    <w:rsid w:val="00600C72"/>
    <w:rsid w:val="00600CAD"/>
    <w:rsid w:val="00601F5A"/>
    <w:rsid w:val="0060476B"/>
    <w:rsid w:val="00606EB2"/>
    <w:rsid w:val="00606F7F"/>
    <w:rsid w:val="006071C3"/>
    <w:rsid w:val="006106E9"/>
    <w:rsid w:val="0061183F"/>
    <w:rsid w:val="006127F1"/>
    <w:rsid w:val="0061419A"/>
    <w:rsid w:val="00615A0C"/>
    <w:rsid w:val="006176F9"/>
    <w:rsid w:val="006231A8"/>
    <w:rsid w:val="00623677"/>
    <w:rsid w:val="00623F8C"/>
    <w:rsid w:val="00624DC9"/>
    <w:rsid w:val="00625984"/>
    <w:rsid w:val="006279A8"/>
    <w:rsid w:val="006300B5"/>
    <w:rsid w:val="00630DCE"/>
    <w:rsid w:val="00631FB7"/>
    <w:rsid w:val="006359A2"/>
    <w:rsid w:val="006377C8"/>
    <w:rsid w:val="00645F69"/>
    <w:rsid w:val="0065031B"/>
    <w:rsid w:val="00650669"/>
    <w:rsid w:val="00652C7B"/>
    <w:rsid w:val="006530AE"/>
    <w:rsid w:val="006574C5"/>
    <w:rsid w:val="00657713"/>
    <w:rsid w:val="00662602"/>
    <w:rsid w:val="0066291E"/>
    <w:rsid w:val="00662B4E"/>
    <w:rsid w:val="006658AE"/>
    <w:rsid w:val="00665B78"/>
    <w:rsid w:val="00666109"/>
    <w:rsid w:val="006726EC"/>
    <w:rsid w:val="00674155"/>
    <w:rsid w:val="00675562"/>
    <w:rsid w:val="006757FD"/>
    <w:rsid w:val="00675E2F"/>
    <w:rsid w:val="0067643D"/>
    <w:rsid w:val="006812BE"/>
    <w:rsid w:val="00681518"/>
    <w:rsid w:val="00681716"/>
    <w:rsid w:val="00682976"/>
    <w:rsid w:val="00683294"/>
    <w:rsid w:val="00684832"/>
    <w:rsid w:val="00685598"/>
    <w:rsid w:val="00685E5D"/>
    <w:rsid w:val="006919BC"/>
    <w:rsid w:val="006935BE"/>
    <w:rsid w:val="00694527"/>
    <w:rsid w:val="00697F85"/>
    <w:rsid w:val="006A0050"/>
    <w:rsid w:val="006A0671"/>
    <w:rsid w:val="006A1FA9"/>
    <w:rsid w:val="006A3C42"/>
    <w:rsid w:val="006A4460"/>
    <w:rsid w:val="006A5BB8"/>
    <w:rsid w:val="006B0AE7"/>
    <w:rsid w:val="006B4DE8"/>
    <w:rsid w:val="006C042D"/>
    <w:rsid w:val="006C0DF0"/>
    <w:rsid w:val="006C0EA4"/>
    <w:rsid w:val="006C27FF"/>
    <w:rsid w:val="006C442D"/>
    <w:rsid w:val="006C4AC7"/>
    <w:rsid w:val="006C4D1B"/>
    <w:rsid w:val="006C6206"/>
    <w:rsid w:val="006C79FB"/>
    <w:rsid w:val="006D591D"/>
    <w:rsid w:val="006D5C03"/>
    <w:rsid w:val="006D6195"/>
    <w:rsid w:val="006D6C01"/>
    <w:rsid w:val="006D6C84"/>
    <w:rsid w:val="006E061A"/>
    <w:rsid w:val="006E6746"/>
    <w:rsid w:val="006F06EE"/>
    <w:rsid w:val="006F0D8E"/>
    <w:rsid w:val="006F1679"/>
    <w:rsid w:val="006F28A4"/>
    <w:rsid w:val="006F4C85"/>
    <w:rsid w:val="006F6247"/>
    <w:rsid w:val="007001CB"/>
    <w:rsid w:val="007018AF"/>
    <w:rsid w:val="007059D1"/>
    <w:rsid w:val="0071186E"/>
    <w:rsid w:val="00711875"/>
    <w:rsid w:val="007125E7"/>
    <w:rsid w:val="00712DDA"/>
    <w:rsid w:val="007133DA"/>
    <w:rsid w:val="007155AD"/>
    <w:rsid w:val="00723E0C"/>
    <w:rsid w:val="00724526"/>
    <w:rsid w:val="007247CA"/>
    <w:rsid w:val="00724C47"/>
    <w:rsid w:val="00724DBF"/>
    <w:rsid w:val="00726137"/>
    <w:rsid w:val="00727445"/>
    <w:rsid w:val="00730FE8"/>
    <w:rsid w:val="00731A4F"/>
    <w:rsid w:val="007372FD"/>
    <w:rsid w:val="007375D6"/>
    <w:rsid w:val="00742F3C"/>
    <w:rsid w:val="007437E5"/>
    <w:rsid w:val="00746F0D"/>
    <w:rsid w:val="00747530"/>
    <w:rsid w:val="007563A9"/>
    <w:rsid w:val="00760231"/>
    <w:rsid w:val="00760247"/>
    <w:rsid w:val="0076142C"/>
    <w:rsid w:val="00762ECB"/>
    <w:rsid w:val="007644B8"/>
    <w:rsid w:val="00765101"/>
    <w:rsid w:val="00767989"/>
    <w:rsid w:val="00772E3C"/>
    <w:rsid w:val="00776136"/>
    <w:rsid w:val="007763D1"/>
    <w:rsid w:val="00777470"/>
    <w:rsid w:val="00777E53"/>
    <w:rsid w:val="00781E76"/>
    <w:rsid w:val="00782040"/>
    <w:rsid w:val="00782BCA"/>
    <w:rsid w:val="00782ECB"/>
    <w:rsid w:val="007849C7"/>
    <w:rsid w:val="00785391"/>
    <w:rsid w:val="007869AE"/>
    <w:rsid w:val="007910F3"/>
    <w:rsid w:val="007912C6"/>
    <w:rsid w:val="00792096"/>
    <w:rsid w:val="00793D68"/>
    <w:rsid w:val="0079628C"/>
    <w:rsid w:val="007965A0"/>
    <w:rsid w:val="00797435"/>
    <w:rsid w:val="007A0780"/>
    <w:rsid w:val="007A0AB8"/>
    <w:rsid w:val="007A3D75"/>
    <w:rsid w:val="007A7639"/>
    <w:rsid w:val="007B257E"/>
    <w:rsid w:val="007B37E7"/>
    <w:rsid w:val="007B46D6"/>
    <w:rsid w:val="007B7F3F"/>
    <w:rsid w:val="007C17BD"/>
    <w:rsid w:val="007C4625"/>
    <w:rsid w:val="007C4FAE"/>
    <w:rsid w:val="007C5362"/>
    <w:rsid w:val="007C5A59"/>
    <w:rsid w:val="007C6C78"/>
    <w:rsid w:val="007D191C"/>
    <w:rsid w:val="007D6B95"/>
    <w:rsid w:val="007D7D8E"/>
    <w:rsid w:val="007E1B19"/>
    <w:rsid w:val="007E2D1D"/>
    <w:rsid w:val="007E3AF4"/>
    <w:rsid w:val="007E539A"/>
    <w:rsid w:val="007F151F"/>
    <w:rsid w:val="007F7F13"/>
    <w:rsid w:val="00800AF2"/>
    <w:rsid w:val="00801113"/>
    <w:rsid w:val="008049E1"/>
    <w:rsid w:val="008056BD"/>
    <w:rsid w:val="00806476"/>
    <w:rsid w:val="00813D8F"/>
    <w:rsid w:val="00814462"/>
    <w:rsid w:val="00815EFE"/>
    <w:rsid w:val="008200D7"/>
    <w:rsid w:val="00820BBB"/>
    <w:rsid w:val="00822D33"/>
    <w:rsid w:val="00824B21"/>
    <w:rsid w:val="00826F28"/>
    <w:rsid w:val="008272BE"/>
    <w:rsid w:val="008306AD"/>
    <w:rsid w:val="0083149E"/>
    <w:rsid w:val="008328E5"/>
    <w:rsid w:val="00834608"/>
    <w:rsid w:val="00836C3B"/>
    <w:rsid w:val="00842C8C"/>
    <w:rsid w:val="00842E7B"/>
    <w:rsid w:val="00845453"/>
    <w:rsid w:val="0084671A"/>
    <w:rsid w:val="00846DE0"/>
    <w:rsid w:val="008511AF"/>
    <w:rsid w:val="00852953"/>
    <w:rsid w:val="008536A3"/>
    <w:rsid w:val="008557AC"/>
    <w:rsid w:val="00860C0B"/>
    <w:rsid w:val="00863366"/>
    <w:rsid w:val="00863C40"/>
    <w:rsid w:val="00864FAA"/>
    <w:rsid w:val="00867110"/>
    <w:rsid w:val="00867151"/>
    <w:rsid w:val="008676CD"/>
    <w:rsid w:val="008679D1"/>
    <w:rsid w:val="00874C80"/>
    <w:rsid w:val="008813C2"/>
    <w:rsid w:val="00881F13"/>
    <w:rsid w:val="00882F8E"/>
    <w:rsid w:val="0088364C"/>
    <w:rsid w:val="00883D03"/>
    <w:rsid w:val="00884350"/>
    <w:rsid w:val="00885DCE"/>
    <w:rsid w:val="00887A69"/>
    <w:rsid w:val="00891704"/>
    <w:rsid w:val="00897B3E"/>
    <w:rsid w:val="00897FA9"/>
    <w:rsid w:val="008A127E"/>
    <w:rsid w:val="008A32A9"/>
    <w:rsid w:val="008A45A7"/>
    <w:rsid w:val="008A5564"/>
    <w:rsid w:val="008A57D9"/>
    <w:rsid w:val="008A6A02"/>
    <w:rsid w:val="008A6CD7"/>
    <w:rsid w:val="008A78AC"/>
    <w:rsid w:val="008A7C53"/>
    <w:rsid w:val="008B231A"/>
    <w:rsid w:val="008B2ACC"/>
    <w:rsid w:val="008B2EE0"/>
    <w:rsid w:val="008B6851"/>
    <w:rsid w:val="008B7377"/>
    <w:rsid w:val="008C0D40"/>
    <w:rsid w:val="008C1437"/>
    <w:rsid w:val="008C1832"/>
    <w:rsid w:val="008C2609"/>
    <w:rsid w:val="008C2B1C"/>
    <w:rsid w:val="008C675B"/>
    <w:rsid w:val="008C699D"/>
    <w:rsid w:val="008D0AFA"/>
    <w:rsid w:val="008D2C7B"/>
    <w:rsid w:val="008D3AAC"/>
    <w:rsid w:val="008E00E3"/>
    <w:rsid w:val="008E027D"/>
    <w:rsid w:val="008E0CAB"/>
    <w:rsid w:val="008E1FE7"/>
    <w:rsid w:val="008F0C28"/>
    <w:rsid w:val="008F2253"/>
    <w:rsid w:val="008F35DF"/>
    <w:rsid w:val="008F4944"/>
    <w:rsid w:val="008F5F7A"/>
    <w:rsid w:val="008F5F85"/>
    <w:rsid w:val="00900398"/>
    <w:rsid w:val="0090047D"/>
    <w:rsid w:val="00900638"/>
    <w:rsid w:val="00901D65"/>
    <w:rsid w:val="00903EF9"/>
    <w:rsid w:val="00906715"/>
    <w:rsid w:val="00911A96"/>
    <w:rsid w:val="00914D37"/>
    <w:rsid w:val="00914D38"/>
    <w:rsid w:val="00917693"/>
    <w:rsid w:val="00920CBD"/>
    <w:rsid w:val="00921097"/>
    <w:rsid w:val="0092238B"/>
    <w:rsid w:val="0092290E"/>
    <w:rsid w:val="00923A32"/>
    <w:rsid w:val="00923EEE"/>
    <w:rsid w:val="00923F19"/>
    <w:rsid w:val="00924EB1"/>
    <w:rsid w:val="0092625D"/>
    <w:rsid w:val="0093039E"/>
    <w:rsid w:val="00930978"/>
    <w:rsid w:val="00934AD6"/>
    <w:rsid w:val="00935DA3"/>
    <w:rsid w:val="009362C0"/>
    <w:rsid w:val="00940D13"/>
    <w:rsid w:val="009412E8"/>
    <w:rsid w:val="00941962"/>
    <w:rsid w:val="00941AE3"/>
    <w:rsid w:val="00941B41"/>
    <w:rsid w:val="009436E2"/>
    <w:rsid w:val="00944C19"/>
    <w:rsid w:val="00944EBA"/>
    <w:rsid w:val="00946AC1"/>
    <w:rsid w:val="00946F54"/>
    <w:rsid w:val="00950055"/>
    <w:rsid w:val="0095008B"/>
    <w:rsid w:val="0095046B"/>
    <w:rsid w:val="00951FBC"/>
    <w:rsid w:val="00954C8D"/>
    <w:rsid w:val="00955772"/>
    <w:rsid w:val="00955964"/>
    <w:rsid w:val="00955DCF"/>
    <w:rsid w:val="00957ABF"/>
    <w:rsid w:val="00960D59"/>
    <w:rsid w:val="00961B1A"/>
    <w:rsid w:val="00962BBC"/>
    <w:rsid w:val="0096371A"/>
    <w:rsid w:val="00963901"/>
    <w:rsid w:val="00964561"/>
    <w:rsid w:val="00964E20"/>
    <w:rsid w:val="009657E2"/>
    <w:rsid w:val="00965B1A"/>
    <w:rsid w:val="00966567"/>
    <w:rsid w:val="00971DAF"/>
    <w:rsid w:val="00974D66"/>
    <w:rsid w:val="0097761F"/>
    <w:rsid w:val="00985950"/>
    <w:rsid w:val="009907F8"/>
    <w:rsid w:val="00990CB5"/>
    <w:rsid w:val="00995618"/>
    <w:rsid w:val="00995874"/>
    <w:rsid w:val="00997547"/>
    <w:rsid w:val="00997FED"/>
    <w:rsid w:val="009A0C1F"/>
    <w:rsid w:val="009A0D24"/>
    <w:rsid w:val="009A15ED"/>
    <w:rsid w:val="009A1E6C"/>
    <w:rsid w:val="009A41EE"/>
    <w:rsid w:val="009A4CFB"/>
    <w:rsid w:val="009A6361"/>
    <w:rsid w:val="009A6578"/>
    <w:rsid w:val="009A6B6D"/>
    <w:rsid w:val="009A6E2E"/>
    <w:rsid w:val="009B1279"/>
    <w:rsid w:val="009B26D8"/>
    <w:rsid w:val="009B39FD"/>
    <w:rsid w:val="009B5677"/>
    <w:rsid w:val="009C42AC"/>
    <w:rsid w:val="009C62F2"/>
    <w:rsid w:val="009C6681"/>
    <w:rsid w:val="009C7AF3"/>
    <w:rsid w:val="009D0077"/>
    <w:rsid w:val="009D106C"/>
    <w:rsid w:val="009D1690"/>
    <w:rsid w:val="009D2DD4"/>
    <w:rsid w:val="009D3D87"/>
    <w:rsid w:val="009D3FE6"/>
    <w:rsid w:val="009D4B66"/>
    <w:rsid w:val="009D66BC"/>
    <w:rsid w:val="009E28B6"/>
    <w:rsid w:val="009E51C1"/>
    <w:rsid w:val="009E680D"/>
    <w:rsid w:val="009E6A16"/>
    <w:rsid w:val="009E7A31"/>
    <w:rsid w:val="009F04B8"/>
    <w:rsid w:val="009F17B9"/>
    <w:rsid w:val="009F2B71"/>
    <w:rsid w:val="009F4669"/>
    <w:rsid w:val="009F588E"/>
    <w:rsid w:val="00A00A9E"/>
    <w:rsid w:val="00A0137B"/>
    <w:rsid w:val="00A0226D"/>
    <w:rsid w:val="00A037FD"/>
    <w:rsid w:val="00A06109"/>
    <w:rsid w:val="00A06DB1"/>
    <w:rsid w:val="00A07FEF"/>
    <w:rsid w:val="00A10401"/>
    <w:rsid w:val="00A15408"/>
    <w:rsid w:val="00A21C74"/>
    <w:rsid w:val="00A231A8"/>
    <w:rsid w:val="00A23252"/>
    <w:rsid w:val="00A239CB"/>
    <w:rsid w:val="00A2490C"/>
    <w:rsid w:val="00A25F55"/>
    <w:rsid w:val="00A277E1"/>
    <w:rsid w:val="00A30291"/>
    <w:rsid w:val="00A3104D"/>
    <w:rsid w:val="00A32565"/>
    <w:rsid w:val="00A34856"/>
    <w:rsid w:val="00A37ED3"/>
    <w:rsid w:val="00A413F0"/>
    <w:rsid w:val="00A42F0C"/>
    <w:rsid w:val="00A4304F"/>
    <w:rsid w:val="00A436DF"/>
    <w:rsid w:val="00A43B46"/>
    <w:rsid w:val="00A440E4"/>
    <w:rsid w:val="00A44104"/>
    <w:rsid w:val="00A44461"/>
    <w:rsid w:val="00A45162"/>
    <w:rsid w:val="00A45177"/>
    <w:rsid w:val="00A4651A"/>
    <w:rsid w:val="00A46A41"/>
    <w:rsid w:val="00A47791"/>
    <w:rsid w:val="00A50A40"/>
    <w:rsid w:val="00A51D55"/>
    <w:rsid w:val="00A51FDD"/>
    <w:rsid w:val="00A52BD5"/>
    <w:rsid w:val="00A5402E"/>
    <w:rsid w:val="00A549AE"/>
    <w:rsid w:val="00A54D5B"/>
    <w:rsid w:val="00A60D2E"/>
    <w:rsid w:val="00A61E70"/>
    <w:rsid w:val="00A63C20"/>
    <w:rsid w:val="00A64B57"/>
    <w:rsid w:val="00A6634B"/>
    <w:rsid w:val="00A66533"/>
    <w:rsid w:val="00A7125C"/>
    <w:rsid w:val="00A72971"/>
    <w:rsid w:val="00A72B04"/>
    <w:rsid w:val="00A73519"/>
    <w:rsid w:val="00A73C2B"/>
    <w:rsid w:val="00A743E6"/>
    <w:rsid w:val="00A76177"/>
    <w:rsid w:val="00A7748A"/>
    <w:rsid w:val="00A82101"/>
    <w:rsid w:val="00A833CE"/>
    <w:rsid w:val="00A868FC"/>
    <w:rsid w:val="00A8712A"/>
    <w:rsid w:val="00A879E2"/>
    <w:rsid w:val="00A90059"/>
    <w:rsid w:val="00A9484F"/>
    <w:rsid w:val="00A94AC2"/>
    <w:rsid w:val="00AA07D9"/>
    <w:rsid w:val="00AA5167"/>
    <w:rsid w:val="00AA5F07"/>
    <w:rsid w:val="00AA6552"/>
    <w:rsid w:val="00AB2A3E"/>
    <w:rsid w:val="00AB3E34"/>
    <w:rsid w:val="00AB6975"/>
    <w:rsid w:val="00AC07F4"/>
    <w:rsid w:val="00AC43FD"/>
    <w:rsid w:val="00AC5433"/>
    <w:rsid w:val="00AC5AD7"/>
    <w:rsid w:val="00AC6CE3"/>
    <w:rsid w:val="00AD089E"/>
    <w:rsid w:val="00AD325E"/>
    <w:rsid w:val="00AD43AF"/>
    <w:rsid w:val="00AD46B8"/>
    <w:rsid w:val="00AD7AC3"/>
    <w:rsid w:val="00AD7FB5"/>
    <w:rsid w:val="00AE2BFD"/>
    <w:rsid w:val="00AE4002"/>
    <w:rsid w:val="00AE447C"/>
    <w:rsid w:val="00AE51C9"/>
    <w:rsid w:val="00AE61C0"/>
    <w:rsid w:val="00AE7E7D"/>
    <w:rsid w:val="00AF1530"/>
    <w:rsid w:val="00AF1D80"/>
    <w:rsid w:val="00AF26AA"/>
    <w:rsid w:val="00AF3CAF"/>
    <w:rsid w:val="00AF6D4E"/>
    <w:rsid w:val="00B00467"/>
    <w:rsid w:val="00B01E68"/>
    <w:rsid w:val="00B04A99"/>
    <w:rsid w:val="00B05011"/>
    <w:rsid w:val="00B06375"/>
    <w:rsid w:val="00B06DB0"/>
    <w:rsid w:val="00B070EE"/>
    <w:rsid w:val="00B07596"/>
    <w:rsid w:val="00B10E34"/>
    <w:rsid w:val="00B134E5"/>
    <w:rsid w:val="00B1529B"/>
    <w:rsid w:val="00B15EB6"/>
    <w:rsid w:val="00B16C27"/>
    <w:rsid w:val="00B17558"/>
    <w:rsid w:val="00B20D47"/>
    <w:rsid w:val="00B2204E"/>
    <w:rsid w:val="00B23DD8"/>
    <w:rsid w:val="00B2752A"/>
    <w:rsid w:val="00B27742"/>
    <w:rsid w:val="00B33E26"/>
    <w:rsid w:val="00B33E85"/>
    <w:rsid w:val="00B355B8"/>
    <w:rsid w:val="00B3668D"/>
    <w:rsid w:val="00B3736E"/>
    <w:rsid w:val="00B40740"/>
    <w:rsid w:val="00B43265"/>
    <w:rsid w:val="00B46D00"/>
    <w:rsid w:val="00B5216E"/>
    <w:rsid w:val="00B52313"/>
    <w:rsid w:val="00B52C05"/>
    <w:rsid w:val="00B553D6"/>
    <w:rsid w:val="00B55F9C"/>
    <w:rsid w:val="00B57A5C"/>
    <w:rsid w:val="00B61A45"/>
    <w:rsid w:val="00B62443"/>
    <w:rsid w:val="00B627A7"/>
    <w:rsid w:val="00B63169"/>
    <w:rsid w:val="00B647CB"/>
    <w:rsid w:val="00B65174"/>
    <w:rsid w:val="00B66A89"/>
    <w:rsid w:val="00B67191"/>
    <w:rsid w:val="00B6730F"/>
    <w:rsid w:val="00B67AC9"/>
    <w:rsid w:val="00B71766"/>
    <w:rsid w:val="00B7329E"/>
    <w:rsid w:val="00B75343"/>
    <w:rsid w:val="00B75B9B"/>
    <w:rsid w:val="00B76A64"/>
    <w:rsid w:val="00B76D0D"/>
    <w:rsid w:val="00B83739"/>
    <w:rsid w:val="00B83957"/>
    <w:rsid w:val="00B85BF6"/>
    <w:rsid w:val="00B87CE0"/>
    <w:rsid w:val="00B9146C"/>
    <w:rsid w:val="00B9181A"/>
    <w:rsid w:val="00B93237"/>
    <w:rsid w:val="00B93272"/>
    <w:rsid w:val="00B93964"/>
    <w:rsid w:val="00B9558C"/>
    <w:rsid w:val="00B95722"/>
    <w:rsid w:val="00B97C1D"/>
    <w:rsid w:val="00BA0216"/>
    <w:rsid w:val="00BA0751"/>
    <w:rsid w:val="00BA0955"/>
    <w:rsid w:val="00BA3927"/>
    <w:rsid w:val="00BA3E24"/>
    <w:rsid w:val="00BA549A"/>
    <w:rsid w:val="00BA5F19"/>
    <w:rsid w:val="00BA6A3D"/>
    <w:rsid w:val="00BA6E94"/>
    <w:rsid w:val="00BB004E"/>
    <w:rsid w:val="00BB2512"/>
    <w:rsid w:val="00BC30F2"/>
    <w:rsid w:val="00BC3A2B"/>
    <w:rsid w:val="00BC5ADF"/>
    <w:rsid w:val="00BC5DC4"/>
    <w:rsid w:val="00BC726D"/>
    <w:rsid w:val="00BC7351"/>
    <w:rsid w:val="00BC7DD5"/>
    <w:rsid w:val="00BD08E7"/>
    <w:rsid w:val="00BD43B4"/>
    <w:rsid w:val="00BD460A"/>
    <w:rsid w:val="00BD4D4F"/>
    <w:rsid w:val="00BD7E41"/>
    <w:rsid w:val="00BE1E12"/>
    <w:rsid w:val="00BE4B7C"/>
    <w:rsid w:val="00BF02BA"/>
    <w:rsid w:val="00BF0D36"/>
    <w:rsid w:val="00BF2B11"/>
    <w:rsid w:val="00BF34CE"/>
    <w:rsid w:val="00BF359C"/>
    <w:rsid w:val="00BF4BE6"/>
    <w:rsid w:val="00BF631E"/>
    <w:rsid w:val="00BF706B"/>
    <w:rsid w:val="00C000A1"/>
    <w:rsid w:val="00C01C54"/>
    <w:rsid w:val="00C0202A"/>
    <w:rsid w:val="00C022BD"/>
    <w:rsid w:val="00C033E4"/>
    <w:rsid w:val="00C11363"/>
    <w:rsid w:val="00C14545"/>
    <w:rsid w:val="00C155A2"/>
    <w:rsid w:val="00C17049"/>
    <w:rsid w:val="00C1772B"/>
    <w:rsid w:val="00C215D3"/>
    <w:rsid w:val="00C21EB9"/>
    <w:rsid w:val="00C21EF2"/>
    <w:rsid w:val="00C21EFC"/>
    <w:rsid w:val="00C22106"/>
    <w:rsid w:val="00C27A13"/>
    <w:rsid w:val="00C31C0A"/>
    <w:rsid w:val="00C32196"/>
    <w:rsid w:val="00C3278F"/>
    <w:rsid w:val="00C35496"/>
    <w:rsid w:val="00C374FC"/>
    <w:rsid w:val="00C419DA"/>
    <w:rsid w:val="00C437E8"/>
    <w:rsid w:val="00C500B3"/>
    <w:rsid w:val="00C54FF9"/>
    <w:rsid w:val="00C603F8"/>
    <w:rsid w:val="00C63553"/>
    <w:rsid w:val="00C64B69"/>
    <w:rsid w:val="00C65468"/>
    <w:rsid w:val="00C65E3F"/>
    <w:rsid w:val="00C67779"/>
    <w:rsid w:val="00C67CED"/>
    <w:rsid w:val="00C709B5"/>
    <w:rsid w:val="00C71186"/>
    <w:rsid w:val="00C71C2B"/>
    <w:rsid w:val="00C72C14"/>
    <w:rsid w:val="00C73909"/>
    <w:rsid w:val="00C74B35"/>
    <w:rsid w:val="00C74EA4"/>
    <w:rsid w:val="00C75D62"/>
    <w:rsid w:val="00C75F75"/>
    <w:rsid w:val="00C808AC"/>
    <w:rsid w:val="00C809A6"/>
    <w:rsid w:val="00C81460"/>
    <w:rsid w:val="00C81D21"/>
    <w:rsid w:val="00C84EE3"/>
    <w:rsid w:val="00C85603"/>
    <w:rsid w:val="00C87C98"/>
    <w:rsid w:val="00C905E4"/>
    <w:rsid w:val="00C9112B"/>
    <w:rsid w:val="00C937C5"/>
    <w:rsid w:val="00C93C2C"/>
    <w:rsid w:val="00C940A2"/>
    <w:rsid w:val="00C955A5"/>
    <w:rsid w:val="00C959C9"/>
    <w:rsid w:val="00C966C7"/>
    <w:rsid w:val="00C9678F"/>
    <w:rsid w:val="00C971E0"/>
    <w:rsid w:val="00C97D0C"/>
    <w:rsid w:val="00CA0393"/>
    <w:rsid w:val="00CA1CAE"/>
    <w:rsid w:val="00CA2180"/>
    <w:rsid w:val="00CA3805"/>
    <w:rsid w:val="00CA6A5C"/>
    <w:rsid w:val="00CA6F7B"/>
    <w:rsid w:val="00CA7C7E"/>
    <w:rsid w:val="00CB1DA9"/>
    <w:rsid w:val="00CB3DD0"/>
    <w:rsid w:val="00CB4294"/>
    <w:rsid w:val="00CB519B"/>
    <w:rsid w:val="00CB5B43"/>
    <w:rsid w:val="00CB5E04"/>
    <w:rsid w:val="00CB7079"/>
    <w:rsid w:val="00CC2196"/>
    <w:rsid w:val="00CC3E34"/>
    <w:rsid w:val="00CC3FD9"/>
    <w:rsid w:val="00CC426E"/>
    <w:rsid w:val="00CC5216"/>
    <w:rsid w:val="00CC6CB4"/>
    <w:rsid w:val="00CC7E49"/>
    <w:rsid w:val="00CD14F3"/>
    <w:rsid w:val="00CD2E8D"/>
    <w:rsid w:val="00CD4292"/>
    <w:rsid w:val="00CD5AC3"/>
    <w:rsid w:val="00CD5D07"/>
    <w:rsid w:val="00CE0E0A"/>
    <w:rsid w:val="00CE110C"/>
    <w:rsid w:val="00CE22E0"/>
    <w:rsid w:val="00CE2309"/>
    <w:rsid w:val="00CE2397"/>
    <w:rsid w:val="00CE2452"/>
    <w:rsid w:val="00CE6426"/>
    <w:rsid w:val="00CE6D67"/>
    <w:rsid w:val="00CE7A69"/>
    <w:rsid w:val="00CF0CFD"/>
    <w:rsid w:val="00CF1D93"/>
    <w:rsid w:val="00CF2997"/>
    <w:rsid w:val="00CF3F78"/>
    <w:rsid w:val="00CF56AE"/>
    <w:rsid w:val="00D01ED7"/>
    <w:rsid w:val="00D03371"/>
    <w:rsid w:val="00D05298"/>
    <w:rsid w:val="00D063E4"/>
    <w:rsid w:val="00D06F65"/>
    <w:rsid w:val="00D06FF6"/>
    <w:rsid w:val="00D102A2"/>
    <w:rsid w:val="00D11248"/>
    <w:rsid w:val="00D13165"/>
    <w:rsid w:val="00D13706"/>
    <w:rsid w:val="00D23E8D"/>
    <w:rsid w:val="00D23FA4"/>
    <w:rsid w:val="00D242C1"/>
    <w:rsid w:val="00D26ED5"/>
    <w:rsid w:val="00D329EC"/>
    <w:rsid w:val="00D33FCA"/>
    <w:rsid w:val="00D36A4F"/>
    <w:rsid w:val="00D374F8"/>
    <w:rsid w:val="00D375DA"/>
    <w:rsid w:val="00D400FD"/>
    <w:rsid w:val="00D40B95"/>
    <w:rsid w:val="00D41D7C"/>
    <w:rsid w:val="00D42EB2"/>
    <w:rsid w:val="00D43DBE"/>
    <w:rsid w:val="00D44057"/>
    <w:rsid w:val="00D450DC"/>
    <w:rsid w:val="00D45CA4"/>
    <w:rsid w:val="00D500CE"/>
    <w:rsid w:val="00D50B82"/>
    <w:rsid w:val="00D51A43"/>
    <w:rsid w:val="00D53150"/>
    <w:rsid w:val="00D554F5"/>
    <w:rsid w:val="00D64514"/>
    <w:rsid w:val="00D6721B"/>
    <w:rsid w:val="00D67A1E"/>
    <w:rsid w:val="00D71FF2"/>
    <w:rsid w:val="00D732C5"/>
    <w:rsid w:val="00D73D9A"/>
    <w:rsid w:val="00D753FD"/>
    <w:rsid w:val="00D75651"/>
    <w:rsid w:val="00D771A2"/>
    <w:rsid w:val="00D77646"/>
    <w:rsid w:val="00D80D18"/>
    <w:rsid w:val="00D80F9B"/>
    <w:rsid w:val="00D8118C"/>
    <w:rsid w:val="00D84235"/>
    <w:rsid w:val="00D84CF6"/>
    <w:rsid w:val="00D86347"/>
    <w:rsid w:val="00D8790A"/>
    <w:rsid w:val="00D922FB"/>
    <w:rsid w:val="00D92438"/>
    <w:rsid w:val="00D92F7E"/>
    <w:rsid w:val="00DA06D0"/>
    <w:rsid w:val="00DA099C"/>
    <w:rsid w:val="00DA1AE6"/>
    <w:rsid w:val="00DA5278"/>
    <w:rsid w:val="00DB00C0"/>
    <w:rsid w:val="00DB1A8F"/>
    <w:rsid w:val="00DB2095"/>
    <w:rsid w:val="00DB2CFE"/>
    <w:rsid w:val="00DB5F4A"/>
    <w:rsid w:val="00DB7414"/>
    <w:rsid w:val="00DC01C7"/>
    <w:rsid w:val="00DC4A35"/>
    <w:rsid w:val="00DC5AD3"/>
    <w:rsid w:val="00DC6197"/>
    <w:rsid w:val="00DD0623"/>
    <w:rsid w:val="00DD1554"/>
    <w:rsid w:val="00DD3933"/>
    <w:rsid w:val="00DD456D"/>
    <w:rsid w:val="00DD4930"/>
    <w:rsid w:val="00DD55D8"/>
    <w:rsid w:val="00DD581F"/>
    <w:rsid w:val="00DD64D0"/>
    <w:rsid w:val="00DD6AC5"/>
    <w:rsid w:val="00DE00AC"/>
    <w:rsid w:val="00DE03EA"/>
    <w:rsid w:val="00DE0410"/>
    <w:rsid w:val="00DE0A22"/>
    <w:rsid w:val="00DE1457"/>
    <w:rsid w:val="00DE5F0B"/>
    <w:rsid w:val="00DE7C89"/>
    <w:rsid w:val="00DE7DA5"/>
    <w:rsid w:val="00DF0E33"/>
    <w:rsid w:val="00DF229F"/>
    <w:rsid w:val="00DF2594"/>
    <w:rsid w:val="00DF26B1"/>
    <w:rsid w:val="00DF272A"/>
    <w:rsid w:val="00DF3DB7"/>
    <w:rsid w:val="00DF7792"/>
    <w:rsid w:val="00DF7A36"/>
    <w:rsid w:val="00E009C8"/>
    <w:rsid w:val="00E026AC"/>
    <w:rsid w:val="00E02E6D"/>
    <w:rsid w:val="00E03830"/>
    <w:rsid w:val="00E07A53"/>
    <w:rsid w:val="00E11322"/>
    <w:rsid w:val="00E11F3B"/>
    <w:rsid w:val="00E15B54"/>
    <w:rsid w:val="00E17906"/>
    <w:rsid w:val="00E2014F"/>
    <w:rsid w:val="00E20D90"/>
    <w:rsid w:val="00E20F0D"/>
    <w:rsid w:val="00E2116C"/>
    <w:rsid w:val="00E2238B"/>
    <w:rsid w:val="00E22927"/>
    <w:rsid w:val="00E22F8C"/>
    <w:rsid w:val="00E23B50"/>
    <w:rsid w:val="00E241C8"/>
    <w:rsid w:val="00E25BC7"/>
    <w:rsid w:val="00E30794"/>
    <w:rsid w:val="00E317C6"/>
    <w:rsid w:val="00E31C86"/>
    <w:rsid w:val="00E328DF"/>
    <w:rsid w:val="00E3298B"/>
    <w:rsid w:val="00E335F4"/>
    <w:rsid w:val="00E33930"/>
    <w:rsid w:val="00E3439F"/>
    <w:rsid w:val="00E34798"/>
    <w:rsid w:val="00E36F8D"/>
    <w:rsid w:val="00E43CB0"/>
    <w:rsid w:val="00E459B0"/>
    <w:rsid w:val="00E45A5F"/>
    <w:rsid w:val="00E51664"/>
    <w:rsid w:val="00E51E13"/>
    <w:rsid w:val="00E526EF"/>
    <w:rsid w:val="00E53871"/>
    <w:rsid w:val="00E53F9C"/>
    <w:rsid w:val="00E55E38"/>
    <w:rsid w:val="00E6283D"/>
    <w:rsid w:val="00E650D7"/>
    <w:rsid w:val="00E66F12"/>
    <w:rsid w:val="00E72234"/>
    <w:rsid w:val="00E732B6"/>
    <w:rsid w:val="00E77151"/>
    <w:rsid w:val="00E80DEC"/>
    <w:rsid w:val="00E84AA2"/>
    <w:rsid w:val="00E86DFB"/>
    <w:rsid w:val="00E90292"/>
    <w:rsid w:val="00E920C6"/>
    <w:rsid w:val="00E9302D"/>
    <w:rsid w:val="00E94102"/>
    <w:rsid w:val="00E957CD"/>
    <w:rsid w:val="00EA10F6"/>
    <w:rsid w:val="00EA2E46"/>
    <w:rsid w:val="00EA3D11"/>
    <w:rsid w:val="00EA5D86"/>
    <w:rsid w:val="00EA7BFE"/>
    <w:rsid w:val="00EB24DA"/>
    <w:rsid w:val="00EB2D19"/>
    <w:rsid w:val="00EB3663"/>
    <w:rsid w:val="00EB3FB7"/>
    <w:rsid w:val="00EB56BB"/>
    <w:rsid w:val="00EB62D0"/>
    <w:rsid w:val="00EB686B"/>
    <w:rsid w:val="00EB6B71"/>
    <w:rsid w:val="00EB6BC3"/>
    <w:rsid w:val="00EC595E"/>
    <w:rsid w:val="00EC62C9"/>
    <w:rsid w:val="00EC6A1A"/>
    <w:rsid w:val="00EC7EE2"/>
    <w:rsid w:val="00EC7F80"/>
    <w:rsid w:val="00ED0539"/>
    <w:rsid w:val="00ED22F7"/>
    <w:rsid w:val="00ED34E7"/>
    <w:rsid w:val="00ED5C22"/>
    <w:rsid w:val="00ED6157"/>
    <w:rsid w:val="00EE00F2"/>
    <w:rsid w:val="00EE030E"/>
    <w:rsid w:val="00EE06FE"/>
    <w:rsid w:val="00EE0FF1"/>
    <w:rsid w:val="00EE14D0"/>
    <w:rsid w:val="00EE48C5"/>
    <w:rsid w:val="00EF1CCE"/>
    <w:rsid w:val="00EF470F"/>
    <w:rsid w:val="00EF591B"/>
    <w:rsid w:val="00EF6239"/>
    <w:rsid w:val="00EF6D05"/>
    <w:rsid w:val="00EF77FB"/>
    <w:rsid w:val="00F0489F"/>
    <w:rsid w:val="00F0716D"/>
    <w:rsid w:val="00F100B1"/>
    <w:rsid w:val="00F10478"/>
    <w:rsid w:val="00F13F6E"/>
    <w:rsid w:val="00F14021"/>
    <w:rsid w:val="00F14926"/>
    <w:rsid w:val="00F15356"/>
    <w:rsid w:val="00F20989"/>
    <w:rsid w:val="00F21FF0"/>
    <w:rsid w:val="00F25733"/>
    <w:rsid w:val="00F30FD8"/>
    <w:rsid w:val="00F354F7"/>
    <w:rsid w:val="00F37588"/>
    <w:rsid w:val="00F402B4"/>
    <w:rsid w:val="00F41FB7"/>
    <w:rsid w:val="00F420C6"/>
    <w:rsid w:val="00F42319"/>
    <w:rsid w:val="00F44A19"/>
    <w:rsid w:val="00F461CA"/>
    <w:rsid w:val="00F4794E"/>
    <w:rsid w:val="00F53A27"/>
    <w:rsid w:val="00F54812"/>
    <w:rsid w:val="00F54BC9"/>
    <w:rsid w:val="00F5533C"/>
    <w:rsid w:val="00F56089"/>
    <w:rsid w:val="00F64C7E"/>
    <w:rsid w:val="00F64E51"/>
    <w:rsid w:val="00F6691F"/>
    <w:rsid w:val="00F67556"/>
    <w:rsid w:val="00F67B21"/>
    <w:rsid w:val="00F67CBF"/>
    <w:rsid w:val="00F725F4"/>
    <w:rsid w:val="00F73039"/>
    <w:rsid w:val="00F73711"/>
    <w:rsid w:val="00F746BF"/>
    <w:rsid w:val="00F7479E"/>
    <w:rsid w:val="00F74E7D"/>
    <w:rsid w:val="00F75391"/>
    <w:rsid w:val="00F83C47"/>
    <w:rsid w:val="00F83D22"/>
    <w:rsid w:val="00F83E36"/>
    <w:rsid w:val="00F85449"/>
    <w:rsid w:val="00F85A94"/>
    <w:rsid w:val="00F863B5"/>
    <w:rsid w:val="00F86DA7"/>
    <w:rsid w:val="00F9183C"/>
    <w:rsid w:val="00F91A38"/>
    <w:rsid w:val="00F92DCE"/>
    <w:rsid w:val="00F94759"/>
    <w:rsid w:val="00F94FA1"/>
    <w:rsid w:val="00F967E9"/>
    <w:rsid w:val="00FA070C"/>
    <w:rsid w:val="00FA1277"/>
    <w:rsid w:val="00FA2C1D"/>
    <w:rsid w:val="00FA3FE7"/>
    <w:rsid w:val="00FA4F40"/>
    <w:rsid w:val="00FB0855"/>
    <w:rsid w:val="00FB0EA3"/>
    <w:rsid w:val="00FB2459"/>
    <w:rsid w:val="00FB283A"/>
    <w:rsid w:val="00FB2F39"/>
    <w:rsid w:val="00FB381E"/>
    <w:rsid w:val="00FB39E7"/>
    <w:rsid w:val="00FB48D0"/>
    <w:rsid w:val="00FB5606"/>
    <w:rsid w:val="00FB68E9"/>
    <w:rsid w:val="00FC26D5"/>
    <w:rsid w:val="00FC50EF"/>
    <w:rsid w:val="00FC5914"/>
    <w:rsid w:val="00FC5BF7"/>
    <w:rsid w:val="00FC7A1F"/>
    <w:rsid w:val="00FC7A72"/>
    <w:rsid w:val="00FD11B1"/>
    <w:rsid w:val="00FD2A72"/>
    <w:rsid w:val="00FD31CA"/>
    <w:rsid w:val="00FD322D"/>
    <w:rsid w:val="00FD44CE"/>
    <w:rsid w:val="00FD61FF"/>
    <w:rsid w:val="00FE107F"/>
    <w:rsid w:val="00FE170E"/>
    <w:rsid w:val="00FE3494"/>
    <w:rsid w:val="00FE4D93"/>
    <w:rsid w:val="00FE4F1F"/>
    <w:rsid w:val="00FE6494"/>
    <w:rsid w:val="00FE65C2"/>
    <w:rsid w:val="00FE7700"/>
    <w:rsid w:val="00FF0761"/>
    <w:rsid w:val="00FF0B06"/>
    <w:rsid w:val="00FF5F17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A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50F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50F"/>
  </w:style>
  <w:style w:type="paragraph" w:styleId="ListParagraph">
    <w:name w:val="List Paragraph"/>
    <w:basedOn w:val="Normal"/>
    <w:uiPriority w:val="99"/>
    <w:qFormat/>
    <w:rsid w:val="0055750F"/>
    <w:pPr>
      <w:ind w:left="720"/>
    </w:pPr>
  </w:style>
  <w:style w:type="character" w:styleId="Hyperlink">
    <w:name w:val="Hyperlink"/>
    <w:basedOn w:val="DefaultParagraphFont"/>
    <w:uiPriority w:val="99"/>
    <w:rsid w:val="0055750F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55750F"/>
    <w:rPr>
      <w:color w:val="auto"/>
      <w:u w:val="single"/>
    </w:rPr>
  </w:style>
  <w:style w:type="paragraph" w:styleId="NormalWeb">
    <w:name w:val="Normal (Web)"/>
    <w:basedOn w:val="Normal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04F"/>
  </w:style>
  <w:style w:type="character" w:styleId="CommentReference">
    <w:name w:val="annotation reference"/>
    <w:basedOn w:val="DefaultParagraphFont"/>
    <w:uiPriority w:val="99"/>
    <w:semiHidden/>
    <w:rsid w:val="00297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7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97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7A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647CB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Normal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rsid w:val="00782ECB"/>
  </w:style>
  <w:style w:type="paragraph" w:styleId="Revision">
    <w:name w:val="Revision"/>
    <w:hidden/>
    <w:uiPriority w:val="99"/>
    <w:semiHidden/>
    <w:rsid w:val="00094F8F"/>
    <w:rPr>
      <w:rFonts w:cs="Calibri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10BA0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A879E2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DefaultParagraphFont"/>
    <w:uiPriority w:val="99"/>
    <w:rsid w:val="001B0C2F"/>
  </w:style>
  <w:style w:type="paragraph" w:customStyle="1" w:styleId="8">
    <w:name w:val="Стиль8"/>
    <w:basedOn w:val="Normal"/>
    <w:uiPriority w:val="99"/>
    <w:rsid w:val="005E024A"/>
    <w:pPr>
      <w:spacing w:after="0" w:line="240" w:lineRule="auto"/>
    </w:pPr>
    <w:rPr>
      <w:rFonts w:cs="Times New Roman"/>
      <w:noProof/>
      <w:sz w:val="28"/>
      <w:szCs w:val="28"/>
      <w:lang w:eastAsia="ru-RU"/>
    </w:rPr>
  </w:style>
  <w:style w:type="table" w:customStyle="1" w:styleId="2">
    <w:name w:val="Сетка таблицы2"/>
    <w:uiPriority w:val="99"/>
    <w:rsid w:val="00BA549A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BA549A"/>
    <w:rPr>
      <w:rFonts w:ascii="TimesNewRomanPSMT" w:eastAsia="TimesNewRomanPSMT" w:cs="TimesNewRomanPSMT"/>
      <w:color w:val="000000"/>
      <w:sz w:val="28"/>
      <w:szCs w:val="28"/>
    </w:rPr>
  </w:style>
  <w:style w:type="character" w:customStyle="1" w:styleId="fontstyle21">
    <w:name w:val="fontstyle21"/>
    <w:basedOn w:val="DefaultParagraphFont"/>
    <w:uiPriority w:val="99"/>
    <w:rsid w:val="00BA549A"/>
    <w:rPr>
      <w:rFonts w:ascii="TimesNewRomanPSMT" w:eastAsia="TimesNewRomanPSMT" w:cs="TimesNewRomanPSMT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209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989"/>
  </w:style>
  <w:style w:type="paragraph" w:customStyle="1" w:styleId="TableParagraph">
    <w:name w:val="Table Paragraph"/>
    <w:basedOn w:val="Normal"/>
    <w:uiPriority w:val="99"/>
    <w:rsid w:val="001833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3AA8C5611180459E2B0DB21B49A1C65ECC46A8334F0F6FC25338640525E9EA955DE45E5h30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954B122091933474CB7C5EFFFC76CFF1E3DB423FE2646B58A19A55B7C9F2385B8F146D4EE474231D40E14F7A0FEC48B6842895CN4W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37</Pages>
  <Words>10937</Words>
  <Characters>-32766</Characters>
  <Application>Microsoft Office Outlook</Application>
  <DocSecurity>0</DocSecurity>
  <Lines>0</Lines>
  <Paragraphs>0</Paragraphs>
  <ScaleCrop>false</ScaleCrop>
  <Company>MZIORB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Лилия</cp:lastModifiedBy>
  <cp:revision>9</cp:revision>
  <cp:lastPrinted>2021-08-30T04:34:00Z</cp:lastPrinted>
  <dcterms:created xsi:type="dcterms:W3CDTF">2022-02-21T09:48:00Z</dcterms:created>
  <dcterms:modified xsi:type="dcterms:W3CDTF">2022-04-05T10:30:00Z</dcterms:modified>
</cp:coreProperties>
</file>