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BA" w:rsidRDefault="005723BA" w:rsidP="008F5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главы администрации </w:t>
      </w:r>
      <w:r w:rsidRPr="008D66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8D66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8D66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город Дюртюли муниципального района Дюртюлинский район </w:t>
      </w:r>
    </w:p>
    <w:p w:rsidR="005723BA" w:rsidRDefault="005723BA" w:rsidP="008F5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66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Республики Башкортостан</w:t>
      </w:r>
    </w:p>
    <w:p w:rsidR="005723BA" w:rsidRDefault="005723BA" w:rsidP="008F5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Default="005723BA" w:rsidP="008F5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Default="005723BA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Default="005723BA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Default="005723BA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Default="005723BA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Default="005723BA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Default="005723BA" w:rsidP="00F86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9056C7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9056C7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Об утверждении Административного регламента предоставления муниципальной услуги «Выдача актов сверки взаимных расчетов                  по договорам аренды земельных участков, находящихся                                      в муниципальной собственности» в городском поселении город Дюртюли муниципального района Дюртюлинский район</w:t>
      </w:r>
    </w:p>
    <w:p w:rsidR="005723BA" w:rsidRPr="009056C7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9056C7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Республики Башкортостан</w:t>
      </w:r>
    </w:p>
    <w:p w:rsidR="005723BA" w:rsidRPr="009056C7" w:rsidRDefault="005723BA" w:rsidP="00F86DA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5723BA" w:rsidRPr="009056C7" w:rsidRDefault="005723BA" w:rsidP="00095DD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056C7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Федеральным законом от 27 июля 2010 года                       № 210-ФЗ «Об организации предоставления государственных                                  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                       в Республике Башкортостан» </w:t>
      </w:r>
    </w:p>
    <w:p w:rsidR="005723BA" w:rsidRPr="009056C7" w:rsidRDefault="005723BA" w:rsidP="00095DD1">
      <w:pPr>
        <w:pStyle w:val="BodyTextIndent3"/>
        <w:ind w:firstLine="709"/>
        <w:jc w:val="center"/>
        <w:rPr>
          <w:b/>
          <w:bCs/>
          <w:color w:val="000000"/>
          <w:sz w:val="27"/>
          <w:szCs w:val="27"/>
        </w:rPr>
      </w:pPr>
      <w:r w:rsidRPr="009056C7">
        <w:rPr>
          <w:b/>
          <w:bCs/>
          <w:color w:val="000000"/>
          <w:sz w:val="27"/>
          <w:szCs w:val="27"/>
        </w:rPr>
        <w:t>постановляю:</w:t>
      </w:r>
    </w:p>
    <w:p w:rsidR="005723BA" w:rsidRPr="009056C7" w:rsidRDefault="005723BA" w:rsidP="00095DD1">
      <w:pPr>
        <w:pStyle w:val="BodyTextIndent3"/>
        <w:ind w:firstLine="709"/>
        <w:jc w:val="center"/>
        <w:rPr>
          <w:b/>
          <w:bCs/>
          <w:color w:val="000000"/>
          <w:sz w:val="27"/>
          <w:szCs w:val="27"/>
        </w:rPr>
      </w:pPr>
    </w:p>
    <w:p w:rsidR="005723BA" w:rsidRPr="009056C7" w:rsidRDefault="005723BA" w:rsidP="00095DD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056C7">
        <w:rPr>
          <w:rFonts w:ascii="Times New Roman" w:hAnsi="Times New Roman" w:cs="Times New Roman"/>
          <w:color w:val="000000"/>
          <w:sz w:val="27"/>
          <w:szCs w:val="27"/>
        </w:rPr>
        <w:t>1. Утвердить Административный регламент предоставления муниципальной услуги «Выдача актов сверки взаимных расчетов                           по договорам аренды земельных участков, находящихся в муниципальной собственности</w:t>
      </w:r>
      <w:r w:rsidRPr="009056C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9056C7">
        <w:rPr>
          <w:rFonts w:ascii="Times New Roman" w:hAnsi="Times New Roman" w:cs="Times New Roman"/>
          <w:color w:val="000000"/>
          <w:sz w:val="27"/>
          <w:szCs w:val="27"/>
        </w:rPr>
        <w:t xml:space="preserve"> в городском поселении город Дюртюли муниципального района Дюртюлинский район  Республики Башкортостан.</w:t>
      </w:r>
    </w:p>
    <w:p w:rsidR="005723BA" w:rsidRPr="009056C7" w:rsidRDefault="005723BA" w:rsidP="00095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56C7">
        <w:rPr>
          <w:rFonts w:ascii="Times New Roman" w:hAnsi="Times New Roman" w:cs="Times New Roman"/>
          <w:sz w:val="27"/>
          <w:szCs w:val="27"/>
        </w:rPr>
        <w:t>2. Настоящее постановление вступает в силу на следующий день, после дня его официального опубликования.</w:t>
      </w:r>
    </w:p>
    <w:p w:rsidR="005723BA" w:rsidRPr="009056C7" w:rsidRDefault="005723BA" w:rsidP="00095DD1">
      <w:pPr>
        <w:pStyle w:val="ListParagraph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56C7">
        <w:rPr>
          <w:rFonts w:ascii="Times New Roman" w:hAnsi="Times New Roman" w:cs="Times New Roman"/>
          <w:sz w:val="27"/>
          <w:szCs w:val="27"/>
        </w:rPr>
        <w:t xml:space="preserve">3. </w:t>
      </w:r>
      <w:r w:rsidRPr="009056C7">
        <w:rPr>
          <w:rFonts w:ascii="Times New Roman" w:hAnsi="Times New Roman" w:cs="Times New Roman"/>
          <w:color w:val="000000"/>
          <w:sz w:val="27"/>
          <w:szCs w:val="27"/>
        </w:rPr>
        <w:t xml:space="preserve">Управляющему делами администрации (Ямилева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</w:t>
      </w:r>
      <w:r w:rsidRPr="009056C7">
        <w:rPr>
          <w:rFonts w:ascii="Times New Roman" w:hAnsi="Times New Roman" w:cs="Times New Roman"/>
          <w:sz w:val="27"/>
          <w:szCs w:val="27"/>
        </w:rPr>
        <w:t xml:space="preserve">в информационно-телекоммуникационной сети «Интернет» </w:t>
      </w:r>
      <w:r w:rsidRPr="009056C7">
        <w:rPr>
          <w:rFonts w:ascii="Times New Roman" w:hAnsi="Times New Roman" w:cs="Times New Roman"/>
          <w:color w:val="000000"/>
          <w:sz w:val="27"/>
          <w:szCs w:val="27"/>
        </w:rPr>
        <w:t>в информационно-телекоммуникационной сети «Интернет»</w:t>
      </w:r>
      <w:r w:rsidRPr="009056C7">
        <w:rPr>
          <w:rFonts w:ascii="Times New Roman" w:hAnsi="Times New Roman" w:cs="Times New Roman"/>
          <w:sz w:val="27"/>
          <w:szCs w:val="27"/>
        </w:rPr>
        <w:t>.</w:t>
      </w:r>
    </w:p>
    <w:p w:rsidR="005723BA" w:rsidRPr="009056C7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056C7">
        <w:rPr>
          <w:rFonts w:ascii="Times New Roman" w:hAnsi="Times New Roman" w:cs="Times New Roman"/>
          <w:color w:val="000000"/>
          <w:sz w:val="27"/>
          <w:szCs w:val="27"/>
        </w:rPr>
        <w:t xml:space="preserve"> 5. Контроль за исполнением настоящего постановления оставляю за собой.</w:t>
      </w:r>
    </w:p>
    <w:p w:rsidR="005723BA" w:rsidRPr="009056C7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723BA" w:rsidRPr="009056C7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723BA" w:rsidRPr="009056C7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056C7">
        <w:rPr>
          <w:rFonts w:ascii="Times New Roman" w:hAnsi="Times New Roman" w:cs="Times New Roman"/>
          <w:color w:val="000000"/>
          <w:sz w:val="27"/>
          <w:szCs w:val="27"/>
        </w:rPr>
        <w:t xml:space="preserve">Глава администрации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9056C7">
        <w:rPr>
          <w:rFonts w:ascii="Times New Roman" w:hAnsi="Times New Roman" w:cs="Times New Roman"/>
          <w:color w:val="000000"/>
          <w:sz w:val="27"/>
          <w:szCs w:val="27"/>
        </w:rPr>
        <w:t xml:space="preserve">  И.Р. Гареев</w:t>
      </w:r>
    </w:p>
    <w:p w:rsidR="005723BA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723BA" w:rsidRPr="00095DD1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5DD1">
        <w:rPr>
          <w:rFonts w:ascii="Times New Roman" w:hAnsi="Times New Roman" w:cs="Times New Roman"/>
          <w:color w:val="000000"/>
          <w:sz w:val="20"/>
          <w:szCs w:val="20"/>
        </w:rPr>
        <w:t>г. Дюртюли</w:t>
      </w:r>
    </w:p>
    <w:p w:rsidR="005723BA" w:rsidRPr="00095DD1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5DD1">
        <w:rPr>
          <w:rFonts w:ascii="Times New Roman" w:hAnsi="Times New Roman" w:cs="Times New Roman"/>
          <w:color w:val="000000"/>
          <w:sz w:val="20"/>
          <w:szCs w:val="20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</w:rPr>
        <w:t>21</w:t>
      </w:r>
      <w:r w:rsidRPr="00095DD1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апреля </w:t>
      </w:r>
      <w:r w:rsidRPr="00095DD1">
        <w:rPr>
          <w:rFonts w:ascii="Times New Roman" w:hAnsi="Times New Roman" w:cs="Times New Roman"/>
          <w:color w:val="000000"/>
          <w:sz w:val="20"/>
          <w:szCs w:val="20"/>
        </w:rPr>
        <w:t>2022 г.</w:t>
      </w:r>
    </w:p>
    <w:p w:rsidR="005723BA" w:rsidRPr="00095DD1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№ 4/64</w:t>
      </w:r>
    </w:p>
    <w:p w:rsidR="005723BA" w:rsidRPr="00095DD1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5723BA" w:rsidRPr="00095DD1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главы администрации </w:t>
      </w:r>
    </w:p>
    <w:p w:rsidR="005723BA" w:rsidRPr="00095DD1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поселения город Дюртюли </w:t>
      </w:r>
    </w:p>
    <w:p w:rsidR="005723BA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5723BA" w:rsidRPr="00095DD1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 xml:space="preserve"> Дюртюлинский район </w:t>
      </w:r>
    </w:p>
    <w:p w:rsidR="005723BA" w:rsidRPr="00095DD1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095DD1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5723BA" w:rsidRPr="00095DD1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«21</w:t>
      </w:r>
      <w:r w:rsidRPr="00095DD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апреля 2022 года № 4/64</w:t>
      </w:r>
    </w:p>
    <w:p w:rsidR="005723BA" w:rsidRPr="00BA0955" w:rsidRDefault="005723BA" w:rsidP="00095DD1">
      <w:pPr>
        <w:widowControl w:val="0"/>
        <w:autoSpaceDE w:val="0"/>
        <w:autoSpaceDN w:val="0"/>
        <w:adjustRightInd w:val="0"/>
        <w:spacing w:after="0" w:line="240" w:lineRule="auto"/>
        <w:ind w:left="5040"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BA0955" w:rsidRDefault="005723BA" w:rsidP="00F2098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1A6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Административный регламент по предоставлению муниципальной услуги «Выдача актов сверки взаимных расчетов по договорам аренды земельных участков, находящихся в муниципальной собственности» </w:t>
      </w:r>
    </w:p>
    <w:p w:rsidR="005723BA" w:rsidRPr="00CB368E" w:rsidRDefault="005723BA" w:rsidP="001A65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городском поселении город Дюртюли муниципального района Дюртюлинский район  Республики Башкортостан</w:t>
      </w:r>
    </w:p>
    <w:p w:rsidR="005723BA" w:rsidRPr="00CB368E" w:rsidRDefault="005723BA" w:rsidP="001A65C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017112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5723BA" w:rsidRPr="00CB368E" w:rsidRDefault="005723BA" w:rsidP="005D2AC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5D2AC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:rsidR="005723BA" w:rsidRPr="00CB368E" w:rsidRDefault="005723BA" w:rsidP="005D2AC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095DD1">
      <w:pPr>
        <w:pStyle w:val="ListParagraph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по предоставлению муниципальной услуги «Выдача актов сверки взаимных расчетов по договорам аренды земельных участков, находящихся в муниципальной собственности» (далее – муниципальная услуга) определяет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стандарт </w:t>
      </w:r>
      <w:r w:rsidRPr="00CB368E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услуги,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сроки</w:t>
      </w:r>
      <w:r w:rsidRPr="00CB368E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последовательность выполнения административных процедур (действий) при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Pr="00CB36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услуги в городском поселении город Дюртюли муниципального района Дюртюлинский район  Республики Башкортостан. </w:t>
      </w:r>
    </w:p>
    <w:p w:rsidR="005723BA" w:rsidRPr="00CB368E" w:rsidRDefault="005723BA" w:rsidP="00095DD1">
      <w:pPr>
        <w:pStyle w:val="ListParagraph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ab/>
        <w:t>Настоящий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Административный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регламент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регулирует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отношения,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возникающие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выдачей актов сверки взаимных расчетов                            по договорам аренды земельных участков, находящихся в муниципальной собственности городского поселения город Дюртюли муниципального района Дюртюлинский район  Республики Башкортостан.</w:t>
      </w:r>
    </w:p>
    <w:p w:rsidR="005723BA" w:rsidRPr="00CB368E" w:rsidRDefault="005723BA" w:rsidP="00F209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9E68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Круг заявителей</w:t>
      </w:r>
    </w:p>
    <w:p w:rsidR="005723BA" w:rsidRPr="00CB368E" w:rsidRDefault="005723BA" w:rsidP="009E68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1529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68E">
        <w:rPr>
          <w:rFonts w:ascii="Times New Roman" w:hAnsi="Times New Roman" w:cs="Times New Roman"/>
        </w:rPr>
        <w:tab/>
      </w:r>
      <w:r w:rsidRPr="00CB368E">
        <w:rPr>
          <w:rFonts w:ascii="Times New Roman" w:hAnsi="Times New Roman" w:cs="Times New Roman"/>
          <w:sz w:val="28"/>
          <w:szCs w:val="28"/>
        </w:rPr>
        <w:t xml:space="preserve">Заявителями являются физические лица, в том числе зарегистрированные в качестве индивидуальных предпринимателей,                        и (или) юридические лица, являющиеся арендаторами земельных участков, находящихся в муниципальной собственности обратившиеся в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городском поселении город Дюртюли муниципального района Дюртюлинский район  Республики Башкортостан</w:t>
      </w:r>
      <w:r w:rsidRPr="00CB368E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        с заявлением о предоставлении муниципальной услуги.</w:t>
      </w:r>
    </w:p>
    <w:p w:rsidR="005723BA" w:rsidRPr="00CB368E" w:rsidRDefault="005723BA" w:rsidP="00CD5D07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5723BA" w:rsidRDefault="005723BA" w:rsidP="0041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41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5723BA" w:rsidRPr="00CB368E" w:rsidRDefault="005723BA" w:rsidP="0041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5723BA" w:rsidRPr="00CB368E" w:rsidRDefault="005723BA" w:rsidP="00BC7DD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непосредственно при личном приеме заявителя в уполномоченном органе;</w:t>
      </w:r>
    </w:p>
    <w:p w:rsidR="005723BA" w:rsidRPr="00CB368E" w:rsidRDefault="005723BA" w:rsidP="00BC7DD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 телефону в уполномоченном органе;</w:t>
      </w:r>
    </w:p>
    <w:p w:rsidR="005723BA" w:rsidRPr="00CB368E" w:rsidRDefault="005723BA" w:rsidP="00AB697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5723BA" w:rsidRPr="00CB368E" w:rsidRDefault="005723BA" w:rsidP="00B1529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5723BA" w:rsidRPr="00CB368E" w:rsidRDefault="005723BA" w:rsidP="00B1529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уполномоченного органа http://djurtjuli.ru/;</w:t>
      </w:r>
    </w:p>
    <w:p w:rsidR="005723BA" w:rsidRPr="00CB368E" w:rsidRDefault="005723BA" w:rsidP="00B1529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уполномоченного органа.</w:t>
      </w:r>
    </w:p>
    <w:p w:rsidR="005723BA" w:rsidRPr="00CB368E" w:rsidRDefault="005723BA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5723BA" w:rsidRPr="00CB368E" w:rsidRDefault="005723BA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5723BA" w:rsidRPr="00CB368E" w:rsidRDefault="005723BA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адресов уполномоченного органа, в который можно обратиться                       с заявлением о предоставлении муниципальной услуги;</w:t>
      </w:r>
    </w:p>
    <w:p w:rsidR="005723BA" w:rsidRPr="00CB368E" w:rsidRDefault="005723BA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справочной информации о работе уполномоченного органа;</w:t>
      </w:r>
    </w:p>
    <w:p w:rsidR="005723BA" w:rsidRPr="00CB368E" w:rsidRDefault="005723BA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5723BA" w:rsidRPr="00CB368E" w:rsidRDefault="005723BA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5723BA" w:rsidRPr="00CB368E" w:rsidRDefault="005723BA" w:rsidP="00512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порядка получения сведений о ходе рассмотрения  заявления                            о предоставлении муниципальной услуги и о результатах предоставления муниципальной услуги;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                                при предоставлении муниципальной услуги.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                        для предоставления муниципальной услуги, осуществляется бесплатно.</w:t>
      </w:r>
    </w:p>
    <w:p w:rsidR="005723BA" w:rsidRPr="00CB368E" w:rsidRDefault="005723BA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1.6. При устном обращении заявителя (лично или по телефону) должностное лицо уполномоченного органа, осуществляющее консультирование, подробно и в вежливой (корректной) форме информирует обратившихся заявителей по интересующим вопросам.</w:t>
      </w:r>
    </w:p>
    <w:p w:rsidR="005723BA" w:rsidRPr="00CB368E" w:rsidRDefault="005723BA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Ответ на телефонный звонок должен начинаться с информации                       о наименовании органа, в который позвонил заявитель, фамилии, имени, отчества (последнее – при наличии) и должности лица, принявшего телефонный звонок.</w:t>
      </w:r>
    </w:p>
    <w:p w:rsidR="005723BA" w:rsidRPr="00CB368E" w:rsidRDefault="005723BA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Если должностное лицо уполномоченного органа, осуществляющее консультирование, не может самостоятельно дать ответ, телефонный звонок</w:t>
      </w:r>
      <w:r w:rsidRPr="00CB36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должен быть переадресован (переведен) на другое должностное лицо                 или же обратившемуся лицу должен быть сообщен телефонный номер,                   по которому можно будет получить необходимую информацию.</w:t>
      </w:r>
    </w:p>
    <w:p w:rsidR="005723BA" w:rsidRPr="00CB368E" w:rsidRDefault="005723BA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723BA" w:rsidRPr="00CB368E" w:rsidRDefault="005723BA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обращение в письменной форме; </w:t>
      </w:r>
    </w:p>
    <w:p w:rsidR="005723BA" w:rsidRPr="00CB368E" w:rsidRDefault="005723BA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назначить другое время для консультаций.</w:t>
      </w:r>
    </w:p>
    <w:p w:rsidR="005723BA" w:rsidRPr="00CB368E" w:rsidRDefault="005723BA" w:rsidP="00AB697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Должностное лицо уполномоченного органа, осуществляющее консультирование, не вправе осуществлять информирование, выходящее              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1.7. По письменному обращению заявителя должностное лицо  уполномоченного органа, ответственное за предоставление муниципальной услуги, подробно в письменной форме разъясняет гражданину сведения               по вопросам, указанным в </w:t>
      </w:r>
      <w:hyperlink w:anchor="Par84" w:history="1">
        <w:r w:rsidRPr="00CB368E">
          <w:rPr>
            <w:rFonts w:ascii="Times New Roman" w:hAnsi="Times New Roman" w:cs="Times New Roman"/>
            <w:color w:val="000000"/>
            <w:sz w:val="28"/>
            <w:szCs w:val="28"/>
          </w:rPr>
          <w:t>пункте</w:t>
        </w:r>
      </w:hyperlink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 1.5 Административного регламента,                     в порядке, установленном Федеральным законом от 2 мая 2006 года № 59-ФЗ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br/>
        <w:t>«О порядке рассмотрения обращений граждан Российской Федерации» (далее – Федеральный закон № 59-ФЗ).</w:t>
      </w:r>
    </w:p>
    <w:p w:rsidR="005723BA" w:rsidRPr="00CB368E" w:rsidRDefault="005723BA" w:rsidP="00AB6975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1.8. На РПГУ размещаются сведения, предусмотренные Положением           о муниципальной информационной системе «Реестр государственных                 и муниципальных услуг (функций) Республики Башкортостан», утвержденным постановлением Правительства Республики Башкортостан             от 3 марта 2014 года № 84 (с последующими изменениями).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1.9. На официальном сайте уполномоченного органа наряду                         со сведениями, указанными в пункте 1.8 настоящего Административного регламента, размещаются:</w:t>
      </w:r>
    </w:p>
    <w:p w:rsidR="005723BA" w:rsidRPr="00CB368E" w:rsidRDefault="005723BA" w:rsidP="00126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5723BA" w:rsidRPr="00CB368E" w:rsidRDefault="005723BA" w:rsidP="00126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порядок и способы предварительной записи на подачу заявления                    о предоставлении муниципальной услуги;</w:t>
      </w:r>
    </w:p>
    <w:p w:rsidR="005723BA" w:rsidRPr="00CB368E" w:rsidRDefault="005723BA" w:rsidP="00126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5723BA" w:rsidRPr="00CB368E" w:rsidRDefault="005723BA" w:rsidP="001265C4">
      <w:pPr>
        <w:autoSpaceDE w:val="0"/>
        <w:autoSpaceDN w:val="0"/>
        <w:adjustRightInd w:val="0"/>
        <w:spacing w:after="0" w:line="240" w:lineRule="auto"/>
        <w:ind w:left="142"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порядок получения сведений о ходе рассмотрения заявления                          о предоставлении муниципальной услуги и о результатах предоставления муниципальной услуги.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left="142"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1.10. На информационных стендах уполномоченного органа подлежит размещению следующая информация: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место нахождения и график работы уполномоченного органа;</w:t>
      </w:r>
    </w:p>
    <w:p w:rsidR="005723BA" w:rsidRPr="00CB368E" w:rsidRDefault="005723BA" w:rsidP="0099561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справочные телефоны структурных подразделений уполномоченного органа, предоставляющих муниципальную услугу;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адреса официального сайта, а также электронной почты и (или) формы обратной связи уполномоченного органа;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                         с требованиями настоящего Административного регламента;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сроки предоставления муниципальной услуги;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образцы заполнения заявления и приложений к заявлениям;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                                   для предоставления муниципальной услуги;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порядок получения сведений о ходе рассмотрения заявления                           о предоставлении муниципальной услуги и о результатах предоставления муниципальной услуги;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порядок записи на личный прием к должностным лицам, руководителям;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1.11. 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                     для ознакомления.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РПГУ, а также в уполномоченном органе при обращении заявителя лично, по телефону, посредством электронной почты.</w:t>
      </w:r>
    </w:p>
    <w:p w:rsidR="005723BA" w:rsidRPr="00CB368E" w:rsidRDefault="005723BA" w:rsidP="00995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Порядок, форма, место размещения и способы получения справочной информации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1.13. Справочная информация об уполномоченном органе,                           его структурном подразделении, предоставляющем муниципальную услугу, размещена:</w:t>
      </w:r>
    </w:p>
    <w:p w:rsidR="005723BA" w:rsidRPr="00CB368E" w:rsidRDefault="005723BA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уполномоченного органа;</w:t>
      </w:r>
    </w:p>
    <w:p w:rsidR="005723BA" w:rsidRPr="00CB368E" w:rsidRDefault="005723BA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уполномоченного органа;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в государственной информационной системе «Реестр государственных и муниципальных услуг (функций) Республики Башкортостан» и на РПГУ. </w:t>
      </w:r>
    </w:p>
    <w:p w:rsidR="005723BA" w:rsidRPr="00CB368E" w:rsidRDefault="005723BA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Справочной является информация:</w:t>
      </w:r>
    </w:p>
    <w:p w:rsidR="005723BA" w:rsidRPr="00CB368E" w:rsidRDefault="005723BA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 месте нахождения и графике работы уполномоченного органа;</w:t>
      </w:r>
    </w:p>
    <w:p w:rsidR="005723BA" w:rsidRPr="00CB368E" w:rsidRDefault="005723BA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о справочных телефонах уполномоченного органа, предоставляющих муниципальную услугу, организаций, участвующих в предоставлении муниципальной услуги; </w:t>
      </w:r>
    </w:p>
    <w:p w:rsidR="005723BA" w:rsidRPr="00CB368E" w:rsidRDefault="005723BA" w:rsidP="00527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об адресах электронной почты и (или) формах обратной связи уполномоченного органа, предоставляющего муниципальную услугу.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муниципальной услуги</w:t>
      </w: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41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2.1. Выдача актов сверки взаимных расчетов по договорам аренды земельных участков, находящихся в муниципальной собственности.</w:t>
      </w:r>
    </w:p>
    <w:p w:rsidR="005723BA" w:rsidRPr="00CB368E" w:rsidRDefault="005723BA" w:rsidP="0041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284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органа исполнительной власти, предоставляющего муниципальную услугу</w:t>
      </w:r>
    </w:p>
    <w:p w:rsidR="005723BA" w:rsidRPr="00CB368E" w:rsidRDefault="005723BA" w:rsidP="00284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1529B">
      <w:pPr>
        <w:pStyle w:val="ListParagraph"/>
        <w:numPr>
          <w:ilvl w:val="1"/>
          <w:numId w:val="31"/>
        </w:numPr>
        <w:tabs>
          <w:tab w:val="left" w:pos="0"/>
          <w:tab w:val="left" w:pos="567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u w:val="single"/>
        </w:rPr>
      </w:pPr>
      <w:r w:rsidRPr="00CB368E">
        <w:rPr>
          <w:rFonts w:ascii="Times New Roman" w:hAnsi="Times New Roman" w:cs="Times New Roman"/>
          <w:sz w:val="28"/>
          <w:szCs w:val="28"/>
        </w:rPr>
        <w:t>Муниципальная</w:t>
      </w:r>
      <w:r w:rsidRPr="00CB36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sz w:val="28"/>
          <w:szCs w:val="28"/>
        </w:rPr>
        <w:t>услуга</w:t>
      </w:r>
      <w:r w:rsidRPr="00CB368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CB368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sz w:val="28"/>
          <w:szCs w:val="28"/>
        </w:rPr>
        <w:t>Уполномоченным</w:t>
      </w:r>
      <w:r w:rsidRPr="00CB36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sz w:val="28"/>
          <w:szCs w:val="28"/>
        </w:rPr>
        <w:t>органом, либо уполномоченным органом определенным соглашением.</w:t>
      </w:r>
    </w:p>
    <w:p w:rsidR="005723BA" w:rsidRPr="00CB368E" w:rsidRDefault="005723BA" w:rsidP="00E328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2.3. При предоставлении муниципальной услуги уполномоченный орган взаимодействует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с:</w:t>
      </w:r>
    </w:p>
    <w:p w:rsidR="005723BA" w:rsidRPr="00CB368E" w:rsidRDefault="005723BA" w:rsidP="00E328DF">
      <w:pPr>
        <w:pStyle w:val="BodyText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Федеральной</w:t>
      </w:r>
      <w:r w:rsidRPr="00CB368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налоговой службой;</w:t>
      </w:r>
    </w:p>
    <w:p w:rsidR="005723BA" w:rsidRPr="00CB368E" w:rsidRDefault="005723BA" w:rsidP="00E328DF">
      <w:pPr>
        <w:pStyle w:val="BodyText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самоуправления.</w:t>
      </w:r>
    </w:p>
    <w:p w:rsidR="005723BA" w:rsidRPr="00CB368E" w:rsidRDefault="005723BA" w:rsidP="00CA6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                            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Описание результата предоставления муниципальной услуги</w:t>
      </w: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2.5. Результатом предоставления муниципальной услуги являются:</w:t>
      </w:r>
    </w:p>
    <w:p w:rsidR="005723BA" w:rsidRPr="00CB368E" w:rsidRDefault="005723BA" w:rsidP="00A52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акт(-ы) сверки по арендной плате за земельный(-ые) участок(-ки).</w:t>
      </w:r>
    </w:p>
    <w:p w:rsidR="005723BA" w:rsidRPr="00CB368E" w:rsidRDefault="005723BA" w:rsidP="005D2AC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5D2AC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407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                                     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</w:p>
    <w:p w:rsidR="005723BA" w:rsidRPr="00CB368E" w:rsidRDefault="005723BA" w:rsidP="00B407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5723BA" w:rsidRPr="00CB368E" w:rsidRDefault="005723BA" w:rsidP="00B407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5D2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2.6. Срок предоставления муниципальной услуги исчисляется со дня поступления заявления в уполномоченный орган посредством почтового отправления либо в форме электронного документа с использованием РПГУ, либо личного обращения заявителя и не должен превышать двадцати календарных дней.</w:t>
      </w:r>
    </w:p>
    <w:p w:rsidR="005723BA" w:rsidRPr="00CB368E" w:rsidRDefault="005723BA" w:rsidP="00F1047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Датой поступления заявления о предоставлении муниципальной услуги при личном обращении заявителя в уполномоченный орган 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</w:t>
      </w:r>
    </w:p>
    <w:p w:rsidR="005723BA" w:rsidRPr="00CB368E" w:rsidRDefault="005723BA" w:rsidP="00F10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Датой поступления заявления о предоставлении муниципальной услуги в уполномоченный орган в форме электронного документа на РПГУ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 в соответствии с требованиями пункта 3.8.1 Административного регламента.</w:t>
      </w:r>
    </w:p>
    <w:p w:rsidR="005723BA" w:rsidRPr="00CB368E" w:rsidRDefault="005723BA" w:rsidP="00AB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                        в уполномоченный орган в соответствии с требованиями пункта 2.8 Административного регламента. В случае поступления заявления в выходной (нерабочий или </w:t>
      </w:r>
      <w:r w:rsidRPr="00CB368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праздничный) день датой поступления считается первый следующий за ним рабочий день.</w:t>
      </w:r>
    </w:p>
    <w:p w:rsidR="005723BA" w:rsidRPr="00CB368E" w:rsidRDefault="005723BA" w:rsidP="00711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Заявитель обязан подписать акт сверки по арендной плате за земельные участки не позднее 30 календарных дней со дня его получения.</w:t>
      </w:r>
    </w:p>
    <w:p w:rsidR="005723BA" w:rsidRPr="00CB368E" w:rsidRDefault="005723BA" w:rsidP="00711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Направление уведомления о принятом решении, а также результата муниципальной услуги осуществляется в течение 3 календарных дней                    с момента принятия такого решения.</w:t>
      </w:r>
    </w:p>
    <w:p w:rsidR="005723BA" w:rsidRPr="00CB368E" w:rsidRDefault="005723BA" w:rsidP="00E3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Нормативные правовые акты, регулирующие предоставление </w:t>
      </w: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услуги</w:t>
      </w:r>
    </w:p>
    <w:p w:rsidR="005723BA" w:rsidRPr="00CB368E" w:rsidRDefault="005723BA" w:rsidP="005D2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C5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                       и источников официального опубликования), размещен на официальном сайте, в государственной информационной системе «Реестр государственных и муниципальных услуг (функций) Республики Башкортостан» и на РПГУ.</w:t>
      </w:r>
    </w:p>
    <w:p w:rsidR="005723BA" w:rsidRPr="00CB368E" w:rsidRDefault="005723BA" w:rsidP="005D2ACD">
      <w:pPr>
        <w:widowControl w:val="0"/>
        <w:tabs>
          <w:tab w:val="left" w:pos="685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2F72D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                                в соответствии с нормативными правовыми актами для предоставления муниципальной услуги, подлежащих предоставлению заявителем,                     и услуг, которые являются необходимыми и обязательными                               для предоставления муниципальной услуги, подлежащих представлению заявителем, способы их получения заявителем,                   в том числе в электронной форме, порядок их представления</w:t>
      </w:r>
    </w:p>
    <w:p w:rsidR="005723BA" w:rsidRPr="00CB368E" w:rsidRDefault="005723BA" w:rsidP="002F72D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27555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2.8. Исчерпывающий перечень документов, необходимых                          в соответствии с нормативными правовыми актами для предоставления муниципальной услуги, подлежащих представлению заявителем. </w:t>
      </w:r>
    </w:p>
    <w:p w:rsidR="005723BA" w:rsidRPr="00CB368E" w:rsidRDefault="005723BA" w:rsidP="0027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2.8.1. Заявление о предоставлении муниципальной услуги по форме согласно приложению № 1 к настоящему административному регламенту, поданное в адрес уполномоченного органа следующими способами:</w:t>
      </w:r>
    </w:p>
    <w:p w:rsidR="005723BA" w:rsidRPr="00CB368E" w:rsidRDefault="005723BA" w:rsidP="0027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в форме документа на бумажном носителе – 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в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– личное обращение)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 </w:t>
      </w:r>
    </w:p>
    <w:p w:rsidR="005723BA" w:rsidRPr="00CB368E" w:rsidRDefault="005723BA" w:rsidP="0088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путем заполнения формы заявления через личный кабинет на РПГУ (далее – запрос).</w:t>
      </w:r>
    </w:p>
    <w:p w:rsidR="005723BA" w:rsidRPr="00CB368E" w:rsidRDefault="005723BA" w:rsidP="00630D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ab/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5723BA" w:rsidRPr="00CB368E" w:rsidRDefault="005723BA" w:rsidP="0027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заявитель получает непосредственно при личном обращении в уполномоченный орган;</w:t>
      </w:r>
    </w:p>
    <w:p w:rsidR="005723BA" w:rsidRPr="00CB368E" w:rsidRDefault="005723BA" w:rsidP="0027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направляется заявителю посредством почтового отправления заказным письмом с приложением представленных им документов;</w:t>
      </w:r>
    </w:p>
    <w:p w:rsidR="005723BA" w:rsidRPr="00CB368E" w:rsidRDefault="005723BA" w:rsidP="00401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документа, который направляется заявителю                  в личный кабинет на РПГУ.</w:t>
      </w:r>
    </w:p>
    <w:p w:rsidR="005723BA" w:rsidRPr="00CB368E" w:rsidRDefault="005723BA" w:rsidP="00401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2.8.2. Документ,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Федерации.</w:t>
      </w:r>
    </w:p>
    <w:p w:rsidR="005723BA" w:rsidRPr="00CB368E" w:rsidRDefault="005723BA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2.8.3. Документ, подтверждающий полномочия представителя                       и оформленный в порядке, установленном законодательством Российской Федерации, в случае обращения за получением муниципальной услуги представителя.</w:t>
      </w:r>
    </w:p>
    <w:p w:rsidR="005723BA" w:rsidRPr="00CB368E" w:rsidRDefault="005723BA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2.8.4. Заверенный перевод на русский язык документов о государственной регистрации иностранного юридического лица в соответствии с законодательством иностранного государства (в случае, если заявителем является иностранное юридическое лицо).</w:t>
      </w:r>
    </w:p>
    <w:p w:rsidR="005723BA" w:rsidRPr="00CB368E" w:rsidRDefault="005723BA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2.8.5. Свидетельство о государственной регистрации рождения, выданное компетентными органами иностранного государства                                  и их нотариально удостоверенный перевод на русский язык (в случае, если заявителем является несовершеннолетний).</w:t>
      </w:r>
    </w:p>
    <w:p w:rsidR="005723BA" w:rsidRPr="00CB368E" w:rsidRDefault="005723BA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При предъявлении заявителем оригиналов документов должностное лицо уполномоченного органа,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:rsidR="005723BA" w:rsidRPr="00CB368E" w:rsidRDefault="005723BA" w:rsidP="00401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посредством почтовой связи                       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– копия документа, подтверждающего личность представителя, а также копия документа, подтверждающего полномочия представителя в соответствии с законодательством Российской Федерации.</w:t>
      </w:r>
    </w:p>
    <w:p w:rsidR="005723BA" w:rsidRPr="00CB368E" w:rsidRDefault="005723BA" w:rsidP="00B00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 заявлении указываются:</w:t>
      </w:r>
    </w:p>
    <w:p w:rsidR="005723BA" w:rsidRPr="00CB368E" w:rsidRDefault="005723BA" w:rsidP="00B00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а) фамилия, имя, отчество (последнее – при наличии), место жительства заявителя и реквизиты документа, удостоверяющего личность заявителя (для гражданина);</w:t>
      </w:r>
    </w:p>
    <w:p w:rsidR="005723BA" w:rsidRPr="00CB368E" w:rsidRDefault="005723BA" w:rsidP="00D36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б) наименование и место нахождения заявителя (для юридического лица), а также государственный регистрационный номер записи                     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5723BA" w:rsidRPr="00CB368E" w:rsidRDefault="005723BA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в) реквизиты договора аренды (либо соглашение о присоединении                    к договору аренды);</w:t>
      </w:r>
    </w:p>
    <w:p w:rsidR="005723BA" w:rsidRPr="00CB368E" w:rsidRDefault="005723BA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г) кадастровый номер земельного участка;</w:t>
      </w:r>
    </w:p>
    <w:p w:rsidR="005723BA" w:rsidRPr="00CB368E" w:rsidRDefault="005723BA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д) местоположение земельного участка;</w:t>
      </w:r>
    </w:p>
    <w:p w:rsidR="005723BA" w:rsidRPr="00CB368E" w:rsidRDefault="005723BA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е) расчетный период;</w:t>
      </w:r>
    </w:p>
    <w:p w:rsidR="005723BA" w:rsidRPr="00CB368E" w:rsidRDefault="005723BA" w:rsidP="002B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ж) почтовый адрес и (или) адрес электронной почты для связи                           с заявителем.</w:t>
      </w:r>
    </w:p>
    <w:p w:rsidR="005723BA" w:rsidRPr="00CB368E" w:rsidRDefault="005723BA" w:rsidP="003106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Заявление и прилагаемые к нему документы в форме электронного документа посредством РПГУ направляются в уполномоченный орган в виде файлов в формате XML, созданных с использованием XML-схем                             и обеспечивающих считывание и контроль представленных данных.</w:t>
      </w:r>
    </w:p>
    <w:p w:rsidR="005723BA" w:rsidRPr="00CB368E" w:rsidRDefault="005723BA" w:rsidP="00477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 и документы в форме электронных документов направляются посредством РПГУ либо с использованием других информационно-телекоммуникационных технологий в случаях и порядке, которые определяются законодательством Российской Федерации. Заявление и документы, направляемые в форме электронных документов, подписываются в соответствии с требованиями Федерального закона                    от 6 апреля 2011 года № 63-ФЗ «Об электронной подписи» и статьями 21.1, 21.2 Федерального закона 27 июля 2010 года 210-ФЗ «Об организации предоставления государственных и муниципальных услуг» (далее – Федеральный закон № 210-ФЗ) и представляются согласно постановлению Правительства Российской Федерации от 7 июля 2011 года № 553                          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5723BA" w:rsidRPr="00CB368E" w:rsidRDefault="005723BA" w:rsidP="00401C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 случае обращения посредством РПГУ сведения из документа, удостоверяющего личность заявителя (представителя), проверяются                             при подтверждении учетной записи в Единой системе идентификации                                       и аутентификации (далее – ЕСИА).</w:t>
      </w:r>
    </w:p>
    <w:p w:rsidR="005723BA" w:rsidRPr="00CB368E" w:rsidRDefault="005723BA" w:rsidP="00477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5723BA" w:rsidRPr="00CB368E" w:rsidRDefault="005723BA" w:rsidP="00477E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Документы представляются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 уполномоченный орган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копиях                        с последующим предъявлением оригинала.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Исчерпывающий перечень документов, необходимых                                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их представления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FB283A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2.9. К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документам,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необходимым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B368E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нормативными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правовыми</w:t>
      </w:r>
      <w:r w:rsidRPr="00CB368E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актами</w:t>
      </w:r>
      <w:r w:rsidRPr="00CB368E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B368E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Pr="00CB368E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B368E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услуги,</w:t>
      </w:r>
      <w:r w:rsidRPr="00CB368E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Pr="00CB368E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находятся</w:t>
      </w:r>
      <w:r w:rsidRPr="00CB368E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распоряжении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органов,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органов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запрашивает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межведомственного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взаимодействия,</w:t>
      </w:r>
      <w:r w:rsidRPr="00CB36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относятся следующие документы:</w:t>
      </w:r>
    </w:p>
    <w:p w:rsidR="005723BA" w:rsidRPr="00CB368E" w:rsidRDefault="005723BA" w:rsidP="00CB1DA9">
      <w:pPr>
        <w:pStyle w:val="ListParagraph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выписка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реестра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юридических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лиц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      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(о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юридическом</w:t>
      </w:r>
      <w:r w:rsidRPr="00CB36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лице,</w:t>
      </w:r>
      <w:r w:rsidRPr="00CB368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являющемся заявителем);</w:t>
      </w:r>
    </w:p>
    <w:p w:rsidR="005723BA" w:rsidRPr="00CB368E" w:rsidRDefault="005723BA" w:rsidP="00CB1DA9">
      <w:pPr>
        <w:pStyle w:val="ListParagraph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выписка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реестра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индивидуальных</w:t>
      </w:r>
      <w:r w:rsidRPr="00CB368E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предпринимателей</w:t>
      </w:r>
      <w:r w:rsidRPr="00CB368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(об</w:t>
      </w: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индивидуальном</w:t>
      </w:r>
      <w:r w:rsidRPr="00CB368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предпринимателе,</w:t>
      </w: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являющемся</w:t>
      </w:r>
      <w:r w:rsidRPr="00CB368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заявителем);</w:t>
      </w:r>
    </w:p>
    <w:p w:rsidR="005723BA" w:rsidRPr="00CB368E" w:rsidRDefault="005723BA" w:rsidP="00CB1DA9">
      <w:pPr>
        <w:pStyle w:val="ListParagraph"/>
        <w:widowControl w:val="0"/>
        <w:numPr>
          <w:ilvl w:val="0"/>
          <w:numId w:val="27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акт органов опеки и попечительства о назначении опекуна (попечителя) 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 случае, если заявителем является несовершеннолетний                     в отношении которого установлена опека (попечительство))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23BA" w:rsidRPr="00CB368E" w:rsidRDefault="005723BA" w:rsidP="00FB283A">
      <w:pPr>
        <w:pStyle w:val="ListParagraph"/>
        <w:widowControl w:val="0"/>
        <w:numPr>
          <w:ilvl w:val="1"/>
          <w:numId w:val="30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вправе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представить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собственной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инициативе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указанные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пункте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Административного</w:t>
      </w:r>
      <w:r w:rsidRPr="00CB368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регламента.</w:t>
      </w:r>
    </w:p>
    <w:p w:rsidR="005723BA" w:rsidRPr="00CB368E" w:rsidRDefault="005723BA" w:rsidP="00FB2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2.11. Непредставление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заявителем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документов,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пункте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настоящего Административного регламента, не является основанием                     для отказа в</w:t>
      </w:r>
      <w:r w:rsidRPr="00CB368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Pr="00CB36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услуги.</w:t>
      </w:r>
    </w:p>
    <w:p w:rsidR="005723BA" w:rsidRPr="00CB368E" w:rsidRDefault="005723BA" w:rsidP="009A0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Указание на запрет требовать от заявителя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9A0D2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5723BA" w:rsidRPr="00CB368E" w:rsidRDefault="005723BA" w:rsidP="009A0D2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723BA" w:rsidRPr="00CB368E" w:rsidRDefault="005723BA" w:rsidP="009A0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2.12.2. 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в уполномоченный орган по собственной инициативе;</w:t>
      </w:r>
    </w:p>
    <w:p w:rsidR="005723BA" w:rsidRPr="00CB368E" w:rsidRDefault="005723BA" w:rsidP="001D6170">
      <w:pPr>
        <w:pStyle w:val="HTMLPreformatte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2.12.3. Представления документов и информации, отсутствие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br/>
        <w:t>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пунктом 4 части 1 статьи 7 Федерального закона № 210-ФЗ.</w:t>
      </w:r>
    </w:p>
    <w:p w:rsidR="005723BA" w:rsidRPr="00CB368E" w:rsidRDefault="005723BA" w:rsidP="006D5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2.12.4. Предоставления на бумажном носителе документов                               и информации, электронные образы которых ранее были заверены                             в соответствии с </w:t>
      </w:r>
      <w:hyperlink r:id="rId7" w:history="1">
        <w:r w:rsidRPr="00CB368E">
          <w:rPr>
            <w:rFonts w:ascii="Times New Roman" w:hAnsi="Times New Roman" w:cs="Times New Roman"/>
            <w:color w:val="000000"/>
            <w:sz w:val="28"/>
            <w:szCs w:val="28"/>
          </w:rPr>
          <w:t>пунктом 7.2 части 1 статьи 16</w:t>
        </w:r>
      </w:hyperlink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                    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723BA" w:rsidRPr="00CB368E" w:rsidRDefault="005723BA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2.13. При предоставлении муниципальной услуги в электронной форме с использованием РПГУ запрещено:</w:t>
      </w:r>
    </w:p>
    <w:p w:rsidR="005723BA" w:rsidRPr="00CB368E" w:rsidRDefault="005723BA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                              в соответствии с информацией о сроках и порядке предоставления муниципальной услуги, опубликованной на РПГУ;</w:t>
      </w:r>
    </w:p>
    <w:p w:rsidR="005723BA" w:rsidRPr="00CB368E" w:rsidRDefault="005723BA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5723BA" w:rsidRPr="00CB368E" w:rsidRDefault="005723BA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5723BA" w:rsidRPr="00CB368E" w:rsidRDefault="005723BA" w:rsidP="009A0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5723BA" w:rsidRPr="00CB368E" w:rsidRDefault="005723BA" w:rsidP="00600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AA0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723BA" w:rsidRPr="00CB368E" w:rsidRDefault="005723BA" w:rsidP="00AA0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C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2.14. Основанием для отказа в приеме документов, необходимых                  для предоставления муниципальной услуги, и возврата заявления заявителю является:</w:t>
      </w:r>
    </w:p>
    <w:p w:rsidR="005723BA" w:rsidRPr="00CB368E" w:rsidRDefault="005723BA" w:rsidP="00C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личность),                 а также неподтверждение полномочий представителя (в случае обращения представителя);</w:t>
      </w:r>
    </w:p>
    <w:p w:rsidR="005723BA" w:rsidRPr="00CB368E" w:rsidRDefault="005723BA" w:rsidP="00C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б) несоответствие заявления о предоставлении муниципальной услуги требованиям, установленным в пункте 2.8 настоящего Административного регламента.</w:t>
      </w:r>
    </w:p>
    <w:p w:rsidR="005723BA" w:rsidRPr="00CB368E" w:rsidRDefault="005723BA" w:rsidP="0056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в) поступление заявления в ненадлежащий уполномоченный орган;</w:t>
      </w:r>
    </w:p>
    <w:p w:rsidR="005723BA" w:rsidRPr="00CB368E" w:rsidRDefault="005723BA" w:rsidP="00567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г) с заявлением о предоставлении актов сверки по арендной плате                  за земельные участки обратилось лицо, не являющееся арендатором испрашиваемого земельного участка.</w:t>
      </w:r>
    </w:p>
    <w:p w:rsidR="005723BA" w:rsidRPr="00CB368E" w:rsidRDefault="005723BA" w:rsidP="00C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Отказ в приеме заявления и прилагаемых к нему документов в иных случаях не допускается.</w:t>
      </w:r>
    </w:p>
    <w:p w:rsidR="005723BA" w:rsidRPr="00CB368E" w:rsidRDefault="005723BA" w:rsidP="00FB3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2.15. Заявление, поданное в форме электронного документа                            с использованием РПГУ или на официальный адрес электронной почты уполномоченного органа, к рассмотрению не принимается в случае неустановления полномочия представителя (в случае обращения представителя), а также если:</w:t>
      </w:r>
    </w:p>
    <w:p w:rsidR="005723BA" w:rsidRPr="00CB368E" w:rsidRDefault="005723BA" w:rsidP="00FB3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некорректно заполнены обязательные поля в форме интерактивного запроса РПГУ (отсутствие заполнения, недостоверное, неполное                        либо неправильное заполнение);</w:t>
      </w:r>
    </w:p>
    <w:p w:rsidR="005723BA" w:rsidRPr="00CB368E" w:rsidRDefault="005723BA" w:rsidP="00FB3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представлены электронные копии (электронные образы) документов, не позволяющих в полном объеме прочитать текст документа                            и/или распознать реквизиты документа;</w:t>
      </w:r>
    </w:p>
    <w:p w:rsidR="005723BA" w:rsidRPr="00CB368E" w:rsidRDefault="005723BA" w:rsidP="00712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услуги.</w:t>
      </w:r>
    </w:p>
    <w:p w:rsidR="005723BA" w:rsidRPr="00CB368E" w:rsidRDefault="005723BA" w:rsidP="0071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При наличии оснований указанных в пунктах 2.14, 2.15 Административного регламента заявителю направляется уведомление                     об отказе в приеме документов, необходимых для предоставления муниципальной услуги по форме согласно приложению № 2                                   к Административному регламенту.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приостановления                  или отказа в предоставлении муниципальной услуги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A549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2.16. Основания для приостановления предоставления муниципальной услуги отсутствуют</w:t>
      </w:r>
      <w:r w:rsidRPr="00CB368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723BA" w:rsidRPr="00CB368E" w:rsidRDefault="005723BA" w:rsidP="00BA549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2.17. Основания для отказа в предоставлении муниципальной услуги отсутствуют.</w:t>
      </w:r>
    </w:p>
    <w:p w:rsidR="005723BA" w:rsidRPr="00CB368E" w:rsidRDefault="005723BA" w:rsidP="006C2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услуг, которые являются необходимыми                                     и обязательными для предоставления муниципальной услуги, 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том числе сведения о документе (документах), 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выдаваемом (выдаваемых) организациями, участвующими 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предоставлении муниципальной услуги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236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2.18. Услуги, которые являются необходимыми и обязательными                   для предоставления муниципальной услуги, и документы, выдаваемые организациями, участвующими в предоставлении муниципальной услуги,  нормативными правовыми актами Российской Федерации, Республики Башкортостан не предусмотрены.</w:t>
      </w:r>
    </w:p>
    <w:p w:rsidR="005723BA" w:rsidRPr="00CB368E" w:rsidRDefault="005723BA" w:rsidP="00236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C9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Порядок, размер и основания взимания государственной пошлины               или иной платы, взимаемой за предоставление муниципальной услуги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2.19. За предоставление муниципальной услуги плата не взимается.</w:t>
      </w:r>
    </w:p>
    <w:p w:rsidR="005723BA" w:rsidRPr="00CB368E" w:rsidRDefault="005723BA" w:rsidP="00BA549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457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723BA" w:rsidRPr="00CB368E" w:rsidRDefault="005723BA" w:rsidP="00457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2.20. Плата за предоставление услуг, которые являются необходимыми и обязательными для предоставления муниципальной услуги, не взимается              в связи с отсутствием таких услуг.</w:t>
      </w:r>
    </w:p>
    <w:p w:rsidR="005723BA" w:rsidRPr="00CB368E" w:rsidRDefault="005723BA" w:rsidP="00457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Максимальный срок ожидания в очереди при подаче заявления </w:t>
      </w: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при получении результата предоставления таких услуг</w:t>
      </w:r>
    </w:p>
    <w:p w:rsidR="005723BA" w:rsidRPr="00CB368E" w:rsidRDefault="005723BA" w:rsidP="00A0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2.21. Максимальный срок ожидания при подаче заявления                               и прилагаемых к нему документов, а также при получении результатов предоставления муниципальной услуги не должен превышать 15 минут.</w:t>
      </w:r>
    </w:p>
    <w:p w:rsidR="005723BA" w:rsidRPr="00CB368E" w:rsidRDefault="005723BA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том числе в электронной форме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2B2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2.22. Все заявления о предоставлении муниципальной услуги                     при личном обращении, в том числе поступившие по почте, в форме электронного документа с использованием РПГУ, на официальный адрес электронной почты уполномоченного органа, принятые к рассмотрению уполномоченным органом, подлежат регистрации в течение одного рабочего дня.</w:t>
      </w:r>
    </w:p>
    <w:p w:rsidR="005723BA" w:rsidRPr="00CB368E" w:rsidRDefault="005723BA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Заявления, поступившие посредством РПГУ в нерабочий                             или праздничный день, подлежат регистрации в следующий за ним первый рабочий день.</w:t>
      </w:r>
    </w:p>
    <w:p w:rsidR="005723BA" w:rsidRPr="00CB368E" w:rsidRDefault="005723BA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C65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5723BA" w:rsidRPr="00CB368E" w:rsidRDefault="005723BA" w:rsidP="00C65E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2.23. Местоположение административных зданий, в которых осуществляется прием заявлений и документов, необходимых                               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723BA" w:rsidRPr="00CB368E" w:rsidRDefault="005723BA" w:rsidP="00A63C2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Для парковки специальных автотранспортных средств инвалидов                  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беспрепятственного  доступа заявителей,                   в том числе передвигающихся на инвалидных колясках, вход в здание                     и помещения, в которых  предоставляется муниципальная услуга, оборудуется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                  о социальной защите инвалидов.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723BA" w:rsidRPr="00CB368E" w:rsidRDefault="005723BA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наименование;</w:t>
      </w:r>
    </w:p>
    <w:p w:rsidR="005723BA" w:rsidRPr="00CB368E" w:rsidRDefault="005723BA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местонахождение и юридический адрес;</w:t>
      </w:r>
    </w:p>
    <w:p w:rsidR="005723BA" w:rsidRPr="00CB368E" w:rsidRDefault="005723BA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режим работы;</w:t>
      </w:r>
    </w:p>
    <w:p w:rsidR="005723BA" w:rsidRPr="00CB368E" w:rsidRDefault="005723BA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график приема;</w:t>
      </w:r>
    </w:p>
    <w:p w:rsidR="005723BA" w:rsidRPr="00CB368E" w:rsidRDefault="005723BA" w:rsidP="008328E5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номера телефонов для справок.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                         и нормативам.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средствами оказания первой медицинской помощи;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туалетными комнатами для посетителей.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                для их размещения в помещении, а также информационными стендами.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номера кабинета и наименования отдела;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фамилии, имени и отчества (последнее – при наличии), должности лица, ответственного за прием документов;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графика приема заявителей.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 и должности.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возможность самостоятельного передвижения по территории,                      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                                          в том числе с использованием кресла-коляски;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                    к зданиям и помещениям, в которых предоставляется муниципальная услуга,                     и к муниципальной услуге с учетом ограничений их жизнедеятельности;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допуск сурдопереводчика и тифлосурдопереводчика;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                       и в порядке, которые установлены приказом Министерства труда                            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</w:p>
    <w:p w:rsidR="005723BA" w:rsidRPr="00CB368E" w:rsidRDefault="005723BA" w:rsidP="00BC5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5723BA" w:rsidRPr="00CB368E" w:rsidRDefault="005723BA" w:rsidP="0055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55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Показатели доступности и качества предоставления </w:t>
      </w:r>
    </w:p>
    <w:p w:rsidR="005723BA" w:rsidRPr="00CB368E" w:rsidRDefault="005723BA" w:rsidP="0055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5723BA" w:rsidRPr="00CB368E" w:rsidRDefault="005723BA" w:rsidP="00552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2.24.1. Расположение помещений, предназначенных                                     для предоставления муниципальной услуги, в зоне доступности к основным транспортным магистралям, в пределах пешеходной доступности                          для заявителей;</w:t>
      </w: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2.24.2. Наличие полной и понятной информации о порядке, сроках                  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2.24.3. Возможность выбора заявителем формы обращения                             за предоставлением муниципальной услуги непосредственно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br/>
        <w:t>в уполномоченный орган, либо в форме электронных документов, направляемых</w:t>
      </w:r>
      <w:r w:rsidRPr="00CB368E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официальную электронную почту уполномоченного органа,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br/>
        <w:t>либо с использованием РПГУ;</w:t>
      </w: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2.24.4. Возможность получения заявителем уведомлений                            о предоставлении муниципальной услуги с помощью РПГУ;</w:t>
      </w: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5723BA" w:rsidRPr="00CB368E" w:rsidRDefault="005723BA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2.25.1. Своевременность предоставления муниципальной услуги                        в соответствии со стандартом ее предоставления, установленным настоящим Административным регламентом;</w:t>
      </w:r>
    </w:p>
    <w:p w:rsidR="005723BA" w:rsidRPr="00CB368E" w:rsidRDefault="005723BA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2.25.2. Минимально возможное количество взаимодействий заявителя                      с должностными лицами, участвующими в предоставлении муниципальной услуги;</w:t>
      </w:r>
    </w:p>
    <w:p w:rsidR="005723BA" w:rsidRPr="00CB368E" w:rsidRDefault="005723BA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723BA" w:rsidRPr="00CB368E" w:rsidRDefault="005723BA" w:rsidP="00A63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2.25.4. Отсутствие нарушений установленных сроков в процессе предоставления муниципальной услуги;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2.25.5.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723BA" w:rsidRPr="00CB368E" w:rsidRDefault="005723BA" w:rsidP="00CA3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</w:t>
      </w:r>
    </w:p>
    <w:p w:rsidR="005723BA" w:rsidRPr="00CB368E" w:rsidRDefault="005723BA" w:rsidP="00C65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экстерриториальному принципу) и особенности предоставления муниципальной услуги в электронной форме</w:t>
      </w:r>
    </w:p>
    <w:p w:rsidR="005723BA" w:rsidRPr="00CB368E" w:rsidRDefault="005723BA" w:rsidP="00DD64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5723BA" w:rsidRPr="00CB368E" w:rsidRDefault="005723BA" w:rsidP="006A1F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2.26. Предоставление муниципальной услуги по экстерриториальному принципу не осуществляется.</w:t>
      </w:r>
    </w:p>
    <w:p w:rsidR="005723BA" w:rsidRPr="00CB368E" w:rsidRDefault="005723BA" w:rsidP="00615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2.27. Заявителям обеспечивается возможность представления запроса               о предоставлении муниципальной услуги и прилагаемых к нему документов в форме электронного документа.</w:t>
      </w:r>
    </w:p>
    <w:p w:rsidR="005723BA" w:rsidRPr="00CB368E" w:rsidRDefault="005723BA" w:rsidP="00615A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При подаче запроса о предоставлении муниципальной услуги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электронной форме посредством РПГУ заявителем (физическим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лицом либо руководителем или уполномоченным им иным должностным лицом заявителя – юридического лица)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5723BA" w:rsidRPr="00CB368E" w:rsidRDefault="005723BA" w:rsidP="00615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 ином случае заявление и прилагаемые документы могут быть представлены заявителем посредством РПГУ в форме электронных документов, подписанных усиленной квалифицированной подписью, вид которой предусмотрен законодательством Российской Федерации.</w:t>
      </w:r>
    </w:p>
    <w:p w:rsidR="005723BA" w:rsidRPr="00CB368E" w:rsidRDefault="005723BA" w:rsidP="00A63C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4765B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Состав, последовательность и сроки выполнения административных процедур (действий), требования к порядку </w:t>
      </w:r>
    </w:p>
    <w:p w:rsidR="005723BA" w:rsidRPr="00CB368E" w:rsidRDefault="005723BA" w:rsidP="004765B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</w:t>
      </w:r>
    </w:p>
    <w:p w:rsidR="005723BA" w:rsidRPr="00CB368E" w:rsidRDefault="005723BA" w:rsidP="00BA54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Исчерпывающий перечень административных процедур (действий)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6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723BA" w:rsidRPr="00CB368E" w:rsidRDefault="005723BA" w:rsidP="00247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прием документов, регистрация заявления на предоставление муниципальной услуги и назначение ответственного исполнителя;</w:t>
      </w:r>
    </w:p>
    <w:p w:rsidR="005723BA" w:rsidRPr="00CB368E" w:rsidRDefault="005723BA" w:rsidP="00247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рассмотрение документов, формирование и направление межведомственных запросов в органы, организации участвующие                            в предоставлении муниципальной услуги;</w:t>
      </w:r>
    </w:p>
    <w:p w:rsidR="005723BA" w:rsidRPr="00CB368E" w:rsidRDefault="005723BA" w:rsidP="00247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подготовка проекта и подписание результата предоставления муниципальной услуги;</w:t>
      </w:r>
    </w:p>
    <w:p w:rsidR="005723BA" w:rsidRPr="00CB368E" w:rsidRDefault="005723BA" w:rsidP="00247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направление (выдача) заявителю результата предоставления муниципальной услуги.</w:t>
      </w:r>
    </w:p>
    <w:p w:rsidR="005723BA" w:rsidRPr="00CB368E" w:rsidRDefault="005723BA" w:rsidP="00B67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3.2. Описание административных процедур при предоставлении муниципальной услуги приводится в приложении № 3 к настоящему Административному регламенту.</w:t>
      </w:r>
    </w:p>
    <w:p w:rsidR="005723BA" w:rsidRPr="00CB368E" w:rsidRDefault="005723BA" w:rsidP="001868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164F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административных процедур (действий) </w:t>
      </w:r>
    </w:p>
    <w:p w:rsidR="005723BA" w:rsidRPr="00CB368E" w:rsidRDefault="005723BA" w:rsidP="00164F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предоставлении муниципальной услуги </w:t>
      </w:r>
    </w:p>
    <w:p w:rsidR="005723BA" w:rsidRPr="00CB368E" w:rsidRDefault="005723BA" w:rsidP="00164F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электронной форме</w:t>
      </w:r>
    </w:p>
    <w:p w:rsidR="005723BA" w:rsidRPr="00CB368E" w:rsidRDefault="005723BA" w:rsidP="00164F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3.4.  При предоставлении муниципальной услуги в электронной форме заявителю обеспечиваются: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формирование запроса;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прием и регистрация в уполномоченном органе запроса и иных документов, необходимых для предоставления муниципальной услуги;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получение результата предоставления муниципальной услуги;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получение сведений о ходе выполнения запроса;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услугу.</w:t>
      </w:r>
    </w:p>
    <w:p w:rsidR="005723BA" w:rsidRPr="00CB368E" w:rsidRDefault="005723BA" w:rsidP="00164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164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CB368E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Порядок осуществления административных </w:t>
      </w:r>
    </w:p>
    <w:p w:rsidR="005723BA" w:rsidRPr="00CB368E" w:rsidRDefault="005723BA" w:rsidP="00164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процедур (действий)</w:t>
      </w:r>
      <w:r w:rsidRPr="00CB368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B368E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 электронной форме</w:t>
      </w:r>
      <w:r w:rsidRPr="00CB368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5723BA" w:rsidRPr="00CB368E" w:rsidRDefault="005723BA" w:rsidP="00164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3.5. Получение информации о порядке и сроках предоставления муниципальной услуги осуществляется согласно пунктам 1.4-1.12 настоящего Административного регламента.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3.6. Запись на прием в уполномоченный орган не предусмотрена. Прием заявителей осуществляется в порядке живой очереди.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3.7. Формирование запроса.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 РПГУ размещаются образцы заполнения электронной формы запроса.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Форматно-логическая проверка сформированного запроса осуществляется в порядке, определяемом уполномоченным органом, после заполнения заявителем каждого из полей электронной формы запроса.                 При выявлении некорректно заполненного поля электронной формы запроса заявитель уведомляется о характере выявленной ошибки и порядке                       ее устранения посредством информационного сообщения непосредственно                в электронной форме запроса.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При формировании запроса заявителю обеспечивается: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б) возможность печати на бумажном носителе копии электронной формы запроса;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г) заполнение полей электронной формы запроса до начала ввода сведений заявителем с использованием сведений, размещенных                               в федеральной системе «Единая система идентификации и аутентификации                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е) возможность доступа заявителя на РПГУ к ранее поданным им запросам в течение не менее одного года, а также частично сформированным запросам – в течение не менее 3 месяцев.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Сформированный и подписанный запрос, а также иные документы, необходимые для предоставления муниципальной услуги, направляются                  в  уполномоченный орган посредством РПГУ.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>3.8. Прием и регистрация запроса и иных документов, необходимых                    для предоставления муниципальной услуги.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3.8.1.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обеспечивает</w:t>
      </w: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>: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>а) прием документов, необходимых для предоставления муниципальной услуги;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>б) направление заявителю электронных сообщений о поступлении запроса, о приеме запроса либо об отказе в приеме документов, необходимых                            для рассмотрения муниципальной услуги, в срок не позднее одного рабочего дня с момента их подачи на РПГУ, а в случае их поступления в нерабочий                                 или праздничный день – в следующий за ним первый рабочий день;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в) регистрацию запроса в течение одного рабочего дня со дня направления заявителю электронного сообщения о поступлении заявления. 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поступлении заявления. 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3.8.2.  </w:t>
      </w: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ответственного за прием документов должностного лица</w:t>
      </w: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информационной системе межведомственного электронного взаимодействия (далее – СМЭВ).</w:t>
      </w:r>
    </w:p>
    <w:p w:rsidR="005723BA" w:rsidRPr="00CB368E" w:rsidRDefault="005723BA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ответственное                         за регистрацию и прием документов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723BA" w:rsidRPr="00CB368E" w:rsidRDefault="005723BA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проверяет наличие электронных заявлений, поступивших с РПГУ,                    с периодом не реже двух раз в день;</w:t>
      </w:r>
    </w:p>
    <w:p w:rsidR="005723BA" w:rsidRPr="00CB368E" w:rsidRDefault="005723BA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изучает поступившие заявления и приложенные образы документов (документы);</w:t>
      </w:r>
    </w:p>
    <w:p w:rsidR="005723BA" w:rsidRPr="00CB368E" w:rsidRDefault="005723BA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3.8.1 настоящего Административного регламента.</w:t>
      </w:r>
    </w:p>
    <w:p w:rsidR="005723BA" w:rsidRPr="00CB368E" w:rsidRDefault="005723BA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3.9. Получение результата предоставления муниципальной услуги.</w:t>
      </w:r>
    </w:p>
    <w:p w:rsidR="005723BA" w:rsidRPr="00CB368E" w:rsidRDefault="005723BA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Заявителю в качестве результата предоставления муниципальной услуги обеспечивается возможность получения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электронного документа, подписанного должностным лицом уполномоченного органа                                     с использованием усиленной квалифицированной электронной подписи.</w:t>
      </w:r>
    </w:p>
    <w:p w:rsidR="005723BA" w:rsidRPr="00CB368E" w:rsidRDefault="005723BA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3.10. Получение сведений о ходе выполнения запроса.</w:t>
      </w:r>
    </w:p>
    <w:p w:rsidR="005723BA" w:rsidRPr="00CB368E" w:rsidRDefault="005723BA" w:rsidP="00652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о ходе рассмотрения запроса и результате предоставления муниципальной услуги производится в личном кабинете 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личном кабинете                             по собственной инициативе в любое </w:t>
      </w:r>
      <w:r w:rsidRPr="00CB368E"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  <w:t>время.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5723BA" w:rsidRPr="00CB368E" w:rsidRDefault="005723BA" w:rsidP="006A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                            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3.11. Досудебное (внесудебное) обжалование решений и действий (бездействия) уполномоченного органа, должностных лиц уполномоченного органа, муниципальных служащих.</w:t>
      </w:r>
    </w:p>
    <w:p w:rsidR="005723BA" w:rsidRPr="00CB368E" w:rsidRDefault="005723BA" w:rsidP="00652C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Заявителю обеспечивается возможность направления жалобы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решения, действия или бездействие уполномоченного органа, его должностных лиц, муниципальных служащих в соответствии со </w:t>
      </w:r>
      <w:hyperlink r:id="rId8" w:history="1">
        <w:r w:rsidRPr="00CB368E">
          <w:rPr>
            <w:rFonts w:ascii="Times New Roman" w:hAnsi="Times New Roman" w:cs="Times New Roman"/>
            <w:color w:val="000000"/>
            <w:sz w:val="28"/>
            <w:szCs w:val="28"/>
          </w:rPr>
          <w:t>статьей 11.2</w:t>
        </w:r>
      </w:hyperlink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 и в порядке, установленном постановлением Правительства Российской Федерации от 20 ноября 2012 года № 1198                  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723BA" w:rsidRPr="00CB368E" w:rsidRDefault="005723BA" w:rsidP="00BA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A51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Формы контроля за исполнением настоящего</w:t>
      </w:r>
    </w:p>
    <w:p w:rsidR="005723BA" w:rsidRPr="00CB368E" w:rsidRDefault="005723BA" w:rsidP="00A51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административного регламента</w:t>
      </w:r>
    </w:p>
    <w:p w:rsidR="005723BA" w:rsidRPr="00CB368E" w:rsidRDefault="005723BA" w:rsidP="00A51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793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осуществления текущего контроля за соблюдением</w:t>
      </w:r>
    </w:p>
    <w:p w:rsidR="005723BA" w:rsidRPr="00CB368E" w:rsidRDefault="005723BA" w:rsidP="00793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</w:t>
      </w:r>
    </w:p>
    <w:p w:rsidR="005723BA" w:rsidRPr="00CB368E" w:rsidRDefault="005723BA" w:rsidP="00793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 также принятием ими решений</w:t>
      </w:r>
    </w:p>
    <w:p w:rsidR="005723BA" w:rsidRPr="00CB368E" w:rsidRDefault="005723BA" w:rsidP="00793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                  за предоставлением муниципальной услуги.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должностных лиц уполномоченного органа.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выявления и устранения нарушений прав граждан;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периодичность осуществления плановых и внеплановых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проверок полноты и качества предоставления муниципальной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услуги, в том числе порядок и формы контроля за полнотой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качеством предоставления муниципальной услуги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правильность и обоснованность принятого решения об отказе                            в предоставлении муниципальной услуги.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Башкортостан;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723BA" w:rsidRPr="00CB368E" w:rsidRDefault="005723BA" w:rsidP="002E5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уполномоченного органа.</w:t>
      </w:r>
    </w:p>
    <w:p w:rsidR="005723BA" w:rsidRPr="00CB368E" w:rsidRDefault="005723BA" w:rsidP="002E5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Проверка осуществляется на основании приказа уполномоченного органа.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уполномоченного органа, проводившими проверку. Проверяемые лица                  под подпись знакомятся со справкой.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Ответственность должностных лиц уполномоченного органа за решения и действия (бездействие), принимаемые осуществляемые ими в ходе предоставления муниципальной услуги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осуществляется привлечение виновных лиц к ответственности в соответствии с законодательством Российской Федерации.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Персональная ответственность должностных лиц за правильность                     и своевременность принятия решения о предоставлении (об отказе                           в предоставлении) муниципальной услуги закрепляется в их должностных регламентах  (должностных инструкциях) в соответствии с требованиями законодательства.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порядку и формам контроля за предоставлением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услуги, в том числе со стороны граждан,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 объединений и организаций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                       в том числе о сроках завершения административных процедур (действий).</w:t>
      </w:r>
    </w:p>
    <w:p w:rsidR="005723BA" w:rsidRPr="00CB368E" w:rsidRDefault="005723BA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5723BA" w:rsidRPr="00CB368E" w:rsidRDefault="005723BA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направлять замечания и предложения по улучшению доступности                    и качества предоставления муниципальной услуги;</w:t>
      </w:r>
    </w:p>
    <w:p w:rsidR="005723BA" w:rsidRPr="00CB368E" w:rsidRDefault="005723BA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5723BA" w:rsidRPr="00CB368E" w:rsidRDefault="005723BA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4.8. Должностные лица уполномоченного органа принимают меры                   к прекращению допущенных нарушений, устраняют причины и условия, способствующие совершению нарушений.</w:t>
      </w:r>
    </w:p>
    <w:p w:rsidR="005723BA" w:rsidRPr="00CB368E" w:rsidRDefault="005723BA" w:rsidP="00B17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E43CB0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уполномоченного органа, предоставляющего муниципальную услугу, а также их должностных лиц, муниципальных гражданских служащих</w:t>
      </w:r>
    </w:p>
    <w:p w:rsidR="005723BA" w:rsidRPr="00CB368E" w:rsidRDefault="005723BA" w:rsidP="00E43CB0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E43CB0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723BA" w:rsidRPr="00CB368E" w:rsidRDefault="005723BA" w:rsidP="00B17558">
      <w:pPr>
        <w:spacing w:after="0" w:line="259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E328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5.1. Заявитель (представитель) имеет право на досудебное (внесудебное) обжалование действий (бездействия) уполномоченного органа, его должностных лиц при предоставлении муниципальной услуги (далее – жалоба).</w:t>
      </w:r>
    </w:p>
    <w:p w:rsidR="005723BA" w:rsidRPr="00CB368E" w:rsidRDefault="005723BA" w:rsidP="00B17558">
      <w:pPr>
        <w:spacing w:after="0" w:line="259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Органы муниципальной власти, организации и уполномоченные </w:t>
      </w: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E328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        или в электронной форме:</w:t>
      </w:r>
    </w:p>
    <w:p w:rsidR="005723BA" w:rsidRPr="00CB368E" w:rsidRDefault="005723BA" w:rsidP="002E5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Администрацию – на решение и (или) действия (бездействие) Уполномоченного органа, руководителя Уполномоченного органа;</w:t>
      </w:r>
    </w:p>
    <w:p w:rsidR="005723BA" w:rsidRPr="00CB368E" w:rsidRDefault="005723BA" w:rsidP="006A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Уполномоченный орган – на решение и (или) действия (бездействие) специалиста, руководителя структурного подразделения Уполномоченного органа.</w:t>
      </w:r>
    </w:p>
    <w:p w:rsidR="005723BA" w:rsidRPr="00CB368E" w:rsidRDefault="005723BA" w:rsidP="002E512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Администрации, Уполномоченном органе определяются уполномоченные на рассмотрение жалоб должностные лица.</w:t>
      </w: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</w:t>
      </w: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Башкортостан</w:t>
      </w: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E328D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сайте уполномоченного органа,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</w:t>
      </w: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(или) решений, принятых (осуществленных) в ходе </w:t>
      </w: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723BA" w:rsidRPr="00CB368E" w:rsidRDefault="005723BA" w:rsidP="00B1755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6A1FA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5.4. Порядок досудебного (внесудебного) обжалования решений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br/>
        <w:t>и действий (бездействия) уполномоченного органа, его должностных лиц регулируется:</w:t>
      </w:r>
    </w:p>
    <w:p w:rsidR="005723BA" w:rsidRPr="00CB368E" w:rsidRDefault="005723BA" w:rsidP="006A1FA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№ 210-ФЗ;</w:t>
      </w:r>
    </w:p>
    <w:p w:rsidR="005723BA" w:rsidRPr="00CB368E" w:rsidRDefault="005723BA" w:rsidP="006A1FA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723BA" w:rsidRPr="00CB368E" w:rsidRDefault="005723BA" w:rsidP="006A1FA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Республики Башкортостан                        от 29 декабря 2012 года № 483 «О Правилах подачи и рассмотрения жалоб                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                             или муниципальных услуг, и их работников».</w:t>
      </w:r>
    </w:p>
    <w:p w:rsidR="005723BA" w:rsidRPr="00CB368E" w:rsidRDefault="005723BA" w:rsidP="00B1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17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014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F20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723BA" w:rsidRPr="00CB368E" w:rsidSect="00CB368E">
          <w:headerReference w:type="default" r:id="rId9"/>
          <w:pgSz w:w="11906" w:h="16838"/>
          <w:pgMar w:top="1134" w:right="851" w:bottom="899" w:left="1701" w:header="709" w:footer="709" w:gutter="0"/>
          <w:cols w:space="708"/>
          <w:titlePg/>
          <w:docGrid w:linePitch="360"/>
        </w:sectPr>
      </w:pPr>
    </w:p>
    <w:tbl>
      <w:tblPr>
        <w:tblW w:w="9180" w:type="dxa"/>
        <w:tblInd w:w="2" w:type="dxa"/>
        <w:tblLook w:val="00A0"/>
      </w:tblPr>
      <w:tblGrid>
        <w:gridCol w:w="9180"/>
      </w:tblGrid>
      <w:tr w:rsidR="005723BA" w:rsidRPr="00CB368E">
        <w:trPr>
          <w:trHeight w:val="2153"/>
        </w:trPr>
        <w:tc>
          <w:tcPr>
            <w:tcW w:w="9180" w:type="dxa"/>
          </w:tcPr>
          <w:p w:rsidR="005723BA" w:rsidRPr="00CB368E" w:rsidRDefault="005723BA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5723BA" w:rsidRPr="00CB368E" w:rsidRDefault="005723BA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 Административному</w:t>
            </w:r>
          </w:p>
          <w:p w:rsidR="005723BA" w:rsidRPr="00CB368E" w:rsidRDefault="005723BA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регламенту предоставления</w:t>
            </w:r>
          </w:p>
          <w:p w:rsidR="005723BA" w:rsidRPr="00CB368E" w:rsidRDefault="005723BA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услуги «Выдача актов сверки взаимных расчетов </w:t>
            </w:r>
          </w:p>
          <w:p w:rsidR="005723BA" w:rsidRPr="00CB368E" w:rsidRDefault="005723BA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договорам аренды </w:t>
            </w:r>
          </w:p>
          <w:p w:rsidR="005723BA" w:rsidRPr="00CB368E" w:rsidRDefault="005723BA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земельных участков, находящихся </w:t>
            </w:r>
          </w:p>
          <w:p w:rsidR="005723BA" w:rsidRPr="00CB368E" w:rsidRDefault="005723BA" w:rsidP="00B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52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муниципальной собственности»</w:t>
            </w:r>
          </w:p>
        </w:tc>
      </w:tr>
    </w:tbl>
    <w:p w:rsidR="005723BA" w:rsidRPr="00CB368E" w:rsidRDefault="005723BA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ФОРМА ЗАЯВЛЕНИЯ </w:t>
      </w:r>
    </w:p>
    <w:p w:rsidR="005723BA" w:rsidRPr="00CB368E" w:rsidRDefault="005723BA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 ПРЕДОСТАВЛЕНИЕ МУНИЦИПАЛЬНОЙ УСЛУГИ</w:t>
      </w:r>
    </w:p>
    <w:p w:rsidR="005723BA" w:rsidRPr="00CB368E" w:rsidRDefault="005723BA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(для юридического лица)</w:t>
      </w:r>
    </w:p>
    <w:p w:rsidR="005723BA" w:rsidRPr="00CB368E" w:rsidRDefault="005723BA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Фирменный бланк (при наличии)</w:t>
      </w:r>
    </w:p>
    <w:p w:rsidR="005723BA" w:rsidRPr="00CB368E" w:rsidRDefault="005723BA" w:rsidP="00DC4A3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723BA" w:rsidRPr="00CB368E" w:rsidRDefault="005723BA" w:rsidP="00DC4A3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B368E">
        <w:rPr>
          <w:rFonts w:ascii="Times New Roman" w:hAnsi="Times New Roman" w:cs="Times New Roman"/>
          <w:color w:val="000000"/>
          <w:sz w:val="24"/>
          <w:szCs w:val="24"/>
        </w:rPr>
        <w:t>наименование уполномоченного органа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От __________________________________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B368E">
        <w:rPr>
          <w:rFonts w:ascii="Times New Roman" w:hAnsi="Times New Roman" w:cs="Times New Roman"/>
          <w:color w:val="000000"/>
          <w:sz w:val="24"/>
          <w:szCs w:val="24"/>
        </w:rPr>
        <w:t>полное наименование юридического лица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ИНН*:__________________, 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ОГРН*: _________________,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Адрес места нахождения юридического лица:_____________________________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Фактический адрес:_____________________________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Номер телефона для контакта:</w:t>
      </w:r>
    </w:p>
    <w:p w:rsidR="005723BA" w:rsidRPr="00CB368E" w:rsidRDefault="005723BA" w:rsidP="00DC4A3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723BA" w:rsidRPr="00CB368E" w:rsidRDefault="005723BA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723BA" w:rsidRPr="00CB368E" w:rsidRDefault="005723BA" w:rsidP="005D2A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5723BA" w:rsidRPr="00CB368E" w:rsidRDefault="005723BA" w:rsidP="005D2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Прошу предоставить ____________________ (наименование юридического лица)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акт сверки взаимных расчетов по договору аренды земельного участка, находящегося в муниципальной собственности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                      с кадастровым номером 02:___:________:______, площадью ______ кв. м, расположенного по адресу:_________________________, номер договора __________ дата договора ________.</w:t>
      </w:r>
    </w:p>
    <w:p w:rsidR="005723BA" w:rsidRPr="00CB368E" w:rsidRDefault="005723BA" w:rsidP="00C437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рассмотрения заявления: ______________________________</w:t>
      </w:r>
    </w:p>
    <w:p w:rsidR="005723BA" w:rsidRPr="00CB368E" w:rsidRDefault="005723BA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полномочия представителя:_____________________________________________________</w:t>
      </w:r>
    </w:p>
    <w:p w:rsidR="005723BA" w:rsidRPr="00CB368E" w:rsidRDefault="005723BA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723BA" w:rsidRPr="00CB368E" w:rsidRDefault="005723BA" w:rsidP="002C67E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               ___________   ______________________________________</w:t>
      </w:r>
    </w:p>
    <w:p w:rsidR="005723BA" w:rsidRPr="00CB368E" w:rsidRDefault="005723BA" w:rsidP="00FB48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B3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дата)                    (подпись)                   (Ф.И.О. руководителя/представителя юридического</w:t>
      </w:r>
    </w:p>
    <w:p w:rsidR="005723BA" w:rsidRPr="00CB368E" w:rsidRDefault="005723BA" w:rsidP="00FB48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лица)</w:t>
      </w:r>
    </w:p>
    <w:p w:rsidR="005723BA" w:rsidRPr="00CB368E" w:rsidRDefault="005723BA" w:rsidP="00FB48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М.П. (при наличии)</w:t>
      </w:r>
    </w:p>
    <w:p w:rsidR="005723BA" w:rsidRPr="00CB368E" w:rsidRDefault="005723BA" w:rsidP="002C79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B3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*не указывается для иностранного юридического лица.</w:t>
      </w:r>
    </w:p>
    <w:p w:rsidR="005723BA" w:rsidRPr="00CB368E" w:rsidRDefault="005723BA" w:rsidP="001D6B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ФОРМА ЗАЯВЛЕНИЯ </w:t>
      </w:r>
    </w:p>
    <w:p w:rsidR="005723BA" w:rsidRPr="00CB368E" w:rsidRDefault="005723BA" w:rsidP="001D6B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 ПРЕДОСТАВЛЕНИЕ МУНИЦИПАЛЬНОЙ УСЛУГИ</w:t>
      </w:r>
    </w:p>
    <w:p w:rsidR="005723BA" w:rsidRPr="00CB368E" w:rsidRDefault="005723BA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(для физического лица)</w:t>
      </w:r>
    </w:p>
    <w:p w:rsidR="005723BA" w:rsidRPr="00CB368E" w:rsidRDefault="005723BA" w:rsidP="00B9181A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723BA" w:rsidRPr="00CB368E" w:rsidRDefault="005723BA" w:rsidP="001D6B2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</w:t>
      </w:r>
    </w:p>
    <w:p w:rsidR="005723BA" w:rsidRPr="00CB368E" w:rsidRDefault="005723BA" w:rsidP="001D6B2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B368E">
        <w:rPr>
          <w:rFonts w:ascii="Times New Roman" w:hAnsi="Times New Roman" w:cs="Times New Roman"/>
          <w:color w:val="000000"/>
          <w:sz w:val="24"/>
          <w:szCs w:val="24"/>
        </w:rPr>
        <w:t>наименование уполномоченного органа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от________________________________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B368E">
        <w:rPr>
          <w:rFonts w:ascii="Times New Roman" w:hAnsi="Times New Roman" w:cs="Times New Roman"/>
          <w:color w:val="000000"/>
          <w:sz w:val="24"/>
          <w:szCs w:val="24"/>
        </w:rPr>
        <w:t>фамилия, имя и отчество (последнее –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 xml:space="preserve"> при наличии), реквизиты документа, удостоверяющего личность заявителя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Адрес заявителя:  __________________________________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(место регистрации физического лица)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 и (или) адрес электронной почты для связи 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 заявителем ______________________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Номер телефона для контакта:</w:t>
      </w:r>
    </w:p>
    <w:p w:rsidR="005723BA" w:rsidRPr="00CB368E" w:rsidRDefault="005723BA" w:rsidP="001D6B2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723BA" w:rsidRPr="00CB368E" w:rsidRDefault="005723BA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723BA" w:rsidRPr="00CB368E" w:rsidRDefault="005723BA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5723BA" w:rsidRPr="00CB368E" w:rsidRDefault="005723BA" w:rsidP="00B9181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723BA" w:rsidRPr="00CB368E" w:rsidRDefault="005723BA" w:rsidP="00FB4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Прошу предоставить мне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акт сверки взаимных расчетов по договору аренды земельного участка,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находящегося в муниципальной собственности, с кадастровым номером 02:___:________:______, площадью _______ кв. м, расположенного по адресу:__________________________ ________________________, номер договора аренды __________ дата договора ________.</w:t>
      </w:r>
    </w:p>
    <w:p w:rsidR="005723BA" w:rsidRPr="00CB368E" w:rsidRDefault="005723BA" w:rsidP="00FB4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рассмотрения заявления: _________________________________________________________________.</w:t>
      </w:r>
    </w:p>
    <w:p w:rsidR="005723BA" w:rsidRPr="00CB368E" w:rsidRDefault="005723BA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полномочия представителя:__________________________________________________.</w:t>
      </w:r>
    </w:p>
    <w:p w:rsidR="005723BA" w:rsidRPr="00CB368E" w:rsidRDefault="005723BA" w:rsidP="00B918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723BA" w:rsidRPr="00CB368E" w:rsidRDefault="005723BA" w:rsidP="00B918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      _____________                  _______________________________</w:t>
      </w:r>
    </w:p>
    <w:p w:rsidR="005723BA" w:rsidRPr="00CB368E" w:rsidRDefault="005723BA" w:rsidP="00B918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B3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дата)                    (подпись)                                    (Ф.И.О. заявителя/представителя)</w:t>
      </w:r>
    </w:p>
    <w:p w:rsidR="005723BA" w:rsidRPr="00CB368E" w:rsidRDefault="005723BA" w:rsidP="00B918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23BA" w:rsidRPr="00CB368E" w:rsidRDefault="005723BA" w:rsidP="00B9181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Подтверждаю свое согласие, согласие представляемого мною лица                 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данных в рамках предоставления муниципальной услуги.</w:t>
      </w:r>
    </w:p>
    <w:p w:rsidR="005723BA" w:rsidRPr="00CB368E" w:rsidRDefault="005723BA" w:rsidP="00B918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186EA7">
      <w:pPr>
        <w:spacing w:after="0" w:line="240" w:lineRule="auto"/>
        <w:ind w:firstLine="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                                     _________/___________________</w:t>
      </w:r>
    </w:p>
    <w:p w:rsidR="005723BA" w:rsidRPr="00CB368E" w:rsidRDefault="005723BA" w:rsidP="00186EA7">
      <w:pPr>
        <w:spacing w:after="0" w:line="240" w:lineRule="auto"/>
        <w:ind w:firstLine="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B3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(дата)                                                                    (подпись заявителя с расшифровкой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                                                                  </w:t>
      </w:r>
    </w:p>
    <w:p w:rsidR="005723BA" w:rsidRPr="00CB368E" w:rsidRDefault="005723BA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ФОРМА ЗАЯВЛЕНИЯ </w:t>
      </w:r>
    </w:p>
    <w:p w:rsidR="005723BA" w:rsidRPr="00CB368E" w:rsidRDefault="005723BA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 ПРЕДОСТАВЛЕНИЕ МУНИЦИПАЛЬНОЙ УСЛУГИ</w:t>
      </w:r>
    </w:p>
    <w:p w:rsidR="005723BA" w:rsidRPr="00CB368E" w:rsidRDefault="005723BA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(для индивидуального предпринимателя)</w:t>
      </w:r>
    </w:p>
    <w:p w:rsidR="005723BA" w:rsidRPr="00CB368E" w:rsidRDefault="005723BA" w:rsidP="00B06375">
      <w:pPr>
        <w:spacing w:after="0" w:line="240" w:lineRule="auto"/>
        <w:ind w:firstLine="453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723BA" w:rsidRPr="00CB368E" w:rsidRDefault="005723BA" w:rsidP="0025274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B368E">
        <w:rPr>
          <w:rFonts w:ascii="Times New Roman" w:hAnsi="Times New Roman" w:cs="Times New Roman"/>
          <w:color w:val="000000"/>
          <w:sz w:val="24"/>
          <w:szCs w:val="24"/>
        </w:rPr>
        <w:t>наименование уполномоченного органа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) от________________________________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B368E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 и отчество (последнее – 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при наличии), реквизиты документа, удостоверяющего личность заявителя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ИНН:______________________,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ОГРН: _____________________,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Адрес места нахождения: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Фактический адрес: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Номер телефона для контакта:</w:t>
      </w:r>
    </w:p>
    <w:p w:rsidR="005723BA" w:rsidRPr="00CB368E" w:rsidRDefault="005723BA" w:rsidP="0025274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5723BA" w:rsidRPr="00CB368E" w:rsidRDefault="005723BA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23BA" w:rsidRPr="00CB368E" w:rsidRDefault="005723BA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5723BA" w:rsidRPr="00CB368E" w:rsidRDefault="005723BA" w:rsidP="00B0637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723BA" w:rsidRPr="00CB368E" w:rsidRDefault="005723BA" w:rsidP="00FB4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Прошу предоставить мне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акт сверки взаимных расчетов по договору аренды земельного участка,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находящегося в муниципальной собственности,  с кадастровым номером 02:___:________:______, площадью _______ кв. м, расположенного по адресу:__________________________ ________________________, номер договора аренды __________ дата договора ________.</w:t>
      </w:r>
    </w:p>
    <w:p w:rsidR="005723BA" w:rsidRPr="00CB368E" w:rsidRDefault="005723BA" w:rsidP="00FB4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рассмотрения заявления: _________________________________________________________________.</w:t>
      </w:r>
    </w:p>
    <w:p w:rsidR="005723BA" w:rsidRPr="00CB368E" w:rsidRDefault="005723BA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удостоверяющий полномочия представителя:_____________________________________________________.</w:t>
      </w:r>
    </w:p>
    <w:p w:rsidR="005723BA" w:rsidRPr="00CB368E" w:rsidRDefault="005723BA" w:rsidP="00FB4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  <w:lang w:eastAsia="ru-RU"/>
        </w:rPr>
      </w:pPr>
    </w:p>
    <w:p w:rsidR="005723BA" w:rsidRPr="00CB368E" w:rsidRDefault="005723BA" w:rsidP="00B063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         ___________                    _________________________________</w:t>
      </w:r>
    </w:p>
    <w:p w:rsidR="005723BA" w:rsidRPr="00CB368E" w:rsidRDefault="005723BA" w:rsidP="00B063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B3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дата)                    (подпись)                                 (Ф.И.О. заявителя/представителя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23BA" w:rsidRPr="00CB368E" w:rsidRDefault="005723BA" w:rsidP="002C79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723BA" w:rsidRPr="00CB368E" w:rsidRDefault="005723BA" w:rsidP="00B0637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Подтверждаю свое согласие, согласие представляемого мною лица                 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данных в рамках предоставления муниципальной услуги.</w:t>
      </w:r>
    </w:p>
    <w:p w:rsidR="005723BA" w:rsidRPr="00CB368E" w:rsidRDefault="005723BA" w:rsidP="00B063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5723BA" w:rsidRPr="00CB368E" w:rsidRDefault="005723BA" w:rsidP="00186EA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                                     _________/___________________</w:t>
      </w:r>
    </w:p>
    <w:p w:rsidR="005723BA" w:rsidRPr="00CB368E" w:rsidRDefault="005723BA" w:rsidP="002C79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(</w:t>
      </w:r>
      <w:r w:rsidRPr="00CB36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дата)                                                 (подпись заявителя с расшифровкой</w:t>
      </w:r>
      <w:r w:rsidRPr="00CB3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                                                                  </w:t>
      </w:r>
    </w:p>
    <w:tbl>
      <w:tblPr>
        <w:tblW w:w="5103" w:type="dxa"/>
        <w:tblInd w:w="2" w:type="dxa"/>
        <w:tblLook w:val="00A0"/>
      </w:tblPr>
      <w:tblGrid>
        <w:gridCol w:w="5103"/>
      </w:tblGrid>
      <w:tr w:rsidR="005723BA" w:rsidRPr="00CB368E">
        <w:trPr>
          <w:trHeight w:val="1990"/>
        </w:trPr>
        <w:tc>
          <w:tcPr>
            <w:tcW w:w="5103" w:type="dxa"/>
          </w:tcPr>
          <w:p w:rsidR="005723BA" w:rsidRPr="00CB368E" w:rsidRDefault="005723BA" w:rsidP="004D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  <w:r w:rsidRPr="00CB36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 Административному регламенту предоставления муниципальной услуги «Выдача актов сверки взаимных расчетов по договорам аренды земельных участков, находящихся в муниципальной собственности»</w:t>
            </w:r>
          </w:p>
        </w:tc>
      </w:tr>
    </w:tbl>
    <w:p w:rsidR="005723BA" w:rsidRPr="00CB368E" w:rsidRDefault="005723BA" w:rsidP="003A01F7">
      <w:pPr>
        <w:tabs>
          <w:tab w:val="left" w:pos="5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Сведения о заявителе, которому адресован документ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(Ф.И.О. – для физического лица, индивидуального предпринимателя; название,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организационно-правовая форма юридического 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 xml:space="preserve">лица) 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Адрес:______________________________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Электронная почта: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 ОТКАЗЕ В ПРИЕМЕ ДОКУМЕНТОВ, НЕОБХОДИМЫХ 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ДЛЯ ПРЕДОСТАВЛЕНИЯ МУНИЦИПАЛЬНОЙ УСЛУГИ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B87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Настоящим подтверждается, что при приеме заявления                                      на предоставление муниципальной услуги «Выдача актов сверки взаимных расчетов по договорам аренды земельных участков, находящихся                              в муниципальной собственности» (далее – муниципальная услуга)                            и документов, необходимых для предоставления муниципальной услуги, были установлены основания для отказа в приеме документов, а именно: _________________________________________________________________</w:t>
      </w:r>
      <w:r w:rsidRPr="00CB36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68E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</w:t>
      </w:r>
      <w:r w:rsidRPr="00CB368E">
        <w:rPr>
          <w:rFonts w:ascii="Times New Roman" w:hAnsi="Times New Roman" w:cs="Times New Roman"/>
          <w:color w:val="000000"/>
          <w:sz w:val="24"/>
          <w:szCs w:val="24"/>
        </w:rPr>
        <w:t>(указать основание)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B368E">
        <w:rPr>
          <w:rFonts w:ascii="Times New Roman" w:hAnsi="Times New Roman" w:cs="Times New Roman"/>
          <w:color w:val="000000"/>
          <w:sz w:val="16"/>
          <w:szCs w:val="16"/>
        </w:rPr>
        <w:t>______________________________             _______________________             ______________________________________</w:t>
      </w:r>
    </w:p>
    <w:p w:rsidR="005723BA" w:rsidRPr="00CB368E" w:rsidRDefault="005723BA" w:rsidP="00B8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368E">
        <w:rPr>
          <w:rFonts w:ascii="Times New Roman" w:hAnsi="Times New Roman" w:cs="Times New Roman"/>
          <w:color w:val="000000"/>
        </w:rPr>
        <w:t xml:space="preserve">(должностное лицо, уполномоченное                  (подпись)        (инициалы, фамилия) </w:t>
      </w:r>
    </w:p>
    <w:p w:rsidR="005723BA" w:rsidRPr="00CB368E" w:rsidRDefault="005723BA" w:rsidP="00B8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368E">
        <w:rPr>
          <w:rFonts w:ascii="Times New Roman" w:hAnsi="Times New Roman" w:cs="Times New Roman"/>
          <w:color w:val="000000"/>
        </w:rPr>
        <w:t>на принятие решения об отказе</w:t>
      </w:r>
    </w:p>
    <w:p w:rsidR="005723BA" w:rsidRPr="00CB368E" w:rsidRDefault="005723BA" w:rsidP="00B8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368E">
        <w:rPr>
          <w:rFonts w:ascii="Times New Roman" w:hAnsi="Times New Roman" w:cs="Times New Roman"/>
          <w:color w:val="000000"/>
        </w:rPr>
        <w:t xml:space="preserve">в приеме документов)                                                              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М.П. «___» _________ 20__</w:t>
      </w:r>
    </w:p>
    <w:p w:rsidR="005723BA" w:rsidRPr="00CB368E" w:rsidRDefault="005723BA" w:rsidP="00B87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23BA" w:rsidRPr="00CB368E" w:rsidRDefault="005723BA" w:rsidP="00B87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Подпись заявителя, подтверждающая получение уведомления об отказе в приеме документов, необходимых для предоставления муниципальной услуги (в случае личного обращения в уполномоченный орган):</w:t>
      </w: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23BA" w:rsidRPr="00CB368E" w:rsidRDefault="005723BA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        _________________________           </w:t>
      </w:r>
      <w:r w:rsidRPr="00CB368E">
        <w:rPr>
          <w:rFonts w:ascii="Times New Roman" w:hAnsi="Times New Roman" w:cs="Times New Roman"/>
          <w:color w:val="000000"/>
          <w:sz w:val="28"/>
          <w:szCs w:val="28"/>
        </w:rPr>
        <w:t>«___» __________ 20__</w:t>
      </w:r>
    </w:p>
    <w:p w:rsidR="005723BA" w:rsidRPr="00CB368E" w:rsidRDefault="005723BA" w:rsidP="001F4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B368E">
        <w:rPr>
          <w:rFonts w:ascii="Times New Roman" w:hAnsi="Times New Roman" w:cs="Times New Roman"/>
          <w:color w:val="000000"/>
          <w:sz w:val="16"/>
          <w:szCs w:val="16"/>
        </w:rPr>
        <w:t xml:space="preserve">          (</w:t>
      </w:r>
      <w:r w:rsidRPr="00CB368E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                                    (инициалы, фамилия) </w:t>
      </w:r>
    </w:p>
    <w:p w:rsidR="005723BA" w:rsidRPr="00CB368E" w:rsidRDefault="005723BA" w:rsidP="001F4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723BA" w:rsidRPr="00CB368E" w:rsidRDefault="005723BA" w:rsidP="001F4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  <w:sectPr w:rsidR="005723BA" w:rsidRPr="00CB368E" w:rsidSect="00B8373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9541" w:tblpY="1081"/>
        <w:tblW w:w="0" w:type="auto"/>
        <w:tblLook w:val="00A0"/>
      </w:tblPr>
      <w:tblGrid>
        <w:gridCol w:w="6901"/>
      </w:tblGrid>
      <w:tr w:rsidR="005723BA" w:rsidRPr="00CB368E">
        <w:trPr>
          <w:trHeight w:val="1773"/>
        </w:trPr>
        <w:tc>
          <w:tcPr>
            <w:tcW w:w="6901" w:type="dxa"/>
          </w:tcPr>
          <w:p w:rsidR="005723BA" w:rsidRPr="00CB368E" w:rsidRDefault="005723BA" w:rsidP="004D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 к Административному регламенту предоставления  муниципальной услуги «Выдача актов сверки взаимных расчетов по договорам аренды земельных участков, находящихся в муниципальной собственности»</w:t>
            </w:r>
          </w:p>
        </w:tc>
      </w:tr>
    </w:tbl>
    <w:p w:rsidR="005723BA" w:rsidRPr="00CB368E" w:rsidRDefault="005723BA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0F3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23BA" w:rsidRPr="00CB368E" w:rsidRDefault="005723BA" w:rsidP="00411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368E">
        <w:rPr>
          <w:rFonts w:ascii="Times New Roman" w:hAnsi="Times New Roman" w:cs="Times New Roman"/>
          <w:color w:val="000000"/>
          <w:sz w:val="28"/>
          <w:szCs w:val="28"/>
        </w:rPr>
        <w:t>Описание состава, последовательности и сроков выполнения административных процедур (действий) предоставления муниципальной услуги</w:t>
      </w:r>
    </w:p>
    <w:p w:rsidR="005723BA" w:rsidRPr="00CB368E" w:rsidRDefault="005723BA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24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2694"/>
        <w:gridCol w:w="2129"/>
        <w:gridCol w:w="2268"/>
        <w:gridCol w:w="2833"/>
        <w:gridCol w:w="3302"/>
        <w:gridCol w:w="22"/>
      </w:tblGrid>
      <w:tr w:rsidR="005723BA" w:rsidRPr="00CB368E">
        <w:trPr>
          <w:gridAfter w:val="1"/>
          <w:wAfter w:w="21" w:type="dxa"/>
          <w:cantSplit/>
          <w:trHeight w:val="1262"/>
        </w:trPr>
        <w:tc>
          <w:tcPr>
            <w:tcW w:w="731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868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686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выполнения </w:t>
            </w:r>
            <w:r w:rsidRPr="00CB368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административных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действий</w:t>
            </w:r>
          </w:p>
        </w:tc>
        <w:tc>
          <w:tcPr>
            <w:tcW w:w="731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лицо, ответственное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выполнение административного действия</w:t>
            </w:r>
          </w:p>
        </w:tc>
        <w:tc>
          <w:tcPr>
            <w:tcW w:w="913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064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5723BA" w:rsidRPr="00CB368E">
        <w:trPr>
          <w:gridAfter w:val="1"/>
          <w:wAfter w:w="21" w:type="dxa"/>
          <w:cantSplit/>
          <w:trHeight w:val="20"/>
        </w:trPr>
        <w:tc>
          <w:tcPr>
            <w:tcW w:w="731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4" w:type="pct"/>
            <w:vAlign w:val="center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723BA" w:rsidRPr="00CB368E">
        <w:tc>
          <w:tcPr>
            <w:tcW w:w="5000" w:type="pct"/>
            <w:gridSpan w:val="7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Прием документов, регистрация заявления на предоставление муниципальной услуги и назначение ответственного исполнителя</w:t>
            </w:r>
          </w:p>
        </w:tc>
      </w:tr>
      <w:tr w:rsidR="005723BA" w:rsidRPr="00CB368E">
        <w:trPr>
          <w:trHeight w:val="2686"/>
        </w:trPr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адрес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заявления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документов, указанных в пункте 2.8 настоящего </w:t>
            </w:r>
            <w:r w:rsidRPr="00CB368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Административного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регламента</w:t>
            </w:r>
          </w:p>
        </w:tc>
        <w:tc>
          <w:tcPr>
            <w:tcW w:w="868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и регистрация заявления, передача заявления и документов должностному лицу (работнику)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назначения ответственного исполнителя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рабочий день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момента поступления заявления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ответственное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прием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регистрацию документов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отсутствие оснований для отказа в приеме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рассмотрению документов, предусмотренных подпунктами «а» и «б» пункта 2.14, пунктом 2.15 Административного регламента</w:t>
            </w:r>
          </w:p>
        </w:tc>
        <w:tc>
          <w:tcPr>
            <w:tcW w:w="1071" w:type="pct"/>
            <w:gridSpan w:val="2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прием заявления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прилагаемых документов;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заявления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прилагаемых документов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электронного документооборота «Дело»;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проставление на заявлении регистрационного штампа; 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ответственного исполнителя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передача ему комплекта документов;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поступлении заявления через РПГУ – направление заявителю электронного сообщения о приеме запроса;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принятие решения и отказ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приеме документов, которое оформляется: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в виде электронного документа, подписанного усиленной квалифицированной электронной подписью уполномоченного должностного лица (работника). Решение направляется не позднее первого рабочего дня, следующего за днем подачи заявления: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личный кабинет заявителя на РПГУ, в случае направления запроса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 услуги через РПГУ;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адрес электронной почты, указанный в заявлении,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направления запроса на адрес электронной почты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виде уведомления в бумажном виде: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нарочно,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обращения непосредственно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заказным почтовым отправлением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уведомлением о вручении по почтовому адресу, указанному в заявлении, поступившему посредством почтового отправления</w:t>
            </w:r>
          </w:p>
        </w:tc>
      </w:tr>
      <w:tr w:rsidR="005723BA" w:rsidRPr="00CB368E">
        <w:trPr>
          <w:trHeight w:val="655"/>
        </w:trPr>
        <w:tc>
          <w:tcPr>
            <w:tcW w:w="5000" w:type="pct"/>
            <w:gridSpan w:val="7"/>
          </w:tcPr>
          <w:p w:rsidR="005723BA" w:rsidRPr="00CB368E" w:rsidRDefault="005723BA" w:rsidP="004D48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Рассмотрение документов, формирование и направление межведомственных запросов в органы, организации участвующие </w:t>
            </w:r>
          </w:p>
          <w:p w:rsidR="005723BA" w:rsidRPr="00CB368E" w:rsidRDefault="005723BA" w:rsidP="004D48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предоставлении муниципальной услуги</w:t>
            </w:r>
          </w:p>
        </w:tc>
      </w:tr>
      <w:tr w:rsidR="005723BA" w:rsidRPr="00CB368E">
        <w:trPr>
          <w:trHeight w:val="2686"/>
        </w:trPr>
        <w:tc>
          <w:tcPr>
            <w:tcW w:w="731" w:type="pct"/>
            <w:vMerge w:val="restar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Пакет </w:t>
            </w:r>
            <w:r w:rsidRPr="00CB368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зарегистрированных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документов, поступивших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должностному лицу (работника)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ответственному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868" w:type="pct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зарегистрированных документов на предмет комплектности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наличия оснований для отказа в приеме Заявления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 рассмотрению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ответственное за предоставление муниципальной услуги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1" w:type="pct"/>
            <w:gridSpan w:val="2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</w:p>
        </w:tc>
      </w:tr>
      <w:tr w:rsidR="005723BA" w:rsidRPr="00CB368E">
        <w:trPr>
          <w:trHeight w:val="2686"/>
        </w:trPr>
        <w:tc>
          <w:tcPr>
            <w:tcW w:w="731" w:type="pct"/>
            <w:vMerge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Подготовка, согласование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направление заявителю уведомления уполномоченного органа об отказе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приеме документов, необходимых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предоставления муниципальной услуги, с указанием причины принятого решения</w:t>
            </w:r>
          </w:p>
        </w:tc>
        <w:tc>
          <w:tcPr>
            <w:tcW w:w="686" w:type="pct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5 рабочих дней со дня поступления Заявления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уполномоченный орган</w:t>
            </w:r>
          </w:p>
        </w:tc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ответственное за предоставление муниципальной услуги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Наличие оснований, предусмотренных подпунктами «в», «г» пункта 2.14 Административного регламента</w:t>
            </w:r>
          </w:p>
        </w:tc>
        <w:tc>
          <w:tcPr>
            <w:tcW w:w="1071" w:type="pct"/>
            <w:gridSpan w:val="2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Подписанное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 зарегистрированное уведомление уполномоченного органа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об отказе в приеме документов, необходимых для предоставления государственной услуги,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 указанием причины принятого решения, направленное (выданное) заявителю способом, указанным в Заявлении </w:t>
            </w:r>
          </w:p>
        </w:tc>
      </w:tr>
      <w:tr w:rsidR="005723BA" w:rsidRPr="00CB368E">
        <w:trPr>
          <w:trHeight w:val="1257"/>
        </w:trPr>
        <w:tc>
          <w:tcPr>
            <w:tcW w:w="731" w:type="pct"/>
            <w:vMerge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направление межведомственных запросов</w:t>
            </w:r>
          </w:p>
        </w:tc>
        <w:tc>
          <w:tcPr>
            <w:tcW w:w="686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ответственное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предоставление муниципальной услуги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Отсутствие оснований, предусмотренных пунктом 2.14 Административного регламента;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непредставление заявителем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 собственной инициативе документов, необходимых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для предоставления государственной услуги, находящихся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 распоряжении государственных органов (организаций)</w:t>
            </w:r>
          </w:p>
        </w:tc>
        <w:tc>
          <w:tcPr>
            <w:tcW w:w="1071" w:type="pct"/>
            <w:gridSpan w:val="2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Направление межведомственных запросов в органы (организации), предоставляющие документы (сведения), предусмотренные пунктом 2.9 Административного регламента, в том числе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 использованием единой системы межведомственного электронного взаимодействия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 подключаемых к ней региональных систем межведомственного электронного взаимодействия;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внесение записи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 Журнал регистрации исходящих межведомственных запросов и поступивших на них ответов</w:t>
            </w:r>
          </w:p>
        </w:tc>
      </w:tr>
      <w:tr w:rsidR="005723BA" w:rsidRPr="00CB368E">
        <w:trPr>
          <w:trHeight w:val="2686"/>
        </w:trPr>
        <w:tc>
          <w:tcPr>
            <w:tcW w:w="731" w:type="pct"/>
            <w:vMerge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ответов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межведомственные запросы, рассмотрение документов</w:t>
            </w:r>
          </w:p>
        </w:tc>
        <w:tc>
          <w:tcPr>
            <w:tcW w:w="686" w:type="pct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5 рабочих дней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направления межведомственных запросов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 или организацию, </w:t>
            </w:r>
            <w:r w:rsidRPr="00CB368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предоставляющие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документы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информацию,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иные сроки не предусмотрены </w:t>
            </w:r>
            <w:r w:rsidRPr="00CB368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законодательством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Республики Башкортостан </w:t>
            </w:r>
          </w:p>
        </w:tc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3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1" w:type="pct"/>
            <w:gridSpan w:val="2"/>
          </w:tcPr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Получение документов (сведений), необходимых для предоставления муниципальной услуги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 не представленных заявителем по собственной инициативе;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внесение записи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 Журнал регистрации исходящих межведомственных запросов и поступивших 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 них ответов;</w:t>
            </w:r>
          </w:p>
          <w:p w:rsidR="005723BA" w:rsidRPr="00CB368E" w:rsidRDefault="005723BA" w:rsidP="004D48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формирование комплекта документов</w:t>
            </w:r>
          </w:p>
        </w:tc>
      </w:tr>
      <w:tr w:rsidR="005723BA" w:rsidRPr="00CB368E">
        <w:trPr>
          <w:trHeight w:val="415"/>
        </w:trPr>
        <w:tc>
          <w:tcPr>
            <w:tcW w:w="5000" w:type="pct"/>
            <w:gridSpan w:val="7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проекта и подписание результата предоставления муниципальной услуги</w:t>
            </w:r>
          </w:p>
        </w:tc>
      </w:tr>
      <w:tr w:rsidR="005723BA" w:rsidRPr="00CB368E">
        <w:trPr>
          <w:trHeight w:val="510"/>
        </w:trPr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документов, необходимых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предоставления муниципальной услуги</w:t>
            </w:r>
          </w:p>
        </w:tc>
        <w:tc>
          <w:tcPr>
            <w:tcW w:w="868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проекта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сверки взаимных расчетов по договорам аренды земельных участков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акты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сверки взаимных расчетов по договорам аренды земельных участков),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проекта сопроводительного письма к нему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направление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согласование руководителям структурного подразделения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подписание актов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сверки взаимных расчетов по договорам аренды земельных участков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(на бумажном носителе совместно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сопроводительным письмом)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сопроводительного письма с приложением 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сверки взаимных расчетов по договорам аренды земельных участков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календарных дней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1F480C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CB368E">
              <w:rPr>
                <w:rFonts w:ascii="Times New Roman" w:hAnsi="Times New Roman" w:cs="Times New Roman"/>
                <w:lang w:eastAsia="ru-RU"/>
              </w:rPr>
              <w:t>3 календарных дня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0E2CA4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CB368E">
              <w:rPr>
                <w:rFonts w:ascii="Times New Roman" w:hAnsi="Times New Roman" w:cs="Times New Roman"/>
                <w:lang w:eastAsia="ru-RU"/>
              </w:rPr>
              <w:t>1 рабочий день с момента направления на подпись</w:t>
            </w:r>
          </w:p>
        </w:tc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ответственное за предоставление муниципальной услуги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(руководитель или работник)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наделенное в соответствии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правовым актом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полномочиями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подписанию актов сверки взаимных расчетов по договорам аренды земельных участков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1F480C">
            <w:pPr>
              <w:pStyle w:val="Default"/>
              <w:rPr>
                <w:rFonts w:ascii="Times New Roman" w:hAnsi="Times New Roman" w:cs="Times New Roman"/>
              </w:rPr>
            </w:pPr>
            <w:r w:rsidRPr="00CB368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Должностное лицо (работник) </w:t>
            </w:r>
            <w:r w:rsidRPr="00CB368E">
              <w:rPr>
                <w:rFonts w:ascii="Times New Roman" w:hAnsi="Times New Roman" w:cs="Times New Roman"/>
                <w:lang w:eastAsia="ru-RU"/>
              </w:rPr>
              <w:t xml:space="preserve">уполномоченного органа, </w:t>
            </w:r>
            <w:r w:rsidRPr="00CB368E">
              <w:rPr>
                <w:rFonts w:ascii="Times New Roman" w:hAnsi="Times New Roman" w:cs="Times New Roman"/>
              </w:rPr>
              <w:t xml:space="preserve">ответственное </w:t>
            </w:r>
          </w:p>
          <w:p w:rsidR="005723BA" w:rsidRPr="00CB368E" w:rsidRDefault="005723BA" w:rsidP="001F480C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CB368E">
              <w:rPr>
                <w:rFonts w:ascii="Times New Roman" w:hAnsi="Times New Roman" w:cs="Times New Roman"/>
              </w:rPr>
              <w:t>за ведение делопроизводства</w:t>
            </w:r>
          </w:p>
        </w:tc>
        <w:tc>
          <w:tcPr>
            <w:tcW w:w="913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pct"/>
            <w:gridSpan w:val="2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Подписанное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зарегистрированное сопроводительное письмо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приложением актов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сверки взаимных расчетов по договорам аренды земельных участков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3BA" w:rsidRPr="00CB368E">
        <w:trPr>
          <w:trHeight w:val="477"/>
        </w:trPr>
        <w:tc>
          <w:tcPr>
            <w:tcW w:w="5000" w:type="pct"/>
            <w:gridSpan w:val="7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Направление (выдача) заявителю результата предоставления муниципальной услуги</w:t>
            </w:r>
          </w:p>
        </w:tc>
      </w:tr>
      <w:tr w:rsidR="005723BA" w:rsidRPr="00CB368E">
        <w:trPr>
          <w:trHeight w:val="580"/>
        </w:trPr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Подписанный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стороны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 акт сверки взаимных расчетов по договорам аренды земельных участков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подписанное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B368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зарегистрированное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сопроводительное письмо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приложением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сверки взаимных расчетов по договорам аренды земельных участков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бумажном носителе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заявителя о дате, времени и месте выдачи результата предоставления муниципальной услуги;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результата предоставления муниципальной услуги способом, указанным в заявлении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5723BA" w:rsidRPr="00CB368E" w:rsidRDefault="005723BA" w:rsidP="00307E8B">
            <w:pPr>
              <w:pStyle w:val="Default"/>
              <w:rPr>
                <w:rFonts w:ascii="Times New Roman" w:hAnsi="Times New Roman" w:cs="Times New Roman"/>
                <w:lang w:eastAsia="ru-RU"/>
              </w:rPr>
            </w:pPr>
            <w:r w:rsidRPr="00CB368E">
              <w:rPr>
                <w:rFonts w:ascii="Times New Roman" w:hAnsi="Times New Roman" w:cs="Times New Roman"/>
                <w:lang w:eastAsia="ru-RU"/>
              </w:rPr>
              <w:t xml:space="preserve">3 календарных дня, но не позднее 20 календарных дней с момента поступления заявления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комплекта документов </w:t>
            </w:r>
          </w:p>
        </w:tc>
        <w:tc>
          <w:tcPr>
            <w:tcW w:w="731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(работник)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ответственное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предоставление муниципальной услуги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071" w:type="pct"/>
            <w:gridSpan w:val="2"/>
          </w:tcPr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документа 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бумажном носителе: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отметка (подпись) заявителя о получении результата предоставления муниципальной услуги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заявлении о предоставлении муниципальной услуги;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сопроводительного письма с приложением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актов сверки по арендной плате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 земельные участки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способом, указанным в заявлении: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нарочно в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уполномоченном органе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почтовым отправлением;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проставление отметки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журнале выдачи результатов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услуг.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выдаче документа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электронном виде, подписанного усиленной квалифицированной электронной подписью уполномоченного должностного лица (руководителя или работника), документ направляется: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личный кабинет заявителя на РПГУ, в случае направления запроса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 услуги через РПГУ;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адрес электронной почты, указанный в заявлении, </w:t>
            </w:r>
          </w:p>
          <w:p w:rsidR="005723BA" w:rsidRPr="00CB368E" w:rsidRDefault="005723BA" w:rsidP="004D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направления запроса на адрес электронной почты </w:t>
            </w:r>
            <w:r w:rsidRPr="00CB36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 органа</w:t>
            </w:r>
          </w:p>
        </w:tc>
      </w:tr>
      <w:bookmarkEnd w:id="0"/>
    </w:tbl>
    <w:p w:rsidR="005723BA" w:rsidRPr="00CB368E" w:rsidRDefault="005723BA" w:rsidP="009E6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723BA" w:rsidRPr="00CB368E" w:rsidSect="0014179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3BA" w:rsidRDefault="005723BA">
      <w:pPr>
        <w:spacing w:after="0" w:line="240" w:lineRule="auto"/>
      </w:pPr>
      <w:r>
        <w:separator/>
      </w:r>
    </w:p>
  </w:endnote>
  <w:endnote w:type="continuationSeparator" w:id="0">
    <w:p w:rsidR="005723BA" w:rsidRDefault="0057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3BA" w:rsidRDefault="005723BA">
      <w:pPr>
        <w:spacing w:after="0" w:line="240" w:lineRule="auto"/>
      </w:pPr>
      <w:r>
        <w:separator/>
      </w:r>
    </w:p>
  </w:footnote>
  <w:footnote w:type="continuationSeparator" w:id="0">
    <w:p w:rsidR="005723BA" w:rsidRDefault="0057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3BA" w:rsidRDefault="005723BA">
    <w:pPr>
      <w:pStyle w:val="Header"/>
      <w:jc w:val="center"/>
    </w:pPr>
    <w:r w:rsidRPr="009A6578">
      <w:rPr>
        <w:rFonts w:ascii="Times New Roman" w:hAnsi="Times New Roman" w:cs="Times New Roman"/>
        <w:sz w:val="24"/>
        <w:szCs w:val="24"/>
      </w:rPr>
      <w:fldChar w:fldCharType="begin"/>
    </w:r>
    <w:r w:rsidRPr="009A6578">
      <w:rPr>
        <w:rFonts w:ascii="Times New Roman" w:hAnsi="Times New Roman" w:cs="Times New Roman"/>
        <w:sz w:val="24"/>
        <w:szCs w:val="24"/>
      </w:rPr>
      <w:instrText>PAGE   \* MERGEFORMAT</w:instrText>
    </w:r>
    <w:r w:rsidRPr="009A6578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2</w:t>
    </w:r>
    <w:r w:rsidRPr="009A6578">
      <w:rPr>
        <w:rFonts w:ascii="Times New Roman" w:hAnsi="Times New Roman" w:cs="Times New Roman"/>
        <w:sz w:val="24"/>
        <w:szCs w:val="24"/>
      </w:rPr>
      <w:fldChar w:fldCharType="end"/>
    </w:r>
  </w:p>
  <w:p w:rsidR="005723BA" w:rsidRDefault="005723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Num12"/>
    <w:lvl w:ilvl="0">
      <w:start w:val="2"/>
      <w:numFmt w:val="decimal"/>
      <w:lvlText w:val="%1"/>
      <w:lvlJc w:val="left"/>
      <w:pPr>
        <w:tabs>
          <w:tab w:val="num" w:pos="0"/>
        </w:tabs>
        <w:ind w:left="102" w:hanging="61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612"/>
      </w:pPr>
      <w:rPr>
        <w:rFonts w:eastAsia="Times New Roman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" w:hanging="773"/>
      </w:pPr>
      <w:rPr>
        <w:rFonts w:eastAsia="Times New Roman"/>
        <w:spacing w:val="-3"/>
        <w:w w:val="1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7" w:hanging="77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10" w:hanging="77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63" w:hanging="77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5" w:hanging="77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68" w:hanging="77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21" w:hanging="773"/>
      </w:pPr>
      <w:rPr>
        <w:rFonts w:ascii="Symbol" w:hAnsi="Symbol" w:cs="Symbol"/>
      </w:rPr>
    </w:lvl>
  </w:abstractNum>
  <w:abstractNum w:abstractNumId="1">
    <w:nsid w:val="01361E6D"/>
    <w:multiLevelType w:val="multilevel"/>
    <w:tmpl w:val="F266D27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0" w:hanging="1800"/>
      </w:pPr>
      <w:rPr>
        <w:rFonts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4666BE7"/>
    <w:multiLevelType w:val="hybridMultilevel"/>
    <w:tmpl w:val="B49C36EC"/>
    <w:lvl w:ilvl="0" w:tplc="5AB68E86">
      <w:start w:val="1"/>
      <w:numFmt w:val="decimal"/>
      <w:lvlText w:val="%1)"/>
      <w:lvlJc w:val="left"/>
      <w:pPr>
        <w:ind w:left="212" w:hanging="732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13B6A62E">
      <w:numFmt w:val="bullet"/>
      <w:lvlText w:val="•"/>
      <w:lvlJc w:val="left"/>
      <w:pPr>
        <w:ind w:left="1262" w:hanging="732"/>
      </w:pPr>
      <w:rPr>
        <w:rFonts w:hint="default"/>
      </w:rPr>
    </w:lvl>
    <w:lvl w:ilvl="2" w:tplc="9FE48CDE">
      <w:numFmt w:val="bullet"/>
      <w:lvlText w:val="•"/>
      <w:lvlJc w:val="left"/>
      <w:pPr>
        <w:ind w:left="2305" w:hanging="732"/>
      </w:pPr>
      <w:rPr>
        <w:rFonts w:hint="default"/>
      </w:rPr>
    </w:lvl>
    <w:lvl w:ilvl="3" w:tplc="ABEACFD0">
      <w:numFmt w:val="bullet"/>
      <w:lvlText w:val="•"/>
      <w:lvlJc w:val="left"/>
      <w:pPr>
        <w:ind w:left="3348" w:hanging="732"/>
      </w:pPr>
      <w:rPr>
        <w:rFonts w:hint="default"/>
      </w:rPr>
    </w:lvl>
    <w:lvl w:ilvl="4" w:tplc="E410C512">
      <w:numFmt w:val="bullet"/>
      <w:lvlText w:val="•"/>
      <w:lvlJc w:val="left"/>
      <w:pPr>
        <w:ind w:left="4391" w:hanging="732"/>
      </w:pPr>
      <w:rPr>
        <w:rFonts w:hint="default"/>
      </w:rPr>
    </w:lvl>
    <w:lvl w:ilvl="5" w:tplc="C8CA8220">
      <w:numFmt w:val="bullet"/>
      <w:lvlText w:val="•"/>
      <w:lvlJc w:val="left"/>
      <w:pPr>
        <w:ind w:left="5434" w:hanging="732"/>
      </w:pPr>
      <w:rPr>
        <w:rFonts w:hint="default"/>
      </w:rPr>
    </w:lvl>
    <w:lvl w:ilvl="6" w:tplc="6F8819B4">
      <w:numFmt w:val="bullet"/>
      <w:lvlText w:val="•"/>
      <w:lvlJc w:val="left"/>
      <w:pPr>
        <w:ind w:left="6477" w:hanging="732"/>
      </w:pPr>
      <w:rPr>
        <w:rFonts w:hint="default"/>
      </w:rPr>
    </w:lvl>
    <w:lvl w:ilvl="7" w:tplc="69067550">
      <w:numFmt w:val="bullet"/>
      <w:lvlText w:val="•"/>
      <w:lvlJc w:val="left"/>
      <w:pPr>
        <w:ind w:left="7520" w:hanging="732"/>
      </w:pPr>
      <w:rPr>
        <w:rFonts w:hint="default"/>
      </w:rPr>
    </w:lvl>
    <w:lvl w:ilvl="8" w:tplc="2280DB84">
      <w:numFmt w:val="bullet"/>
      <w:lvlText w:val="•"/>
      <w:lvlJc w:val="left"/>
      <w:pPr>
        <w:ind w:left="8563" w:hanging="732"/>
      </w:pPr>
      <w:rPr>
        <w:rFonts w:hint="default"/>
      </w:rPr>
    </w:lvl>
  </w:abstractNum>
  <w:abstractNum w:abstractNumId="4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075E59"/>
    <w:multiLevelType w:val="multilevel"/>
    <w:tmpl w:val="9F2023D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0E271C53"/>
    <w:multiLevelType w:val="multilevel"/>
    <w:tmpl w:val="B314B710"/>
    <w:lvl w:ilvl="0">
      <w:start w:val="1"/>
      <w:numFmt w:val="decimal"/>
      <w:lvlText w:val="%1"/>
      <w:lvlJc w:val="left"/>
      <w:pPr>
        <w:ind w:left="13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" w:hanging="70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55" w:hanging="708"/>
      </w:pPr>
      <w:rPr>
        <w:rFonts w:hint="default"/>
      </w:rPr>
    </w:lvl>
    <w:lvl w:ilvl="3">
      <w:numFmt w:val="bullet"/>
      <w:lvlText w:val="•"/>
      <w:lvlJc w:val="left"/>
      <w:pPr>
        <w:ind w:left="3013" w:hanging="708"/>
      </w:pPr>
      <w:rPr>
        <w:rFonts w:hint="default"/>
      </w:rPr>
    </w:lvl>
    <w:lvl w:ilvl="4">
      <w:numFmt w:val="bullet"/>
      <w:lvlText w:val="•"/>
      <w:lvlJc w:val="left"/>
      <w:pPr>
        <w:ind w:left="3971" w:hanging="708"/>
      </w:pPr>
      <w:rPr>
        <w:rFonts w:hint="default"/>
      </w:rPr>
    </w:lvl>
    <w:lvl w:ilvl="5">
      <w:numFmt w:val="bullet"/>
      <w:lvlText w:val="•"/>
      <w:lvlJc w:val="left"/>
      <w:pPr>
        <w:ind w:left="4929" w:hanging="708"/>
      </w:pPr>
      <w:rPr>
        <w:rFonts w:hint="default"/>
      </w:rPr>
    </w:lvl>
    <w:lvl w:ilvl="6">
      <w:numFmt w:val="bullet"/>
      <w:lvlText w:val="•"/>
      <w:lvlJc w:val="left"/>
      <w:pPr>
        <w:ind w:left="5887" w:hanging="708"/>
      </w:pPr>
      <w:rPr>
        <w:rFonts w:hint="default"/>
      </w:rPr>
    </w:lvl>
    <w:lvl w:ilvl="7">
      <w:numFmt w:val="bullet"/>
      <w:lvlText w:val="•"/>
      <w:lvlJc w:val="left"/>
      <w:pPr>
        <w:ind w:left="6845" w:hanging="708"/>
      </w:pPr>
      <w:rPr>
        <w:rFonts w:hint="default"/>
      </w:rPr>
    </w:lvl>
    <w:lvl w:ilvl="8">
      <w:numFmt w:val="bullet"/>
      <w:lvlText w:val="•"/>
      <w:lvlJc w:val="left"/>
      <w:pPr>
        <w:ind w:left="7803" w:hanging="708"/>
      </w:pPr>
      <w:rPr>
        <w:rFonts w:hint="default"/>
      </w:rPr>
    </w:lvl>
  </w:abstractNum>
  <w:abstractNum w:abstractNumId="7">
    <w:nsid w:val="1F8D09A3"/>
    <w:multiLevelType w:val="multilevel"/>
    <w:tmpl w:val="D6B2EDF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1F966A02"/>
    <w:multiLevelType w:val="hybridMultilevel"/>
    <w:tmpl w:val="8F122CC4"/>
    <w:lvl w:ilvl="0" w:tplc="D898F4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2D41ED"/>
    <w:multiLevelType w:val="hybridMultilevel"/>
    <w:tmpl w:val="6D34D6D4"/>
    <w:lvl w:ilvl="0" w:tplc="97AE91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C2602"/>
    <w:multiLevelType w:val="hybridMultilevel"/>
    <w:tmpl w:val="9A9A83AA"/>
    <w:lvl w:ilvl="0" w:tplc="84D6A6D2">
      <w:start w:val="1"/>
      <w:numFmt w:val="decimal"/>
      <w:lvlText w:val="%1."/>
      <w:lvlJc w:val="left"/>
      <w:pPr>
        <w:ind w:left="136" w:hanging="69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66AC6DC8">
      <w:start w:val="1"/>
      <w:numFmt w:val="upperRoman"/>
      <w:lvlText w:val="%2."/>
      <w:lvlJc w:val="left"/>
      <w:pPr>
        <w:ind w:left="3837" w:hanging="317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2" w:tplc="2322297E">
      <w:start w:val="1"/>
      <w:numFmt w:val="decimal"/>
      <w:lvlText w:val="%3."/>
      <w:lvlJc w:val="left"/>
      <w:pPr>
        <w:ind w:left="96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27E838D2">
      <w:numFmt w:val="bullet"/>
      <w:lvlText w:val="•"/>
      <w:lvlJc w:val="left"/>
      <w:pPr>
        <w:ind w:left="4574" w:hanging="360"/>
      </w:pPr>
      <w:rPr>
        <w:rFonts w:hint="default"/>
      </w:rPr>
    </w:lvl>
    <w:lvl w:ilvl="4" w:tplc="5E1A7A30">
      <w:numFmt w:val="bullet"/>
      <w:lvlText w:val="•"/>
      <w:lvlJc w:val="left"/>
      <w:pPr>
        <w:ind w:left="5309" w:hanging="360"/>
      </w:pPr>
      <w:rPr>
        <w:rFonts w:hint="default"/>
      </w:rPr>
    </w:lvl>
    <w:lvl w:ilvl="5" w:tplc="0D1AF29C">
      <w:numFmt w:val="bullet"/>
      <w:lvlText w:val="•"/>
      <w:lvlJc w:val="left"/>
      <w:pPr>
        <w:ind w:left="6044" w:hanging="360"/>
      </w:pPr>
      <w:rPr>
        <w:rFonts w:hint="default"/>
      </w:rPr>
    </w:lvl>
    <w:lvl w:ilvl="6" w:tplc="15A6DE70">
      <w:numFmt w:val="bullet"/>
      <w:lvlText w:val="•"/>
      <w:lvlJc w:val="left"/>
      <w:pPr>
        <w:ind w:left="6779" w:hanging="360"/>
      </w:pPr>
      <w:rPr>
        <w:rFonts w:hint="default"/>
      </w:rPr>
    </w:lvl>
    <w:lvl w:ilvl="7" w:tplc="FE6AAD2A">
      <w:numFmt w:val="bullet"/>
      <w:lvlText w:val="•"/>
      <w:lvlJc w:val="left"/>
      <w:pPr>
        <w:ind w:left="7514" w:hanging="360"/>
      </w:pPr>
      <w:rPr>
        <w:rFonts w:hint="default"/>
      </w:rPr>
    </w:lvl>
    <w:lvl w:ilvl="8" w:tplc="C21A13DA">
      <w:numFmt w:val="bullet"/>
      <w:lvlText w:val="•"/>
      <w:lvlJc w:val="left"/>
      <w:pPr>
        <w:ind w:left="8249" w:hanging="360"/>
      </w:pPr>
      <w:rPr>
        <w:rFonts w:hint="default"/>
      </w:rPr>
    </w:lvl>
  </w:abstractNum>
  <w:abstractNum w:abstractNumId="14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22935"/>
    <w:multiLevelType w:val="hybridMultilevel"/>
    <w:tmpl w:val="3DFA0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68F2357"/>
    <w:multiLevelType w:val="hybridMultilevel"/>
    <w:tmpl w:val="D92CF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1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1D623BB"/>
    <w:multiLevelType w:val="multilevel"/>
    <w:tmpl w:val="84E27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6FC63E50"/>
    <w:multiLevelType w:val="multilevel"/>
    <w:tmpl w:val="84E27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6">
    <w:nsid w:val="757E3FD3"/>
    <w:multiLevelType w:val="multilevel"/>
    <w:tmpl w:val="44C4A412"/>
    <w:lvl w:ilvl="0">
      <w:start w:val="2"/>
      <w:numFmt w:val="decimal"/>
      <w:lvlText w:val="%1"/>
      <w:lvlJc w:val="left"/>
      <w:pPr>
        <w:ind w:left="212" w:hanging="5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" w:hanging="55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" w:hanging="705"/>
      </w:pPr>
      <w:rPr>
        <w:rFonts w:ascii="Times New Roman" w:eastAsia="Times New Roman" w:hAnsi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348" w:hanging="705"/>
      </w:pPr>
      <w:rPr>
        <w:rFonts w:hint="default"/>
      </w:rPr>
    </w:lvl>
    <w:lvl w:ilvl="4">
      <w:numFmt w:val="bullet"/>
      <w:lvlText w:val="•"/>
      <w:lvlJc w:val="left"/>
      <w:pPr>
        <w:ind w:left="4391" w:hanging="705"/>
      </w:pPr>
      <w:rPr>
        <w:rFonts w:hint="default"/>
      </w:rPr>
    </w:lvl>
    <w:lvl w:ilvl="5">
      <w:numFmt w:val="bullet"/>
      <w:lvlText w:val="•"/>
      <w:lvlJc w:val="left"/>
      <w:pPr>
        <w:ind w:left="5434" w:hanging="705"/>
      </w:pPr>
      <w:rPr>
        <w:rFonts w:hint="default"/>
      </w:rPr>
    </w:lvl>
    <w:lvl w:ilvl="6">
      <w:numFmt w:val="bullet"/>
      <w:lvlText w:val="•"/>
      <w:lvlJc w:val="left"/>
      <w:pPr>
        <w:ind w:left="6477" w:hanging="705"/>
      </w:pPr>
      <w:rPr>
        <w:rFonts w:hint="default"/>
      </w:rPr>
    </w:lvl>
    <w:lvl w:ilvl="7">
      <w:numFmt w:val="bullet"/>
      <w:lvlText w:val="•"/>
      <w:lvlJc w:val="left"/>
      <w:pPr>
        <w:ind w:left="7520" w:hanging="705"/>
      </w:pPr>
      <w:rPr>
        <w:rFonts w:hint="default"/>
      </w:rPr>
    </w:lvl>
    <w:lvl w:ilvl="8">
      <w:numFmt w:val="bullet"/>
      <w:lvlText w:val="•"/>
      <w:lvlJc w:val="left"/>
      <w:pPr>
        <w:ind w:left="8563" w:hanging="705"/>
      </w:pPr>
      <w:rPr>
        <w:rFonts w:hint="default"/>
      </w:rPr>
    </w:lvl>
  </w:abstractNum>
  <w:abstractNum w:abstractNumId="27">
    <w:nsid w:val="75B455B0"/>
    <w:multiLevelType w:val="multilevel"/>
    <w:tmpl w:val="84E27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8">
    <w:nsid w:val="77C63674"/>
    <w:multiLevelType w:val="hybridMultilevel"/>
    <w:tmpl w:val="1F9AC10E"/>
    <w:lvl w:ilvl="0" w:tplc="E514B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971579"/>
    <w:multiLevelType w:val="hybridMultilevel"/>
    <w:tmpl w:val="105E58A0"/>
    <w:lvl w:ilvl="0" w:tplc="EC9A8722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cs="Simplified Arabic Fixed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24"/>
  </w:num>
  <w:num w:numId="5">
    <w:abstractNumId w:val="2"/>
  </w:num>
  <w:num w:numId="6">
    <w:abstractNumId w:val="18"/>
  </w:num>
  <w:num w:numId="7">
    <w:abstractNumId w:val="4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1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9"/>
  </w:num>
  <w:num w:numId="18">
    <w:abstractNumId w:val="5"/>
  </w:num>
  <w:num w:numId="19">
    <w:abstractNumId w:val="6"/>
  </w:num>
  <w:num w:numId="20">
    <w:abstractNumId w:val="13"/>
  </w:num>
  <w:num w:numId="21">
    <w:abstractNumId w:val="28"/>
  </w:num>
  <w:num w:numId="22">
    <w:abstractNumId w:val="8"/>
  </w:num>
  <w:num w:numId="23">
    <w:abstractNumId w:val="25"/>
  </w:num>
  <w:num w:numId="24">
    <w:abstractNumId w:val="27"/>
  </w:num>
  <w:num w:numId="25">
    <w:abstractNumId w:val="23"/>
  </w:num>
  <w:num w:numId="26">
    <w:abstractNumId w:val="15"/>
  </w:num>
  <w:num w:numId="27">
    <w:abstractNumId w:val="3"/>
  </w:num>
  <w:num w:numId="28">
    <w:abstractNumId w:val="26"/>
  </w:num>
  <w:num w:numId="29">
    <w:abstractNumId w:val="1"/>
  </w:num>
  <w:num w:numId="30">
    <w:abstractNumId w:val="7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DF0"/>
    <w:rsid w:val="00001F0E"/>
    <w:rsid w:val="00006150"/>
    <w:rsid w:val="0001295B"/>
    <w:rsid w:val="00012B33"/>
    <w:rsid w:val="00014479"/>
    <w:rsid w:val="000144C7"/>
    <w:rsid w:val="000144FD"/>
    <w:rsid w:val="00015B5B"/>
    <w:rsid w:val="00017112"/>
    <w:rsid w:val="00017344"/>
    <w:rsid w:val="00021A02"/>
    <w:rsid w:val="00021D0F"/>
    <w:rsid w:val="0002406B"/>
    <w:rsid w:val="00025EDB"/>
    <w:rsid w:val="00026358"/>
    <w:rsid w:val="000263E4"/>
    <w:rsid w:val="00032221"/>
    <w:rsid w:val="00033393"/>
    <w:rsid w:val="00034B40"/>
    <w:rsid w:val="00035FAC"/>
    <w:rsid w:val="000372C2"/>
    <w:rsid w:val="00037747"/>
    <w:rsid w:val="00037A85"/>
    <w:rsid w:val="000441EF"/>
    <w:rsid w:val="00044FCB"/>
    <w:rsid w:val="00047A83"/>
    <w:rsid w:val="00047D4E"/>
    <w:rsid w:val="00051F90"/>
    <w:rsid w:val="00055088"/>
    <w:rsid w:val="00055260"/>
    <w:rsid w:val="00061390"/>
    <w:rsid w:val="0006174F"/>
    <w:rsid w:val="000619C8"/>
    <w:rsid w:val="00062C32"/>
    <w:rsid w:val="000647CD"/>
    <w:rsid w:val="00064946"/>
    <w:rsid w:val="00064A18"/>
    <w:rsid w:val="00066123"/>
    <w:rsid w:val="00067206"/>
    <w:rsid w:val="00071243"/>
    <w:rsid w:val="000734FF"/>
    <w:rsid w:val="000741EF"/>
    <w:rsid w:val="0008070D"/>
    <w:rsid w:val="000829B9"/>
    <w:rsid w:val="00084528"/>
    <w:rsid w:val="0009027A"/>
    <w:rsid w:val="000909C5"/>
    <w:rsid w:val="00094F8F"/>
    <w:rsid w:val="00095DD1"/>
    <w:rsid w:val="00097764"/>
    <w:rsid w:val="000A3496"/>
    <w:rsid w:val="000A45A0"/>
    <w:rsid w:val="000A5A0F"/>
    <w:rsid w:val="000A77BC"/>
    <w:rsid w:val="000B1911"/>
    <w:rsid w:val="000B1A12"/>
    <w:rsid w:val="000B2199"/>
    <w:rsid w:val="000B51B9"/>
    <w:rsid w:val="000B694E"/>
    <w:rsid w:val="000C1BAF"/>
    <w:rsid w:val="000C1EEF"/>
    <w:rsid w:val="000C3B2B"/>
    <w:rsid w:val="000C3FB5"/>
    <w:rsid w:val="000C40BD"/>
    <w:rsid w:val="000C515B"/>
    <w:rsid w:val="000C6C71"/>
    <w:rsid w:val="000C7A50"/>
    <w:rsid w:val="000D0A8B"/>
    <w:rsid w:val="000D226A"/>
    <w:rsid w:val="000D25DC"/>
    <w:rsid w:val="000D2C56"/>
    <w:rsid w:val="000D35BE"/>
    <w:rsid w:val="000D4327"/>
    <w:rsid w:val="000D44D7"/>
    <w:rsid w:val="000D55E1"/>
    <w:rsid w:val="000D5D17"/>
    <w:rsid w:val="000D5DAA"/>
    <w:rsid w:val="000D5E8B"/>
    <w:rsid w:val="000E006D"/>
    <w:rsid w:val="000E1BF8"/>
    <w:rsid w:val="000E1FCF"/>
    <w:rsid w:val="000E2CA4"/>
    <w:rsid w:val="000E2DC6"/>
    <w:rsid w:val="000E2E4E"/>
    <w:rsid w:val="000E634B"/>
    <w:rsid w:val="000F06EF"/>
    <w:rsid w:val="000F1653"/>
    <w:rsid w:val="000F23EF"/>
    <w:rsid w:val="000F290E"/>
    <w:rsid w:val="000F296D"/>
    <w:rsid w:val="000F39B9"/>
    <w:rsid w:val="000F7C58"/>
    <w:rsid w:val="0010035B"/>
    <w:rsid w:val="00101A6F"/>
    <w:rsid w:val="00102A58"/>
    <w:rsid w:val="00102FE0"/>
    <w:rsid w:val="00102FFF"/>
    <w:rsid w:val="001035D5"/>
    <w:rsid w:val="00103758"/>
    <w:rsid w:val="00105C4F"/>
    <w:rsid w:val="00106C4E"/>
    <w:rsid w:val="0011054D"/>
    <w:rsid w:val="00110748"/>
    <w:rsid w:val="001107D3"/>
    <w:rsid w:val="00110BA0"/>
    <w:rsid w:val="00112D3F"/>
    <w:rsid w:val="00112E0F"/>
    <w:rsid w:val="00113E5C"/>
    <w:rsid w:val="001145C3"/>
    <w:rsid w:val="00121A3A"/>
    <w:rsid w:val="00125005"/>
    <w:rsid w:val="001260D0"/>
    <w:rsid w:val="001265C4"/>
    <w:rsid w:val="00130FC3"/>
    <w:rsid w:val="001317F9"/>
    <w:rsid w:val="001330CC"/>
    <w:rsid w:val="0013445B"/>
    <w:rsid w:val="00135CD8"/>
    <w:rsid w:val="00136F40"/>
    <w:rsid w:val="00140654"/>
    <w:rsid w:val="00141258"/>
    <w:rsid w:val="0014165D"/>
    <w:rsid w:val="00141795"/>
    <w:rsid w:val="00144F6E"/>
    <w:rsid w:val="00147161"/>
    <w:rsid w:val="00147213"/>
    <w:rsid w:val="001477E3"/>
    <w:rsid w:val="001517E4"/>
    <w:rsid w:val="00151F32"/>
    <w:rsid w:val="00154DED"/>
    <w:rsid w:val="0015794E"/>
    <w:rsid w:val="00160212"/>
    <w:rsid w:val="00160B63"/>
    <w:rsid w:val="0016208B"/>
    <w:rsid w:val="001638E1"/>
    <w:rsid w:val="00163B4F"/>
    <w:rsid w:val="00164F24"/>
    <w:rsid w:val="00166BB0"/>
    <w:rsid w:val="00170C86"/>
    <w:rsid w:val="0017215E"/>
    <w:rsid w:val="001748C6"/>
    <w:rsid w:val="00177BA7"/>
    <w:rsid w:val="00180E9F"/>
    <w:rsid w:val="00182528"/>
    <w:rsid w:val="0018334A"/>
    <w:rsid w:val="001842F7"/>
    <w:rsid w:val="00184822"/>
    <w:rsid w:val="00184C8A"/>
    <w:rsid w:val="00185E16"/>
    <w:rsid w:val="00186812"/>
    <w:rsid w:val="00186963"/>
    <w:rsid w:val="00186EA7"/>
    <w:rsid w:val="001876AB"/>
    <w:rsid w:val="001917DC"/>
    <w:rsid w:val="00192F55"/>
    <w:rsid w:val="00193632"/>
    <w:rsid w:val="00193B04"/>
    <w:rsid w:val="00194861"/>
    <w:rsid w:val="00194BE7"/>
    <w:rsid w:val="0019502F"/>
    <w:rsid w:val="001951E8"/>
    <w:rsid w:val="0019567E"/>
    <w:rsid w:val="00196F96"/>
    <w:rsid w:val="00197530"/>
    <w:rsid w:val="001A087E"/>
    <w:rsid w:val="001A1878"/>
    <w:rsid w:val="001A2E92"/>
    <w:rsid w:val="001A644D"/>
    <w:rsid w:val="001A65C9"/>
    <w:rsid w:val="001A7C0C"/>
    <w:rsid w:val="001A7FF9"/>
    <w:rsid w:val="001B0615"/>
    <w:rsid w:val="001B0C2F"/>
    <w:rsid w:val="001B1301"/>
    <w:rsid w:val="001B1D47"/>
    <w:rsid w:val="001B3A54"/>
    <w:rsid w:val="001B4066"/>
    <w:rsid w:val="001B475C"/>
    <w:rsid w:val="001B51F2"/>
    <w:rsid w:val="001B66D1"/>
    <w:rsid w:val="001B7069"/>
    <w:rsid w:val="001C52D7"/>
    <w:rsid w:val="001C5464"/>
    <w:rsid w:val="001D03BD"/>
    <w:rsid w:val="001D0C5F"/>
    <w:rsid w:val="001D18F2"/>
    <w:rsid w:val="001D5A4B"/>
    <w:rsid w:val="001D6170"/>
    <w:rsid w:val="001D6682"/>
    <w:rsid w:val="001D6B26"/>
    <w:rsid w:val="001E12CF"/>
    <w:rsid w:val="001E2717"/>
    <w:rsid w:val="001E4475"/>
    <w:rsid w:val="001E552A"/>
    <w:rsid w:val="001E6E44"/>
    <w:rsid w:val="001E6E62"/>
    <w:rsid w:val="001E73E2"/>
    <w:rsid w:val="001F09D6"/>
    <w:rsid w:val="001F28D5"/>
    <w:rsid w:val="001F2B6F"/>
    <w:rsid w:val="001F3FC9"/>
    <w:rsid w:val="001F480C"/>
    <w:rsid w:val="001F564B"/>
    <w:rsid w:val="001F702C"/>
    <w:rsid w:val="001F77D5"/>
    <w:rsid w:val="001F7B49"/>
    <w:rsid w:val="001F7F41"/>
    <w:rsid w:val="002004F9"/>
    <w:rsid w:val="00201C5C"/>
    <w:rsid w:val="00202659"/>
    <w:rsid w:val="002029E1"/>
    <w:rsid w:val="00203556"/>
    <w:rsid w:val="00204EF9"/>
    <w:rsid w:val="002056B9"/>
    <w:rsid w:val="00206504"/>
    <w:rsid w:val="0020743C"/>
    <w:rsid w:val="002101EF"/>
    <w:rsid w:val="002105D9"/>
    <w:rsid w:val="00211D3C"/>
    <w:rsid w:val="00213234"/>
    <w:rsid w:val="002143E2"/>
    <w:rsid w:val="002145CD"/>
    <w:rsid w:val="00214F19"/>
    <w:rsid w:val="002155C9"/>
    <w:rsid w:val="0021561E"/>
    <w:rsid w:val="00215B3E"/>
    <w:rsid w:val="002168D9"/>
    <w:rsid w:val="00217E0D"/>
    <w:rsid w:val="002211A8"/>
    <w:rsid w:val="00223D3B"/>
    <w:rsid w:val="00224ABE"/>
    <w:rsid w:val="0022509F"/>
    <w:rsid w:val="0022523B"/>
    <w:rsid w:val="00226D9F"/>
    <w:rsid w:val="002271B9"/>
    <w:rsid w:val="0023193F"/>
    <w:rsid w:val="00232C78"/>
    <w:rsid w:val="00232EDE"/>
    <w:rsid w:val="00233C49"/>
    <w:rsid w:val="00233CC3"/>
    <w:rsid w:val="00236CDD"/>
    <w:rsid w:val="00236CFF"/>
    <w:rsid w:val="00236E0E"/>
    <w:rsid w:val="00236E6A"/>
    <w:rsid w:val="00237432"/>
    <w:rsid w:val="002400ED"/>
    <w:rsid w:val="00242CC2"/>
    <w:rsid w:val="00245080"/>
    <w:rsid w:val="00245105"/>
    <w:rsid w:val="00245940"/>
    <w:rsid w:val="0024689F"/>
    <w:rsid w:val="002468D1"/>
    <w:rsid w:val="00246BB2"/>
    <w:rsid w:val="00247FFC"/>
    <w:rsid w:val="00250797"/>
    <w:rsid w:val="002507D5"/>
    <w:rsid w:val="00250807"/>
    <w:rsid w:val="002511ED"/>
    <w:rsid w:val="00252376"/>
    <w:rsid w:val="0025274A"/>
    <w:rsid w:val="00256701"/>
    <w:rsid w:val="002617A7"/>
    <w:rsid w:val="0026451C"/>
    <w:rsid w:val="00265548"/>
    <w:rsid w:val="00265C4E"/>
    <w:rsid w:val="00270B48"/>
    <w:rsid w:val="00271873"/>
    <w:rsid w:val="00271C4D"/>
    <w:rsid w:val="00272771"/>
    <w:rsid w:val="00273D8E"/>
    <w:rsid w:val="002745AA"/>
    <w:rsid w:val="0027555A"/>
    <w:rsid w:val="0027559A"/>
    <w:rsid w:val="00275CDB"/>
    <w:rsid w:val="002766D0"/>
    <w:rsid w:val="00276CF2"/>
    <w:rsid w:val="00276DC5"/>
    <w:rsid w:val="0028177B"/>
    <w:rsid w:val="00283CD3"/>
    <w:rsid w:val="002844EA"/>
    <w:rsid w:val="00285292"/>
    <w:rsid w:val="00285FF6"/>
    <w:rsid w:val="002907CB"/>
    <w:rsid w:val="00290919"/>
    <w:rsid w:val="0029349F"/>
    <w:rsid w:val="002952D6"/>
    <w:rsid w:val="00295D8D"/>
    <w:rsid w:val="00297178"/>
    <w:rsid w:val="002976A9"/>
    <w:rsid w:val="00297A0A"/>
    <w:rsid w:val="002A0679"/>
    <w:rsid w:val="002A13E7"/>
    <w:rsid w:val="002A43ED"/>
    <w:rsid w:val="002A44D2"/>
    <w:rsid w:val="002A7419"/>
    <w:rsid w:val="002B166F"/>
    <w:rsid w:val="002B2EE1"/>
    <w:rsid w:val="002B3388"/>
    <w:rsid w:val="002B3DDF"/>
    <w:rsid w:val="002B7D00"/>
    <w:rsid w:val="002C1CC4"/>
    <w:rsid w:val="002C205B"/>
    <w:rsid w:val="002C37FC"/>
    <w:rsid w:val="002C597D"/>
    <w:rsid w:val="002C67E3"/>
    <w:rsid w:val="002C79F4"/>
    <w:rsid w:val="002D108F"/>
    <w:rsid w:val="002D2E20"/>
    <w:rsid w:val="002D4806"/>
    <w:rsid w:val="002D6387"/>
    <w:rsid w:val="002D671C"/>
    <w:rsid w:val="002D7470"/>
    <w:rsid w:val="002D7790"/>
    <w:rsid w:val="002E5129"/>
    <w:rsid w:val="002E6C53"/>
    <w:rsid w:val="002F21FF"/>
    <w:rsid w:val="002F2DC1"/>
    <w:rsid w:val="002F361E"/>
    <w:rsid w:val="002F4448"/>
    <w:rsid w:val="002F6604"/>
    <w:rsid w:val="002F72D8"/>
    <w:rsid w:val="00302775"/>
    <w:rsid w:val="00302BE2"/>
    <w:rsid w:val="00307E8B"/>
    <w:rsid w:val="003102FF"/>
    <w:rsid w:val="003106DC"/>
    <w:rsid w:val="003107DC"/>
    <w:rsid w:val="00311B95"/>
    <w:rsid w:val="00312482"/>
    <w:rsid w:val="00313037"/>
    <w:rsid w:val="00313F2E"/>
    <w:rsid w:val="00314889"/>
    <w:rsid w:val="003220B0"/>
    <w:rsid w:val="00322F79"/>
    <w:rsid w:val="00327E22"/>
    <w:rsid w:val="00330A2E"/>
    <w:rsid w:val="00333D7D"/>
    <w:rsid w:val="003364D4"/>
    <w:rsid w:val="003370B1"/>
    <w:rsid w:val="00337385"/>
    <w:rsid w:val="003373C1"/>
    <w:rsid w:val="0034028F"/>
    <w:rsid w:val="003418F3"/>
    <w:rsid w:val="00346C8B"/>
    <w:rsid w:val="00350CE7"/>
    <w:rsid w:val="003511BF"/>
    <w:rsid w:val="00353417"/>
    <w:rsid w:val="003578BF"/>
    <w:rsid w:val="00360436"/>
    <w:rsid w:val="00360E37"/>
    <w:rsid w:val="003621B5"/>
    <w:rsid w:val="00362510"/>
    <w:rsid w:val="00363FC9"/>
    <w:rsid w:val="00363FEA"/>
    <w:rsid w:val="00367B38"/>
    <w:rsid w:val="00370B08"/>
    <w:rsid w:val="00371E08"/>
    <w:rsid w:val="00372E0B"/>
    <w:rsid w:val="00373DC9"/>
    <w:rsid w:val="00380694"/>
    <w:rsid w:val="00383B09"/>
    <w:rsid w:val="0038558A"/>
    <w:rsid w:val="00385BEB"/>
    <w:rsid w:val="003866FF"/>
    <w:rsid w:val="0039158D"/>
    <w:rsid w:val="0039337E"/>
    <w:rsid w:val="003A01F7"/>
    <w:rsid w:val="003A37E9"/>
    <w:rsid w:val="003A4EB6"/>
    <w:rsid w:val="003B0880"/>
    <w:rsid w:val="003B10D7"/>
    <w:rsid w:val="003B35CA"/>
    <w:rsid w:val="003B5BFB"/>
    <w:rsid w:val="003B70ED"/>
    <w:rsid w:val="003B7A26"/>
    <w:rsid w:val="003C2948"/>
    <w:rsid w:val="003C42A9"/>
    <w:rsid w:val="003C701E"/>
    <w:rsid w:val="003D06E6"/>
    <w:rsid w:val="003D128A"/>
    <w:rsid w:val="003D1AEF"/>
    <w:rsid w:val="003D3671"/>
    <w:rsid w:val="003D3A07"/>
    <w:rsid w:val="003D4630"/>
    <w:rsid w:val="003D6193"/>
    <w:rsid w:val="003E01DA"/>
    <w:rsid w:val="003E0CBA"/>
    <w:rsid w:val="003E1413"/>
    <w:rsid w:val="003E3162"/>
    <w:rsid w:val="003E4775"/>
    <w:rsid w:val="003E5FC9"/>
    <w:rsid w:val="003E6F7F"/>
    <w:rsid w:val="004012F9"/>
    <w:rsid w:val="00401C12"/>
    <w:rsid w:val="00402DC7"/>
    <w:rsid w:val="00404C6F"/>
    <w:rsid w:val="0040630D"/>
    <w:rsid w:val="00406D72"/>
    <w:rsid w:val="00407E98"/>
    <w:rsid w:val="0041007D"/>
    <w:rsid w:val="0041101D"/>
    <w:rsid w:val="00411360"/>
    <w:rsid w:val="0041396D"/>
    <w:rsid w:val="004147C3"/>
    <w:rsid w:val="00415D8D"/>
    <w:rsid w:val="00417384"/>
    <w:rsid w:val="00422E17"/>
    <w:rsid w:val="004230BF"/>
    <w:rsid w:val="004233CC"/>
    <w:rsid w:val="00423F75"/>
    <w:rsid w:val="0043158E"/>
    <w:rsid w:val="004328C2"/>
    <w:rsid w:val="00432CEB"/>
    <w:rsid w:val="0043413C"/>
    <w:rsid w:val="00434756"/>
    <w:rsid w:val="00437404"/>
    <w:rsid w:val="00440437"/>
    <w:rsid w:val="00440685"/>
    <w:rsid w:val="00443FFB"/>
    <w:rsid w:val="00446305"/>
    <w:rsid w:val="0045051B"/>
    <w:rsid w:val="00451165"/>
    <w:rsid w:val="004514AF"/>
    <w:rsid w:val="00451A1E"/>
    <w:rsid w:val="00454500"/>
    <w:rsid w:val="00454E3E"/>
    <w:rsid w:val="0045640A"/>
    <w:rsid w:val="0045733A"/>
    <w:rsid w:val="00457EA8"/>
    <w:rsid w:val="00460A2A"/>
    <w:rsid w:val="00460BB3"/>
    <w:rsid w:val="00461AD5"/>
    <w:rsid w:val="00462F6F"/>
    <w:rsid w:val="00463BE9"/>
    <w:rsid w:val="00464EE4"/>
    <w:rsid w:val="0046590D"/>
    <w:rsid w:val="00465ED8"/>
    <w:rsid w:val="00467A05"/>
    <w:rsid w:val="004705AD"/>
    <w:rsid w:val="00472421"/>
    <w:rsid w:val="00475D76"/>
    <w:rsid w:val="004765BA"/>
    <w:rsid w:val="00477EDA"/>
    <w:rsid w:val="004806F0"/>
    <w:rsid w:val="004815E3"/>
    <w:rsid w:val="004819D9"/>
    <w:rsid w:val="00485C2E"/>
    <w:rsid w:val="004861D1"/>
    <w:rsid w:val="00486FA9"/>
    <w:rsid w:val="00487C56"/>
    <w:rsid w:val="00487D5D"/>
    <w:rsid w:val="0049219D"/>
    <w:rsid w:val="00494C4B"/>
    <w:rsid w:val="00494D76"/>
    <w:rsid w:val="0049568A"/>
    <w:rsid w:val="00496F4E"/>
    <w:rsid w:val="004974CE"/>
    <w:rsid w:val="004A0078"/>
    <w:rsid w:val="004A0BBD"/>
    <w:rsid w:val="004A0E4F"/>
    <w:rsid w:val="004A0F6D"/>
    <w:rsid w:val="004A0F89"/>
    <w:rsid w:val="004A3FA3"/>
    <w:rsid w:val="004A41C8"/>
    <w:rsid w:val="004A635A"/>
    <w:rsid w:val="004A7F9C"/>
    <w:rsid w:val="004B28A9"/>
    <w:rsid w:val="004B362C"/>
    <w:rsid w:val="004B4F12"/>
    <w:rsid w:val="004B5111"/>
    <w:rsid w:val="004B5F6D"/>
    <w:rsid w:val="004C3570"/>
    <w:rsid w:val="004D0856"/>
    <w:rsid w:val="004D283A"/>
    <w:rsid w:val="004D296D"/>
    <w:rsid w:val="004D2B04"/>
    <w:rsid w:val="004D3A3D"/>
    <w:rsid w:val="004D4773"/>
    <w:rsid w:val="004D4855"/>
    <w:rsid w:val="004D789F"/>
    <w:rsid w:val="004D7E61"/>
    <w:rsid w:val="004E1735"/>
    <w:rsid w:val="004E215A"/>
    <w:rsid w:val="004E35DD"/>
    <w:rsid w:val="004E4EE7"/>
    <w:rsid w:val="004E600F"/>
    <w:rsid w:val="004E624D"/>
    <w:rsid w:val="004E6E2B"/>
    <w:rsid w:val="004E73A1"/>
    <w:rsid w:val="004F15A6"/>
    <w:rsid w:val="004F1C73"/>
    <w:rsid w:val="004F4CB3"/>
    <w:rsid w:val="004F546F"/>
    <w:rsid w:val="00500469"/>
    <w:rsid w:val="00503AD8"/>
    <w:rsid w:val="00504A4F"/>
    <w:rsid w:val="00505A5D"/>
    <w:rsid w:val="00506F75"/>
    <w:rsid w:val="0050708F"/>
    <w:rsid w:val="00507ADC"/>
    <w:rsid w:val="00507E96"/>
    <w:rsid w:val="005111A4"/>
    <w:rsid w:val="00511FB7"/>
    <w:rsid w:val="00512797"/>
    <w:rsid w:val="00512976"/>
    <w:rsid w:val="005129EB"/>
    <w:rsid w:val="00513570"/>
    <w:rsid w:val="00513DBF"/>
    <w:rsid w:val="0051416C"/>
    <w:rsid w:val="0051532A"/>
    <w:rsid w:val="00516851"/>
    <w:rsid w:val="005235A8"/>
    <w:rsid w:val="00526B90"/>
    <w:rsid w:val="0052787D"/>
    <w:rsid w:val="00527CD0"/>
    <w:rsid w:val="00527E4C"/>
    <w:rsid w:val="00533980"/>
    <w:rsid w:val="005344D5"/>
    <w:rsid w:val="005345D3"/>
    <w:rsid w:val="005347D9"/>
    <w:rsid w:val="005353AC"/>
    <w:rsid w:val="00535E6A"/>
    <w:rsid w:val="00536131"/>
    <w:rsid w:val="00536F72"/>
    <w:rsid w:val="005379F0"/>
    <w:rsid w:val="0054016A"/>
    <w:rsid w:val="0054207E"/>
    <w:rsid w:val="00543FC3"/>
    <w:rsid w:val="0054475F"/>
    <w:rsid w:val="00544F4E"/>
    <w:rsid w:val="00546664"/>
    <w:rsid w:val="005468AE"/>
    <w:rsid w:val="00551304"/>
    <w:rsid w:val="005516B0"/>
    <w:rsid w:val="00552F49"/>
    <w:rsid w:val="00553160"/>
    <w:rsid w:val="00553806"/>
    <w:rsid w:val="00553C55"/>
    <w:rsid w:val="00554296"/>
    <w:rsid w:val="0055750F"/>
    <w:rsid w:val="00563192"/>
    <w:rsid w:val="00563228"/>
    <w:rsid w:val="00563C46"/>
    <w:rsid w:val="00564A1B"/>
    <w:rsid w:val="005666D1"/>
    <w:rsid w:val="00567376"/>
    <w:rsid w:val="00567EE7"/>
    <w:rsid w:val="005723BA"/>
    <w:rsid w:val="00572830"/>
    <w:rsid w:val="00572A50"/>
    <w:rsid w:val="0057393F"/>
    <w:rsid w:val="00575533"/>
    <w:rsid w:val="00575A55"/>
    <w:rsid w:val="00575BF8"/>
    <w:rsid w:val="00575E00"/>
    <w:rsid w:val="0057615D"/>
    <w:rsid w:val="00576754"/>
    <w:rsid w:val="005768D8"/>
    <w:rsid w:val="005768F7"/>
    <w:rsid w:val="005769BD"/>
    <w:rsid w:val="00582173"/>
    <w:rsid w:val="00582AFC"/>
    <w:rsid w:val="00583DF8"/>
    <w:rsid w:val="0058718B"/>
    <w:rsid w:val="005872AB"/>
    <w:rsid w:val="00592161"/>
    <w:rsid w:val="00596AD0"/>
    <w:rsid w:val="00597731"/>
    <w:rsid w:val="005A052C"/>
    <w:rsid w:val="005A1748"/>
    <w:rsid w:val="005A1B9B"/>
    <w:rsid w:val="005A245B"/>
    <w:rsid w:val="005A7910"/>
    <w:rsid w:val="005B0834"/>
    <w:rsid w:val="005B122D"/>
    <w:rsid w:val="005B3595"/>
    <w:rsid w:val="005B3F8C"/>
    <w:rsid w:val="005B450F"/>
    <w:rsid w:val="005B56EA"/>
    <w:rsid w:val="005B60CE"/>
    <w:rsid w:val="005B689A"/>
    <w:rsid w:val="005C060D"/>
    <w:rsid w:val="005C1D80"/>
    <w:rsid w:val="005C1F4D"/>
    <w:rsid w:val="005C4DCA"/>
    <w:rsid w:val="005C547D"/>
    <w:rsid w:val="005C5CA2"/>
    <w:rsid w:val="005C5EF6"/>
    <w:rsid w:val="005D2327"/>
    <w:rsid w:val="005D2ACD"/>
    <w:rsid w:val="005D3D56"/>
    <w:rsid w:val="005D5358"/>
    <w:rsid w:val="005D5FA5"/>
    <w:rsid w:val="005D727C"/>
    <w:rsid w:val="005D731E"/>
    <w:rsid w:val="005D7545"/>
    <w:rsid w:val="005D7AB6"/>
    <w:rsid w:val="005E024A"/>
    <w:rsid w:val="005E2837"/>
    <w:rsid w:val="005E6AC3"/>
    <w:rsid w:val="005F06CC"/>
    <w:rsid w:val="005F36FF"/>
    <w:rsid w:val="005F4387"/>
    <w:rsid w:val="005F49B3"/>
    <w:rsid w:val="005F778E"/>
    <w:rsid w:val="005F7F3D"/>
    <w:rsid w:val="006000F1"/>
    <w:rsid w:val="00600508"/>
    <w:rsid w:val="00600AAA"/>
    <w:rsid w:val="00600C72"/>
    <w:rsid w:val="00600CAD"/>
    <w:rsid w:val="00601F5A"/>
    <w:rsid w:val="0060476B"/>
    <w:rsid w:val="00606EB2"/>
    <w:rsid w:val="00606F7F"/>
    <w:rsid w:val="006071C3"/>
    <w:rsid w:val="006106E9"/>
    <w:rsid w:val="0061183F"/>
    <w:rsid w:val="006127F1"/>
    <w:rsid w:val="0061419A"/>
    <w:rsid w:val="00615A0C"/>
    <w:rsid w:val="006176F9"/>
    <w:rsid w:val="006231A8"/>
    <w:rsid w:val="00623677"/>
    <w:rsid w:val="00623F8C"/>
    <w:rsid w:val="00624DC9"/>
    <w:rsid w:val="00625984"/>
    <w:rsid w:val="006279A8"/>
    <w:rsid w:val="006300B5"/>
    <w:rsid w:val="00630DCE"/>
    <w:rsid w:val="00631FB7"/>
    <w:rsid w:val="006359A2"/>
    <w:rsid w:val="006377C8"/>
    <w:rsid w:val="00645F69"/>
    <w:rsid w:val="0065031B"/>
    <w:rsid w:val="00650669"/>
    <w:rsid w:val="00652C7B"/>
    <w:rsid w:val="006530AE"/>
    <w:rsid w:val="006574C5"/>
    <w:rsid w:val="00657713"/>
    <w:rsid w:val="00662602"/>
    <w:rsid w:val="0066291E"/>
    <w:rsid w:val="00662B4E"/>
    <w:rsid w:val="006658AE"/>
    <w:rsid w:val="00665B78"/>
    <w:rsid w:val="00666109"/>
    <w:rsid w:val="006726EC"/>
    <w:rsid w:val="00674155"/>
    <w:rsid w:val="00675562"/>
    <w:rsid w:val="006757FD"/>
    <w:rsid w:val="00675E2F"/>
    <w:rsid w:val="0067643D"/>
    <w:rsid w:val="006812BE"/>
    <w:rsid w:val="00681518"/>
    <w:rsid w:val="00681716"/>
    <w:rsid w:val="00682976"/>
    <w:rsid w:val="00683294"/>
    <w:rsid w:val="00684832"/>
    <w:rsid w:val="00685598"/>
    <w:rsid w:val="00685E5D"/>
    <w:rsid w:val="006919BC"/>
    <w:rsid w:val="006935BE"/>
    <w:rsid w:val="00694527"/>
    <w:rsid w:val="00697F85"/>
    <w:rsid w:val="006A0050"/>
    <w:rsid w:val="006A0671"/>
    <w:rsid w:val="006A1FA9"/>
    <w:rsid w:val="006A3C42"/>
    <w:rsid w:val="006A4460"/>
    <w:rsid w:val="006A5BB8"/>
    <w:rsid w:val="006B0AE7"/>
    <w:rsid w:val="006B4DE8"/>
    <w:rsid w:val="006C042D"/>
    <w:rsid w:val="006C0DF0"/>
    <w:rsid w:val="006C0EA4"/>
    <w:rsid w:val="006C27FF"/>
    <w:rsid w:val="006C442D"/>
    <w:rsid w:val="006C4AC7"/>
    <w:rsid w:val="006C4D1B"/>
    <w:rsid w:val="006C6206"/>
    <w:rsid w:val="006C79FB"/>
    <w:rsid w:val="006D591D"/>
    <w:rsid w:val="006D5C03"/>
    <w:rsid w:val="006D6195"/>
    <w:rsid w:val="006D6C01"/>
    <w:rsid w:val="006D6C84"/>
    <w:rsid w:val="006E061A"/>
    <w:rsid w:val="006E6746"/>
    <w:rsid w:val="006F06EE"/>
    <w:rsid w:val="006F0D8E"/>
    <w:rsid w:val="006F1679"/>
    <w:rsid w:val="006F28A4"/>
    <w:rsid w:val="006F4C85"/>
    <w:rsid w:val="006F6247"/>
    <w:rsid w:val="007001CB"/>
    <w:rsid w:val="007018AF"/>
    <w:rsid w:val="007059D1"/>
    <w:rsid w:val="0071186E"/>
    <w:rsid w:val="00711875"/>
    <w:rsid w:val="007125E7"/>
    <w:rsid w:val="00712DDA"/>
    <w:rsid w:val="007133DA"/>
    <w:rsid w:val="007155AD"/>
    <w:rsid w:val="00723E0C"/>
    <w:rsid w:val="00724526"/>
    <w:rsid w:val="007247CA"/>
    <w:rsid w:val="00724C47"/>
    <w:rsid w:val="00724DBF"/>
    <w:rsid w:val="00726137"/>
    <w:rsid w:val="00727445"/>
    <w:rsid w:val="00730FE8"/>
    <w:rsid w:val="00731A4F"/>
    <w:rsid w:val="007372FD"/>
    <w:rsid w:val="007375D6"/>
    <w:rsid w:val="00742F3C"/>
    <w:rsid w:val="007437E5"/>
    <w:rsid w:val="00746F0D"/>
    <w:rsid w:val="00747530"/>
    <w:rsid w:val="007563A9"/>
    <w:rsid w:val="00760231"/>
    <w:rsid w:val="00760247"/>
    <w:rsid w:val="0076142C"/>
    <w:rsid w:val="00762ECB"/>
    <w:rsid w:val="007644B8"/>
    <w:rsid w:val="00765101"/>
    <w:rsid w:val="00767989"/>
    <w:rsid w:val="00771D68"/>
    <w:rsid w:val="00772E3C"/>
    <w:rsid w:val="00776136"/>
    <w:rsid w:val="007763D1"/>
    <w:rsid w:val="00777470"/>
    <w:rsid w:val="00777E53"/>
    <w:rsid w:val="00781E76"/>
    <w:rsid w:val="00782040"/>
    <w:rsid w:val="00782BCA"/>
    <w:rsid w:val="00782ECB"/>
    <w:rsid w:val="007849C7"/>
    <w:rsid w:val="00785391"/>
    <w:rsid w:val="007869AE"/>
    <w:rsid w:val="007910F3"/>
    <w:rsid w:val="007912C6"/>
    <w:rsid w:val="00792096"/>
    <w:rsid w:val="00793D68"/>
    <w:rsid w:val="0079628C"/>
    <w:rsid w:val="007965A0"/>
    <w:rsid w:val="00797435"/>
    <w:rsid w:val="007A0780"/>
    <w:rsid w:val="007A0AB8"/>
    <w:rsid w:val="007A3D75"/>
    <w:rsid w:val="007A7639"/>
    <w:rsid w:val="007B257E"/>
    <w:rsid w:val="007B37E7"/>
    <w:rsid w:val="007B46D6"/>
    <w:rsid w:val="007B7F3F"/>
    <w:rsid w:val="007C17BD"/>
    <w:rsid w:val="007C4625"/>
    <w:rsid w:val="007C4FAE"/>
    <w:rsid w:val="007C5362"/>
    <w:rsid w:val="007C5A59"/>
    <w:rsid w:val="007C6C78"/>
    <w:rsid w:val="007D191C"/>
    <w:rsid w:val="007D6B95"/>
    <w:rsid w:val="007D7D8E"/>
    <w:rsid w:val="007E1B19"/>
    <w:rsid w:val="007E2D1D"/>
    <w:rsid w:val="007E3AF4"/>
    <w:rsid w:val="007E539A"/>
    <w:rsid w:val="007F151F"/>
    <w:rsid w:val="007F7F13"/>
    <w:rsid w:val="00800AF2"/>
    <w:rsid w:val="00801113"/>
    <w:rsid w:val="008049E1"/>
    <w:rsid w:val="008056BD"/>
    <w:rsid w:val="00806476"/>
    <w:rsid w:val="00813D8F"/>
    <w:rsid w:val="00814462"/>
    <w:rsid w:val="00815EFE"/>
    <w:rsid w:val="008200D7"/>
    <w:rsid w:val="00820BBB"/>
    <w:rsid w:val="00822D33"/>
    <w:rsid w:val="00824B21"/>
    <w:rsid w:val="00826F28"/>
    <w:rsid w:val="008272BE"/>
    <w:rsid w:val="008306AD"/>
    <w:rsid w:val="0083149E"/>
    <w:rsid w:val="008328E5"/>
    <w:rsid w:val="00834608"/>
    <w:rsid w:val="00836C3B"/>
    <w:rsid w:val="00842C8C"/>
    <w:rsid w:val="00842E7B"/>
    <w:rsid w:val="00845453"/>
    <w:rsid w:val="0084671A"/>
    <w:rsid w:val="00846DE0"/>
    <w:rsid w:val="008511AF"/>
    <w:rsid w:val="00852953"/>
    <w:rsid w:val="008536A3"/>
    <w:rsid w:val="008557AC"/>
    <w:rsid w:val="00860C0B"/>
    <w:rsid w:val="00863366"/>
    <w:rsid w:val="00863C40"/>
    <w:rsid w:val="00864FAA"/>
    <w:rsid w:val="00867110"/>
    <w:rsid w:val="00867151"/>
    <w:rsid w:val="008676CD"/>
    <w:rsid w:val="008679D1"/>
    <w:rsid w:val="00874C80"/>
    <w:rsid w:val="008813C2"/>
    <w:rsid w:val="00881F13"/>
    <w:rsid w:val="00882F8E"/>
    <w:rsid w:val="0088364C"/>
    <w:rsid w:val="00883D03"/>
    <w:rsid w:val="00884350"/>
    <w:rsid w:val="00885DCE"/>
    <w:rsid w:val="00887A69"/>
    <w:rsid w:val="00891704"/>
    <w:rsid w:val="00897B3E"/>
    <w:rsid w:val="00897FA9"/>
    <w:rsid w:val="008A127E"/>
    <w:rsid w:val="008A32A9"/>
    <w:rsid w:val="008A45A7"/>
    <w:rsid w:val="008A5564"/>
    <w:rsid w:val="008A57D9"/>
    <w:rsid w:val="008A6A02"/>
    <w:rsid w:val="008A6CD7"/>
    <w:rsid w:val="008A78AC"/>
    <w:rsid w:val="008A7C53"/>
    <w:rsid w:val="008B231A"/>
    <w:rsid w:val="008B2ACC"/>
    <w:rsid w:val="008B2EE0"/>
    <w:rsid w:val="008B6851"/>
    <w:rsid w:val="008B7377"/>
    <w:rsid w:val="008C0D40"/>
    <w:rsid w:val="008C1437"/>
    <w:rsid w:val="008C1832"/>
    <w:rsid w:val="008C2609"/>
    <w:rsid w:val="008C2B1C"/>
    <w:rsid w:val="008C675B"/>
    <w:rsid w:val="008C699D"/>
    <w:rsid w:val="008D0AFA"/>
    <w:rsid w:val="008D2C7B"/>
    <w:rsid w:val="008D3AAC"/>
    <w:rsid w:val="008D6685"/>
    <w:rsid w:val="008E00E3"/>
    <w:rsid w:val="008E027D"/>
    <w:rsid w:val="008E0CAB"/>
    <w:rsid w:val="008E1FE7"/>
    <w:rsid w:val="008F0C28"/>
    <w:rsid w:val="008F2253"/>
    <w:rsid w:val="008F35DF"/>
    <w:rsid w:val="008F4944"/>
    <w:rsid w:val="008F5F7A"/>
    <w:rsid w:val="008F5F85"/>
    <w:rsid w:val="00900398"/>
    <w:rsid w:val="0090047D"/>
    <w:rsid w:val="00900638"/>
    <w:rsid w:val="00901D65"/>
    <w:rsid w:val="00903EF9"/>
    <w:rsid w:val="009056C7"/>
    <w:rsid w:val="00906715"/>
    <w:rsid w:val="00911A96"/>
    <w:rsid w:val="00914D37"/>
    <w:rsid w:val="00914D38"/>
    <w:rsid w:val="00917693"/>
    <w:rsid w:val="00920CBD"/>
    <w:rsid w:val="00921097"/>
    <w:rsid w:val="0092238B"/>
    <w:rsid w:val="0092290E"/>
    <w:rsid w:val="00923A32"/>
    <w:rsid w:val="00923EEE"/>
    <w:rsid w:val="00923F19"/>
    <w:rsid w:val="00924EB1"/>
    <w:rsid w:val="0092625D"/>
    <w:rsid w:val="0093039E"/>
    <w:rsid w:val="00930978"/>
    <w:rsid w:val="00934AD6"/>
    <w:rsid w:val="00935DA3"/>
    <w:rsid w:val="009362C0"/>
    <w:rsid w:val="00940D13"/>
    <w:rsid w:val="009412E8"/>
    <w:rsid w:val="00941962"/>
    <w:rsid w:val="00941AE3"/>
    <w:rsid w:val="00941B41"/>
    <w:rsid w:val="009436E2"/>
    <w:rsid w:val="00944C19"/>
    <w:rsid w:val="00944EBA"/>
    <w:rsid w:val="00946AC1"/>
    <w:rsid w:val="00946F54"/>
    <w:rsid w:val="00950055"/>
    <w:rsid w:val="0095008B"/>
    <w:rsid w:val="0095046B"/>
    <w:rsid w:val="00951FBC"/>
    <w:rsid w:val="00954C8D"/>
    <w:rsid w:val="00955772"/>
    <w:rsid w:val="00955964"/>
    <w:rsid w:val="00955DCF"/>
    <w:rsid w:val="00957ABF"/>
    <w:rsid w:val="00960D59"/>
    <w:rsid w:val="00961B1A"/>
    <w:rsid w:val="00962BBC"/>
    <w:rsid w:val="0096371A"/>
    <w:rsid w:val="00963901"/>
    <w:rsid w:val="00964561"/>
    <w:rsid w:val="00964E20"/>
    <w:rsid w:val="009657E2"/>
    <w:rsid w:val="00965B1A"/>
    <w:rsid w:val="00966567"/>
    <w:rsid w:val="00971DAF"/>
    <w:rsid w:val="00974D66"/>
    <w:rsid w:val="0097761F"/>
    <w:rsid w:val="00985950"/>
    <w:rsid w:val="009907F8"/>
    <w:rsid w:val="00990CB5"/>
    <w:rsid w:val="00995618"/>
    <w:rsid w:val="00995874"/>
    <w:rsid w:val="00996C4C"/>
    <w:rsid w:val="00997547"/>
    <w:rsid w:val="00997FED"/>
    <w:rsid w:val="009A0C1F"/>
    <w:rsid w:val="009A0D24"/>
    <w:rsid w:val="009A15ED"/>
    <w:rsid w:val="009A1E6C"/>
    <w:rsid w:val="009A41EE"/>
    <w:rsid w:val="009A4CFB"/>
    <w:rsid w:val="009A6361"/>
    <w:rsid w:val="009A6578"/>
    <w:rsid w:val="009A6B6D"/>
    <w:rsid w:val="009A6E2E"/>
    <w:rsid w:val="009B1279"/>
    <w:rsid w:val="009B26D8"/>
    <w:rsid w:val="009B39FD"/>
    <w:rsid w:val="009B5677"/>
    <w:rsid w:val="009C42AC"/>
    <w:rsid w:val="009C62F2"/>
    <w:rsid w:val="009C6681"/>
    <w:rsid w:val="009C7AF3"/>
    <w:rsid w:val="009D0077"/>
    <w:rsid w:val="009D106C"/>
    <w:rsid w:val="009D1690"/>
    <w:rsid w:val="009D2DD4"/>
    <w:rsid w:val="009D3D87"/>
    <w:rsid w:val="009D3FE6"/>
    <w:rsid w:val="009D4B66"/>
    <w:rsid w:val="009D66BC"/>
    <w:rsid w:val="009E28B6"/>
    <w:rsid w:val="009E51C1"/>
    <w:rsid w:val="009E680D"/>
    <w:rsid w:val="009E6A16"/>
    <w:rsid w:val="009E7A31"/>
    <w:rsid w:val="009F04B8"/>
    <w:rsid w:val="009F17B9"/>
    <w:rsid w:val="009F2B71"/>
    <w:rsid w:val="009F4669"/>
    <w:rsid w:val="009F588E"/>
    <w:rsid w:val="00A00A9E"/>
    <w:rsid w:val="00A0137B"/>
    <w:rsid w:val="00A0226D"/>
    <w:rsid w:val="00A037FD"/>
    <w:rsid w:val="00A06109"/>
    <w:rsid w:val="00A06DB1"/>
    <w:rsid w:val="00A07FEF"/>
    <w:rsid w:val="00A10401"/>
    <w:rsid w:val="00A15408"/>
    <w:rsid w:val="00A21C74"/>
    <w:rsid w:val="00A231A8"/>
    <w:rsid w:val="00A23252"/>
    <w:rsid w:val="00A239CB"/>
    <w:rsid w:val="00A2490C"/>
    <w:rsid w:val="00A25F55"/>
    <w:rsid w:val="00A277E1"/>
    <w:rsid w:val="00A30291"/>
    <w:rsid w:val="00A3104D"/>
    <w:rsid w:val="00A32565"/>
    <w:rsid w:val="00A34856"/>
    <w:rsid w:val="00A37ED3"/>
    <w:rsid w:val="00A413F0"/>
    <w:rsid w:val="00A42F0C"/>
    <w:rsid w:val="00A4304F"/>
    <w:rsid w:val="00A436DF"/>
    <w:rsid w:val="00A43B46"/>
    <w:rsid w:val="00A440E4"/>
    <w:rsid w:val="00A44104"/>
    <w:rsid w:val="00A44461"/>
    <w:rsid w:val="00A45162"/>
    <w:rsid w:val="00A45177"/>
    <w:rsid w:val="00A4651A"/>
    <w:rsid w:val="00A46A41"/>
    <w:rsid w:val="00A47791"/>
    <w:rsid w:val="00A50A40"/>
    <w:rsid w:val="00A51D55"/>
    <w:rsid w:val="00A51FDD"/>
    <w:rsid w:val="00A52BD5"/>
    <w:rsid w:val="00A5402E"/>
    <w:rsid w:val="00A549AE"/>
    <w:rsid w:val="00A54D5B"/>
    <w:rsid w:val="00A5518A"/>
    <w:rsid w:val="00A60D2E"/>
    <w:rsid w:val="00A61E70"/>
    <w:rsid w:val="00A63C20"/>
    <w:rsid w:val="00A64B57"/>
    <w:rsid w:val="00A6634B"/>
    <w:rsid w:val="00A66533"/>
    <w:rsid w:val="00A7125C"/>
    <w:rsid w:val="00A72971"/>
    <w:rsid w:val="00A72B04"/>
    <w:rsid w:val="00A73519"/>
    <w:rsid w:val="00A73C2B"/>
    <w:rsid w:val="00A743E6"/>
    <w:rsid w:val="00A76177"/>
    <w:rsid w:val="00A7748A"/>
    <w:rsid w:val="00A82101"/>
    <w:rsid w:val="00A833CE"/>
    <w:rsid w:val="00A868FC"/>
    <w:rsid w:val="00A8712A"/>
    <w:rsid w:val="00A879E2"/>
    <w:rsid w:val="00A90059"/>
    <w:rsid w:val="00A9484F"/>
    <w:rsid w:val="00A94AC2"/>
    <w:rsid w:val="00AA07D9"/>
    <w:rsid w:val="00AA5167"/>
    <w:rsid w:val="00AA5F07"/>
    <w:rsid w:val="00AA6552"/>
    <w:rsid w:val="00AB2A3E"/>
    <w:rsid w:val="00AB3E34"/>
    <w:rsid w:val="00AB6975"/>
    <w:rsid w:val="00AC07F4"/>
    <w:rsid w:val="00AC43FD"/>
    <w:rsid w:val="00AC5433"/>
    <w:rsid w:val="00AC5AD7"/>
    <w:rsid w:val="00AC6CE3"/>
    <w:rsid w:val="00AD089E"/>
    <w:rsid w:val="00AD325E"/>
    <w:rsid w:val="00AD43AF"/>
    <w:rsid w:val="00AD46B8"/>
    <w:rsid w:val="00AD7AC3"/>
    <w:rsid w:val="00AD7FB5"/>
    <w:rsid w:val="00AE2BFD"/>
    <w:rsid w:val="00AE4002"/>
    <w:rsid w:val="00AE447C"/>
    <w:rsid w:val="00AE51C9"/>
    <w:rsid w:val="00AE61C0"/>
    <w:rsid w:val="00AE7E7D"/>
    <w:rsid w:val="00AF1530"/>
    <w:rsid w:val="00AF1D80"/>
    <w:rsid w:val="00AF26AA"/>
    <w:rsid w:val="00AF3CAF"/>
    <w:rsid w:val="00AF6D4E"/>
    <w:rsid w:val="00B00467"/>
    <w:rsid w:val="00B01E68"/>
    <w:rsid w:val="00B04A99"/>
    <w:rsid w:val="00B05011"/>
    <w:rsid w:val="00B060E3"/>
    <w:rsid w:val="00B06375"/>
    <w:rsid w:val="00B06DB0"/>
    <w:rsid w:val="00B070EE"/>
    <w:rsid w:val="00B07596"/>
    <w:rsid w:val="00B10E34"/>
    <w:rsid w:val="00B134E5"/>
    <w:rsid w:val="00B1529B"/>
    <w:rsid w:val="00B15EB6"/>
    <w:rsid w:val="00B16C27"/>
    <w:rsid w:val="00B17558"/>
    <w:rsid w:val="00B20D47"/>
    <w:rsid w:val="00B2204E"/>
    <w:rsid w:val="00B23DD8"/>
    <w:rsid w:val="00B2752A"/>
    <w:rsid w:val="00B27742"/>
    <w:rsid w:val="00B33E26"/>
    <w:rsid w:val="00B33E85"/>
    <w:rsid w:val="00B355B8"/>
    <w:rsid w:val="00B3668D"/>
    <w:rsid w:val="00B3736E"/>
    <w:rsid w:val="00B40740"/>
    <w:rsid w:val="00B43265"/>
    <w:rsid w:val="00B46D00"/>
    <w:rsid w:val="00B5216E"/>
    <w:rsid w:val="00B52313"/>
    <w:rsid w:val="00B52C05"/>
    <w:rsid w:val="00B553D6"/>
    <w:rsid w:val="00B55F9C"/>
    <w:rsid w:val="00B57A5C"/>
    <w:rsid w:val="00B61A45"/>
    <w:rsid w:val="00B62443"/>
    <w:rsid w:val="00B627A7"/>
    <w:rsid w:val="00B63169"/>
    <w:rsid w:val="00B647CB"/>
    <w:rsid w:val="00B65174"/>
    <w:rsid w:val="00B66A89"/>
    <w:rsid w:val="00B67191"/>
    <w:rsid w:val="00B6730F"/>
    <w:rsid w:val="00B67AC9"/>
    <w:rsid w:val="00B71766"/>
    <w:rsid w:val="00B7329E"/>
    <w:rsid w:val="00B75343"/>
    <w:rsid w:val="00B75B9B"/>
    <w:rsid w:val="00B76A64"/>
    <w:rsid w:val="00B76D0D"/>
    <w:rsid w:val="00B83739"/>
    <w:rsid w:val="00B83957"/>
    <w:rsid w:val="00B85BF6"/>
    <w:rsid w:val="00B87CE0"/>
    <w:rsid w:val="00B9146C"/>
    <w:rsid w:val="00B9181A"/>
    <w:rsid w:val="00B93237"/>
    <w:rsid w:val="00B93272"/>
    <w:rsid w:val="00B93964"/>
    <w:rsid w:val="00B9558C"/>
    <w:rsid w:val="00B95722"/>
    <w:rsid w:val="00B97C1D"/>
    <w:rsid w:val="00BA0216"/>
    <w:rsid w:val="00BA0751"/>
    <w:rsid w:val="00BA0955"/>
    <w:rsid w:val="00BA3927"/>
    <w:rsid w:val="00BA3E24"/>
    <w:rsid w:val="00BA549A"/>
    <w:rsid w:val="00BA5F19"/>
    <w:rsid w:val="00BA6A3D"/>
    <w:rsid w:val="00BA6E94"/>
    <w:rsid w:val="00BB004E"/>
    <w:rsid w:val="00BB2512"/>
    <w:rsid w:val="00BC30F2"/>
    <w:rsid w:val="00BC3A2B"/>
    <w:rsid w:val="00BC5ADF"/>
    <w:rsid w:val="00BC5DC4"/>
    <w:rsid w:val="00BC726D"/>
    <w:rsid w:val="00BC7351"/>
    <w:rsid w:val="00BC7DD5"/>
    <w:rsid w:val="00BD08E7"/>
    <w:rsid w:val="00BD43B4"/>
    <w:rsid w:val="00BD460A"/>
    <w:rsid w:val="00BD4D4F"/>
    <w:rsid w:val="00BD7E41"/>
    <w:rsid w:val="00BE1E12"/>
    <w:rsid w:val="00BE4B7C"/>
    <w:rsid w:val="00BF02BA"/>
    <w:rsid w:val="00BF0D36"/>
    <w:rsid w:val="00BF2B11"/>
    <w:rsid w:val="00BF34CE"/>
    <w:rsid w:val="00BF359C"/>
    <w:rsid w:val="00BF4BE6"/>
    <w:rsid w:val="00BF631E"/>
    <w:rsid w:val="00BF706B"/>
    <w:rsid w:val="00C000A1"/>
    <w:rsid w:val="00C01C54"/>
    <w:rsid w:val="00C0202A"/>
    <w:rsid w:val="00C022BD"/>
    <w:rsid w:val="00C033E4"/>
    <w:rsid w:val="00C11363"/>
    <w:rsid w:val="00C14545"/>
    <w:rsid w:val="00C155A2"/>
    <w:rsid w:val="00C17049"/>
    <w:rsid w:val="00C1772B"/>
    <w:rsid w:val="00C215D3"/>
    <w:rsid w:val="00C21EB9"/>
    <w:rsid w:val="00C21EF2"/>
    <w:rsid w:val="00C21EFC"/>
    <w:rsid w:val="00C22106"/>
    <w:rsid w:val="00C27A13"/>
    <w:rsid w:val="00C31C0A"/>
    <w:rsid w:val="00C32196"/>
    <w:rsid w:val="00C3278F"/>
    <w:rsid w:val="00C35496"/>
    <w:rsid w:val="00C374FC"/>
    <w:rsid w:val="00C419DA"/>
    <w:rsid w:val="00C437E8"/>
    <w:rsid w:val="00C500B3"/>
    <w:rsid w:val="00C54FF9"/>
    <w:rsid w:val="00C603F8"/>
    <w:rsid w:val="00C63553"/>
    <w:rsid w:val="00C64B69"/>
    <w:rsid w:val="00C65468"/>
    <w:rsid w:val="00C65E3F"/>
    <w:rsid w:val="00C67779"/>
    <w:rsid w:val="00C67CED"/>
    <w:rsid w:val="00C709B5"/>
    <w:rsid w:val="00C71186"/>
    <w:rsid w:val="00C71C2B"/>
    <w:rsid w:val="00C72C14"/>
    <w:rsid w:val="00C73909"/>
    <w:rsid w:val="00C74B35"/>
    <w:rsid w:val="00C74EA4"/>
    <w:rsid w:val="00C75D62"/>
    <w:rsid w:val="00C75F75"/>
    <w:rsid w:val="00C808AC"/>
    <w:rsid w:val="00C809A6"/>
    <w:rsid w:val="00C81460"/>
    <w:rsid w:val="00C81D21"/>
    <w:rsid w:val="00C84EE3"/>
    <w:rsid w:val="00C85603"/>
    <w:rsid w:val="00C87C98"/>
    <w:rsid w:val="00C905E4"/>
    <w:rsid w:val="00C9112B"/>
    <w:rsid w:val="00C937C5"/>
    <w:rsid w:val="00C93C2C"/>
    <w:rsid w:val="00C940A2"/>
    <w:rsid w:val="00C955A5"/>
    <w:rsid w:val="00C959C9"/>
    <w:rsid w:val="00C966C7"/>
    <w:rsid w:val="00C9678F"/>
    <w:rsid w:val="00C971E0"/>
    <w:rsid w:val="00C97D0C"/>
    <w:rsid w:val="00CA0393"/>
    <w:rsid w:val="00CA1CAE"/>
    <w:rsid w:val="00CA2180"/>
    <w:rsid w:val="00CA3805"/>
    <w:rsid w:val="00CA6A5C"/>
    <w:rsid w:val="00CA6F7B"/>
    <w:rsid w:val="00CA7C7E"/>
    <w:rsid w:val="00CB1DA9"/>
    <w:rsid w:val="00CB368E"/>
    <w:rsid w:val="00CB3DD0"/>
    <w:rsid w:val="00CB4294"/>
    <w:rsid w:val="00CB519B"/>
    <w:rsid w:val="00CB5B43"/>
    <w:rsid w:val="00CB5E04"/>
    <w:rsid w:val="00CB7079"/>
    <w:rsid w:val="00CC2196"/>
    <w:rsid w:val="00CC3E34"/>
    <w:rsid w:val="00CC3FD9"/>
    <w:rsid w:val="00CC426E"/>
    <w:rsid w:val="00CC5216"/>
    <w:rsid w:val="00CC6CB4"/>
    <w:rsid w:val="00CC7E49"/>
    <w:rsid w:val="00CD14F3"/>
    <w:rsid w:val="00CD2E8D"/>
    <w:rsid w:val="00CD4292"/>
    <w:rsid w:val="00CD5AC3"/>
    <w:rsid w:val="00CD5D07"/>
    <w:rsid w:val="00CE0E0A"/>
    <w:rsid w:val="00CE110C"/>
    <w:rsid w:val="00CE22E0"/>
    <w:rsid w:val="00CE2309"/>
    <w:rsid w:val="00CE2397"/>
    <w:rsid w:val="00CE2452"/>
    <w:rsid w:val="00CE6426"/>
    <w:rsid w:val="00CE6D67"/>
    <w:rsid w:val="00CE7A69"/>
    <w:rsid w:val="00CF0CFD"/>
    <w:rsid w:val="00CF1D93"/>
    <w:rsid w:val="00CF2997"/>
    <w:rsid w:val="00CF3F78"/>
    <w:rsid w:val="00CF56AE"/>
    <w:rsid w:val="00D01ED7"/>
    <w:rsid w:val="00D03371"/>
    <w:rsid w:val="00D05298"/>
    <w:rsid w:val="00D063E4"/>
    <w:rsid w:val="00D06F65"/>
    <w:rsid w:val="00D06FF6"/>
    <w:rsid w:val="00D102A2"/>
    <w:rsid w:val="00D11248"/>
    <w:rsid w:val="00D13165"/>
    <w:rsid w:val="00D13706"/>
    <w:rsid w:val="00D23E8D"/>
    <w:rsid w:val="00D23FA4"/>
    <w:rsid w:val="00D242C1"/>
    <w:rsid w:val="00D26ED5"/>
    <w:rsid w:val="00D329EC"/>
    <w:rsid w:val="00D33FCA"/>
    <w:rsid w:val="00D36A4F"/>
    <w:rsid w:val="00D374F8"/>
    <w:rsid w:val="00D375DA"/>
    <w:rsid w:val="00D400FD"/>
    <w:rsid w:val="00D40B95"/>
    <w:rsid w:val="00D41D7C"/>
    <w:rsid w:val="00D42EB2"/>
    <w:rsid w:val="00D43DBE"/>
    <w:rsid w:val="00D44057"/>
    <w:rsid w:val="00D450DC"/>
    <w:rsid w:val="00D45CA4"/>
    <w:rsid w:val="00D500CE"/>
    <w:rsid w:val="00D50B82"/>
    <w:rsid w:val="00D51A43"/>
    <w:rsid w:val="00D53150"/>
    <w:rsid w:val="00D554F5"/>
    <w:rsid w:val="00D64514"/>
    <w:rsid w:val="00D6721B"/>
    <w:rsid w:val="00D67A1E"/>
    <w:rsid w:val="00D71FF2"/>
    <w:rsid w:val="00D732C5"/>
    <w:rsid w:val="00D73D9A"/>
    <w:rsid w:val="00D753FD"/>
    <w:rsid w:val="00D75651"/>
    <w:rsid w:val="00D771A2"/>
    <w:rsid w:val="00D77646"/>
    <w:rsid w:val="00D80D18"/>
    <w:rsid w:val="00D80F9B"/>
    <w:rsid w:val="00D8118C"/>
    <w:rsid w:val="00D84235"/>
    <w:rsid w:val="00D84CF6"/>
    <w:rsid w:val="00D86347"/>
    <w:rsid w:val="00D8790A"/>
    <w:rsid w:val="00D922FB"/>
    <w:rsid w:val="00D92438"/>
    <w:rsid w:val="00D92F7E"/>
    <w:rsid w:val="00DA06D0"/>
    <w:rsid w:val="00DA099C"/>
    <w:rsid w:val="00DA1AE6"/>
    <w:rsid w:val="00DA5278"/>
    <w:rsid w:val="00DB00C0"/>
    <w:rsid w:val="00DB1A8F"/>
    <w:rsid w:val="00DB2095"/>
    <w:rsid w:val="00DB2CFE"/>
    <w:rsid w:val="00DB5F4A"/>
    <w:rsid w:val="00DB7414"/>
    <w:rsid w:val="00DC01C7"/>
    <w:rsid w:val="00DC4A35"/>
    <w:rsid w:val="00DC5AD3"/>
    <w:rsid w:val="00DC6197"/>
    <w:rsid w:val="00DD0623"/>
    <w:rsid w:val="00DD1554"/>
    <w:rsid w:val="00DD3933"/>
    <w:rsid w:val="00DD456D"/>
    <w:rsid w:val="00DD4930"/>
    <w:rsid w:val="00DD55D8"/>
    <w:rsid w:val="00DD581F"/>
    <w:rsid w:val="00DD64D0"/>
    <w:rsid w:val="00DD6AC5"/>
    <w:rsid w:val="00DE00AC"/>
    <w:rsid w:val="00DE03EA"/>
    <w:rsid w:val="00DE0410"/>
    <w:rsid w:val="00DE0A22"/>
    <w:rsid w:val="00DE1457"/>
    <w:rsid w:val="00DE5F0B"/>
    <w:rsid w:val="00DE7C89"/>
    <w:rsid w:val="00DE7DA5"/>
    <w:rsid w:val="00DF0E33"/>
    <w:rsid w:val="00DF229F"/>
    <w:rsid w:val="00DF2594"/>
    <w:rsid w:val="00DF26B1"/>
    <w:rsid w:val="00DF272A"/>
    <w:rsid w:val="00DF3DB7"/>
    <w:rsid w:val="00DF7792"/>
    <w:rsid w:val="00DF7A36"/>
    <w:rsid w:val="00E009C8"/>
    <w:rsid w:val="00E026AC"/>
    <w:rsid w:val="00E02E6D"/>
    <w:rsid w:val="00E03830"/>
    <w:rsid w:val="00E07A53"/>
    <w:rsid w:val="00E11322"/>
    <w:rsid w:val="00E11F3B"/>
    <w:rsid w:val="00E15B54"/>
    <w:rsid w:val="00E17906"/>
    <w:rsid w:val="00E2014F"/>
    <w:rsid w:val="00E20D90"/>
    <w:rsid w:val="00E20F0D"/>
    <w:rsid w:val="00E2116C"/>
    <w:rsid w:val="00E2238B"/>
    <w:rsid w:val="00E22927"/>
    <w:rsid w:val="00E22F8C"/>
    <w:rsid w:val="00E23B50"/>
    <w:rsid w:val="00E241C8"/>
    <w:rsid w:val="00E25BC7"/>
    <w:rsid w:val="00E30794"/>
    <w:rsid w:val="00E317C6"/>
    <w:rsid w:val="00E31C86"/>
    <w:rsid w:val="00E328DF"/>
    <w:rsid w:val="00E3298B"/>
    <w:rsid w:val="00E335F4"/>
    <w:rsid w:val="00E33930"/>
    <w:rsid w:val="00E3439F"/>
    <w:rsid w:val="00E34798"/>
    <w:rsid w:val="00E36F8D"/>
    <w:rsid w:val="00E43CB0"/>
    <w:rsid w:val="00E459B0"/>
    <w:rsid w:val="00E45A5F"/>
    <w:rsid w:val="00E51664"/>
    <w:rsid w:val="00E51E13"/>
    <w:rsid w:val="00E526EF"/>
    <w:rsid w:val="00E53871"/>
    <w:rsid w:val="00E53F9C"/>
    <w:rsid w:val="00E55E38"/>
    <w:rsid w:val="00E6283D"/>
    <w:rsid w:val="00E650D7"/>
    <w:rsid w:val="00E66F12"/>
    <w:rsid w:val="00E72234"/>
    <w:rsid w:val="00E732B6"/>
    <w:rsid w:val="00E77151"/>
    <w:rsid w:val="00E80DEC"/>
    <w:rsid w:val="00E84AA2"/>
    <w:rsid w:val="00E86DFB"/>
    <w:rsid w:val="00E90292"/>
    <w:rsid w:val="00E920C6"/>
    <w:rsid w:val="00E9302D"/>
    <w:rsid w:val="00E94102"/>
    <w:rsid w:val="00E957CD"/>
    <w:rsid w:val="00EA10F6"/>
    <w:rsid w:val="00EA2E46"/>
    <w:rsid w:val="00EA3D11"/>
    <w:rsid w:val="00EA5D86"/>
    <w:rsid w:val="00EA7BFE"/>
    <w:rsid w:val="00EB24DA"/>
    <w:rsid w:val="00EB2D19"/>
    <w:rsid w:val="00EB3663"/>
    <w:rsid w:val="00EB3FB7"/>
    <w:rsid w:val="00EB56BB"/>
    <w:rsid w:val="00EB62D0"/>
    <w:rsid w:val="00EB686B"/>
    <w:rsid w:val="00EB6B71"/>
    <w:rsid w:val="00EB6BC3"/>
    <w:rsid w:val="00EC595E"/>
    <w:rsid w:val="00EC62C9"/>
    <w:rsid w:val="00EC6A1A"/>
    <w:rsid w:val="00EC7EE2"/>
    <w:rsid w:val="00EC7F80"/>
    <w:rsid w:val="00ED0539"/>
    <w:rsid w:val="00ED22F7"/>
    <w:rsid w:val="00ED34E7"/>
    <w:rsid w:val="00ED5C22"/>
    <w:rsid w:val="00ED6157"/>
    <w:rsid w:val="00EE00F2"/>
    <w:rsid w:val="00EE030E"/>
    <w:rsid w:val="00EE06FE"/>
    <w:rsid w:val="00EE0FF1"/>
    <w:rsid w:val="00EE14D0"/>
    <w:rsid w:val="00EE48C5"/>
    <w:rsid w:val="00EF1CCE"/>
    <w:rsid w:val="00EF470F"/>
    <w:rsid w:val="00EF591B"/>
    <w:rsid w:val="00EF6239"/>
    <w:rsid w:val="00EF6D05"/>
    <w:rsid w:val="00EF77FB"/>
    <w:rsid w:val="00F0489F"/>
    <w:rsid w:val="00F0716D"/>
    <w:rsid w:val="00F100B1"/>
    <w:rsid w:val="00F10478"/>
    <w:rsid w:val="00F12691"/>
    <w:rsid w:val="00F13F6E"/>
    <w:rsid w:val="00F14021"/>
    <w:rsid w:val="00F14926"/>
    <w:rsid w:val="00F15356"/>
    <w:rsid w:val="00F20989"/>
    <w:rsid w:val="00F21FF0"/>
    <w:rsid w:val="00F25733"/>
    <w:rsid w:val="00F30FD8"/>
    <w:rsid w:val="00F354F7"/>
    <w:rsid w:val="00F37588"/>
    <w:rsid w:val="00F402B4"/>
    <w:rsid w:val="00F41FB7"/>
    <w:rsid w:val="00F420C6"/>
    <w:rsid w:val="00F42319"/>
    <w:rsid w:val="00F44A19"/>
    <w:rsid w:val="00F461CA"/>
    <w:rsid w:val="00F4794E"/>
    <w:rsid w:val="00F53A27"/>
    <w:rsid w:val="00F54812"/>
    <w:rsid w:val="00F54BC9"/>
    <w:rsid w:val="00F5533C"/>
    <w:rsid w:val="00F56089"/>
    <w:rsid w:val="00F64C7E"/>
    <w:rsid w:val="00F64E51"/>
    <w:rsid w:val="00F6691F"/>
    <w:rsid w:val="00F67556"/>
    <w:rsid w:val="00F67B21"/>
    <w:rsid w:val="00F67CBF"/>
    <w:rsid w:val="00F725F4"/>
    <w:rsid w:val="00F73039"/>
    <w:rsid w:val="00F73711"/>
    <w:rsid w:val="00F746BF"/>
    <w:rsid w:val="00F7479E"/>
    <w:rsid w:val="00F74E7D"/>
    <w:rsid w:val="00F75391"/>
    <w:rsid w:val="00F83C47"/>
    <w:rsid w:val="00F83D22"/>
    <w:rsid w:val="00F83E36"/>
    <w:rsid w:val="00F85449"/>
    <w:rsid w:val="00F85A94"/>
    <w:rsid w:val="00F863B5"/>
    <w:rsid w:val="00F86DA7"/>
    <w:rsid w:val="00F9183C"/>
    <w:rsid w:val="00F91A38"/>
    <w:rsid w:val="00F92DCE"/>
    <w:rsid w:val="00F94759"/>
    <w:rsid w:val="00F94FA1"/>
    <w:rsid w:val="00F967E9"/>
    <w:rsid w:val="00FA070C"/>
    <w:rsid w:val="00FA1277"/>
    <w:rsid w:val="00FA2C1D"/>
    <w:rsid w:val="00FA3FE7"/>
    <w:rsid w:val="00FA4F40"/>
    <w:rsid w:val="00FB0855"/>
    <w:rsid w:val="00FB0EA3"/>
    <w:rsid w:val="00FB2459"/>
    <w:rsid w:val="00FB283A"/>
    <w:rsid w:val="00FB2F39"/>
    <w:rsid w:val="00FB381E"/>
    <w:rsid w:val="00FB39E7"/>
    <w:rsid w:val="00FB48D0"/>
    <w:rsid w:val="00FB5606"/>
    <w:rsid w:val="00FB68E9"/>
    <w:rsid w:val="00FC26D5"/>
    <w:rsid w:val="00FC50EF"/>
    <w:rsid w:val="00FC5914"/>
    <w:rsid w:val="00FC5BF7"/>
    <w:rsid w:val="00FC7A1F"/>
    <w:rsid w:val="00FC7A72"/>
    <w:rsid w:val="00FD11B1"/>
    <w:rsid w:val="00FD2A72"/>
    <w:rsid w:val="00FD31CA"/>
    <w:rsid w:val="00FD322D"/>
    <w:rsid w:val="00FD44CE"/>
    <w:rsid w:val="00FD61FF"/>
    <w:rsid w:val="00FE107F"/>
    <w:rsid w:val="00FE170E"/>
    <w:rsid w:val="00FE3494"/>
    <w:rsid w:val="00FE4D93"/>
    <w:rsid w:val="00FE4F1F"/>
    <w:rsid w:val="00FE6494"/>
    <w:rsid w:val="00FE65C2"/>
    <w:rsid w:val="00FE7700"/>
    <w:rsid w:val="00FF0761"/>
    <w:rsid w:val="00FF0B06"/>
    <w:rsid w:val="00FF5F17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A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750F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750F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Header">
    <w:name w:val="header"/>
    <w:basedOn w:val="Normal"/>
    <w:link w:val="HeaderChar"/>
    <w:uiPriority w:val="99"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750F"/>
  </w:style>
  <w:style w:type="paragraph" w:styleId="ListParagraph">
    <w:name w:val="List Paragraph"/>
    <w:basedOn w:val="Normal"/>
    <w:uiPriority w:val="99"/>
    <w:qFormat/>
    <w:rsid w:val="0055750F"/>
    <w:pPr>
      <w:ind w:left="720"/>
    </w:pPr>
  </w:style>
  <w:style w:type="character" w:styleId="Hyperlink">
    <w:name w:val="Hyperlink"/>
    <w:basedOn w:val="DefaultParagraphFont"/>
    <w:uiPriority w:val="99"/>
    <w:rsid w:val="0055750F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5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55750F"/>
    <w:rPr>
      <w:color w:val="auto"/>
      <w:u w:val="single"/>
    </w:rPr>
  </w:style>
  <w:style w:type="paragraph" w:styleId="NormalWeb">
    <w:name w:val="Normal (Web)"/>
    <w:basedOn w:val="Normal"/>
    <w:uiPriority w:val="99"/>
    <w:semiHidden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77E5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04F"/>
  </w:style>
  <w:style w:type="character" w:styleId="CommentReference">
    <w:name w:val="annotation reference"/>
    <w:basedOn w:val="DefaultParagraphFont"/>
    <w:uiPriority w:val="99"/>
    <w:semiHidden/>
    <w:rsid w:val="00297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7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97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7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7A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47C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647CB"/>
    <w:rPr>
      <w:rFonts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2BF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Normal"/>
    <w:uiPriority w:val="99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08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rsid w:val="00782ECB"/>
  </w:style>
  <w:style w:type="paragraph" w:styleId="Revision">
    <w:name w:val="Revision"/>
    <w:hidden/>
    <w:uiPriority w:val="99"/>
    <w:semiHidden/>
    <w:rsid w:val="00094F8F"/>
    <w:rPr>
      <w:rFonts w:cs="Calibri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63366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10BA0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A879E2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DefaultParagraphFont"/>
    <w:uiPriority w:val="99"/>
    <w:rsid w:val="001B0C2F"/>
  </w:style>
  <w:style w:type="paragraph" w:customStyle="1" w:styleId="8">
    <w:name w:val="Стиль8"/>
    <w:basedOn w:val="Normal"/>
    <w:uiPriority w:val="99"/>
    <w:rsid w:val="005E024A"/>
    <w:pPr>
      <w:spacing w:after="0" w:line="240" w:lineRule="auto"/>
    </w:pPr>
    <w:rPr>
      <w:noProof/>
      <w:sz w:val="28"/>
      <w:szCs w:val="28"/>
      <w:lang w:eastAsia="ru-RU"/>
    </w:rPr>
  </w:style>
  <w:style w:type="table" w:customStyle="1" w:styleId="2">
    <w:name w:val="Сетка таблицы2"/>
    <w:uiPriority w:val="99"/>
    <w:rsid w:val="00BA549A"/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uiPriority w:val="99"/>
    <w:rsid w:val="00BA549A"/>
    <w:rPr>
      <w:rFonts w:ascii="TimesNewRomanPSMT" w:eastAsia="TimesNewRomanPSMT" w:cs="TimesNewRomanPSMT"/>
      <w:color w:val="000000"/>
      <w:sz w:val="28"/>
      <w:szCs w:val="28"/>
    </w:rPr>
  </w:style>
  <w:style w:type="character" w:customStyle="1" w:styleId="fontstyle21">
    <w:name w:val="fontstyle21"/>
    <w:basedOn w:val="DefaultParagraphFont"/>
    <w:uiPriority w:val="99"/>
    <w:rsid w:val="00BA549A"/>
    <w:rPr>
      <w:rFonts w:ascii="TimesNewRomanPSMT" w:eastAsia="TimesNewRomanPSMT" w:cs="TimesNewRomanPSMT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209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989"/>
  </w:style>
  <w:style w:type="paragraph" w:customStyle="1" w:styleId="TableParagraph">
    <w:name w:val="Table Paragraph"/>
    <w:basedOn w:val="Normal"/>
    <w:uiPriority w:val="99"/>
    <w:rsid w:val="001833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33AA8C5611180459E2B0DB21B49A1C65ECC46A8334F0F6FC25338640525E9EA955DE45E5h30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8954B122091933474CB7C5EFFFC76CFF1E3DB423FE2646B58A19A55B7C9F2385B8F146D4EE474231D40E14F7A0FEC48B6842895CN4W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36</Pages>
  <Words>10935</Words>
  <Characters>-32766</Characters>
  <Application>Microsoft Office Outlook</Application>
  <DocSecurity>0</DocSecurity>
  <Lines>0</Lines>
  <Paragraphs>0</Paragraphs>
  <ScaleCrop>false</ScaleCrop>
  <Company>MZIORB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Имаева</dc:creator>
  <cp:keywords/>
  <dc:description/>
  <cp:lastModifiedBy>Лилия</cp:lastModifiedBy>
  <cp:revision>14</cp:revision>
  <cp:lastPrinted>2022-04-25T06:05:00Z</cp:lastPrinted>
  <dcterms:created xsi:type="dcterms:W3CDTF">2022-02-21T09:48:00Z</dcterms:created>
  <dcterms:modified xsi:type="dcterms:W3CDTF">2022-04-25T06:15:00Z</dcterms:modified>
</cp:coreProperties>
</file>