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 глав администрации городского поселения город Дюртюли муниципального района Дюртюлинский район РБ</w:t>
      </w: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D561F8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61F8">
        <w:rPr>
          <w:rFonts w:ascii="Times New Roman" w:hAnsi="Times New Roman" w:cs="Times New Roman"/>
          <w:b/>
          <w:bCs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Pr="00D561F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</w:p>
    <w:p w:rsidR="001E4B6D" w:rsidRPr="00D561F8" w:rsidRDefault="001E4B6D" w:rsidP="00BB3CDF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61F8">
        <w:rPr>
          <w:rFonts w:ascii="Times New Roman" w:hAnsi="Times New Roman" w:cs="Times New Roman"/>
          <w:b/>
          <w:bCs/>
          <w:sz w:val="26"/>
          <w:szCs w:val="26"/>
        </w:rPr>
        <w:t>в городском поселении город Дюртюли муниципального района Дюртюлинский район Республики Башкортостан</w:t>
      </w:r>
    </w:p>
    <w:p w:rsidR="001E4B6D" w:rsidRPr="00D561F8" w:rsidRDefault="001E4B6D" w:rsidP="00B35C46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4B6D" w:rsidRPr="00D561F8" w:rsidRDefault="001E4B6D" w:rsidP="00B35C46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61F8">
        <w:rPr>
          <w:rFonts w:ascii="Times New Roman" w:hAnsi="Times New Roman" w:cs="Times New Roman"/>
          <w:sz w:val="26"/>
          <w:szCs w:val="26"/>
        </w:rPr>
        <w:t xml:space="preserve">          В соответствии с Федеральным законом от 27 июля 2010 года  № 210-ФЗ «Об организации предоставления государственных и муниципальных услуг» (далее  -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</w:t>
      </w:r>
    </w:p>
    <w:p w:rsidR="001E4B6D" w:rsidRPr="00D561F8" w:rsidRDefault="001E4B6D" w:rsidP="00BB3CDF">
      <w:pPr>
        <w:pStyle w:val="BodyTextIndent3"/>
        <w:ind w:firstLine="709"/>
        <w:jc w:val="center"/>
        <w:rPr>
          <w:b/>
          <w:bCs/>
          <w:sz w:val="26"/>
          <w:szCs w:val="26"/>
        </w:rPr>
      </w:pPr>
      <w:r w:rsidRPr="00D561F8">
        <w:rPr>
          <w:b/>
          <w:bCs/>
          <w:sz w:val="26"/>
          <w:szCs w:val="26"/>
        </w:rPr>
        <w:t>постановляю:</w:t>
      </w:r>
    </w:p>
    <w:p w:rsidR="001E4B6D" w:rsidRPr="00D561F8" w:rsidRDefault="001E4B6D" w:rsidP="00BB3C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1F8">
        <w:rPr>
          <w:rFonts w:ascii="Times New Roman" w:hAnsi="Times New Roman" w:cs="Times New Roman"/>
          <w:sz w:val="26"/>
          <w:szCs w:val="26"/>
        </w:rPr>
        <w:t>1.Утвердить Административный регламент предоставления муниципальной услуги «</w:t>
      </w:r>
      <w:r w:rsidRPr="00D561F8">
        <w:rPr>
          <w:rFonts w:ascii="Times New Roman" w:hAnsi="Times New Roman" w:cs="Times New Roman"/>
          <w:sz w:val="26"/>
          <w:szCs w:val="26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D561F8">
        <w:rPr>
          <w:rFonts w:ascii="Times New Roman" w:hAnsi="Times New Roman" w:cs="Times New Roman"/>
          <w:sz w:val="26"/>
          <w:szCs w:val="26"/>
        </w:rPr>
        <w:t xml:space="preserve"> в городском поселении город Дюртюли муниципального района Дюртюлинский район Республики Башкортостан.</w:t>
      </w:r>
    </w:p>
    <w:p w:rsidR="001E4B6D" w:rsidRPr="00D561F8" w:rsidRDefault="001E4B6D" w:rsidP="00BB3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1F8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на следующий день, после дня его официального опубликования.</w:t>
      </w:r>
    </w:p>
    <w:p w:rsidR="001E4B6D" w:rsidRPr="00D561F8" w:rsidRDefault="001E4B6D" w:rsidP="00BB3CDF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61F8">
        <w:rPr>
          <w:rFonts w:ascii="Times New Roman" w:hAnsi="Times New Roman" w:cs="Times New Roman"/>
          <w:sz w:val="26"/>
          <w:szCs w:val="26"/>
          <w:lang w:eastAsia="ru-RU"/>
        </w:rPr>
        <w:t>3. Настоящее постановление опубликовать на официальном сайте администрации городского поселения город Дюртюли муниципального района Дюртюлинский район Республики Башкортостан.</w:t>
      </w:r>
    </w:p>
    <w:p w:rsidR="001E4B6D" w:rsidRPr="00D561F8" w:rsidRDefault="001E4B6D" w:rsidP="00BB3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61F8">
        <w:rPr>
          <w:rFonts w:ascii="Times New Roman" w:hAnsi="Times New Roman" w:cs="Times New Roman"/>
          <w:sz w:val="26"/>
          <w:szCs w:val="26"/>
          <w:lang w:eastAsia="ru-RU"/>
        </w:rPr>
        <w:t xml:space="preserve">4. Признать утратившим силу постановление главы администрации </w:t>
      </w:r>
      <w:r w:rsidRPr="00D561F8">
        <w:rPr>
          <w:rFonts w:ascii="Times New Roman" w:hAnsi="Times New Roman" w:cs="Times New Roman"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 от 02.04.2021 № 4/6 «Об утверждении Административного регламента предоставления муниципальной услуги «Передача жилых помещений муниципального фонда в собственность граждан в порядке приватизации» в городском поселении город Дюртюли муниципального района Дюртюлинский район Республики Башкортостан».</w:t>
      </w:r>
    </w:p>
    <w:p w:rsidR="001E4B6D" w:rsidRPr="00D561F8" w:rsidRDefault="001E4B6D" w:rsidP="00BB3CDF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61F8">
        <w:rPr>
          <w:rFonts w:ascii="Times New Roman" w:hAnsi="Times New Roman" w:cs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1E4B6D" w:rsidRPr="00D561F8" w:rsidRDefault="001E4B6D" w:rsidP="00BB3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B6D" w:rsidRPr="00D561F8" w:rsidRDefault="001E4B6D" w:rsidP="00BB3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Pr="00D561F8">
        <w:rPr>
          <w:rFonts w:ascii="Times New Roman" w:hAnsi="Times New Roman" w:cs="Times New Roman"/>
          <w:sz w:val="26"/>
          <w:szCs w:val="26"/>
        </w:rPr>
        <w:t xml:space="preserve"> администрации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D561F8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И.Д. Хамидуллин</w:t>
      </w:r>
    </w:p>
    <w:p w:rsidR="001E4B6D" w:rsidRDefault="001E4B6D" w:rsidP="00BB3CDF">
      <w:pPr>
        <w:pStyle w:val="BodyTex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E4B6D" w:rsidRPr="003B7076" w:rsidRDefault="001E4B6D" w:rsidP="00BB3CDF">
      <w:pPr>
        <w:pStyle w:val="BodyTex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7076">
        <w:rPr>
          <w:rFonts w:ascii="Times New Roman" w:hAnsi="Times New Roman" w:cs="Times New Roman"/>
          <w:sz w:val="20"/>
          <w:szCs w:val="20"/>
        </w:rPr>
        <w:t>г. Дюртюли</w:t>
      </w:r>
    </w:p>
    <w:p w:rsidR="001E4B6D" w:rsidRPr="003B7076" w:rsidRDefault="001E4B6D" w:rsidP="00BB3CDF">
      <w:pPr>
        <w:pStyle w:val="BodyTex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«09</w:t>
      </w:r>
      <w:r w:rsidRPr="003B7076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августа</w:t>
      </w:r>
      <w:r w:rsidRPr="003B7076">
        <w:rPr>
          <w:rFonts w:ascii="Times New Roman" w:hAnsi="Times New Roman" w:cs="Times New Roman"/>
          <w:sz w:val="20"/>
          <w:szCs w:val="20"/>
        </w:rPr>
        <w:t xml:space="preserve"> 2021 г.</w:t>
      </w:r>
    </w:p>
    <w:p w:rsidR="001E4B6D" w:rsidRPr="003B7076" w:rsidRDefault="001E4B6D" w:rsidP="00BB3CDF">
      <w:pPr>
        <w:pStyle w:val="BodyTex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8/5</w:t>
      </w:r>
    </w:p>
    <w:p w:rsidR="001E4B6D" w:rsidRDefault="001E4B6D" w:rsidP="00BB3CDF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1E4B6D" w:rsidRDefault="001E4B6D" w:rsidP="00BB3C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главы администрации </w:t>
      </w:r>
    </w:p>
    <w:p w:rsidR="001E4B6D" w:rsidRDefault="001E4B6D" w:rsidP="00BB3C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город Дюртюли </w:t>
      </w:r>
    </w:p>
    <w:p w:rsidR="001E4B6D" w:rsidRDefault="001E4B6D" w:rsidP="00BB3C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Дюртюлинский район </w:t>
      </w:r>
    </w:p>
    <w:p w:rsidR="001E4B6D" w:rsidRDefault="001E4B6D" w:rsidP="00BB3C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1E4B6D" w:rsidRDefault="001E4B6D" w:rsidP="00BB3C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«09» августа 2021 года № 8/5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B3CDF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</w:t>
      </w:r>
      <w:r w:rsidRPr="00FA22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3CDF">
        <w:rPr>
          <w:rFonts w:ascii="Times New Roman" w:hAnsi="Times New Roman" w:cs="Times New Roman"/>
          <w:b/>
          <w:bCs/>
          <w:sz w:val="28"/>
          <w:szCs w:val="28"/>
        </w:rPr>
        <w:t>городском поселении город Дюртюли муниципального района Дюртюлинский район Республики Башкортостан</w:t>
      </w:r>
    </w:p>
    <w:p w:rsidR="001E4B6D" w:rsidRPr="00FA22AE" w:rsidRDefault="001E4B6D" w:rsidP="00B35C46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E4B6D" w:rsidRPr="00FA22AE" w:rsidRDefault="001E4B6D" w:rsidP="00B35C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1E4B6D" w:rsidRPr="00FA22AE" w:rsidRDefault="001E4B6D" w:rsidP="00062FF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FA22AE">
        <w:rPr>
          <w:rFonts w:ascii="Times New Roman" w:hAnsi="Times New Roman" w:cs="Times New Roman"/>
          <w:sz w:val="28"/>
          <w:szCs w:val="28"/>
        </w:rPr>
        <w:t xml:space="preserve"> (далее — муниципальная услуга) разработан в целях повышения качества и доступности предоставления муниципальной услуги при осуществлении администрацией муниципального образования полномочий по передаче жилых помещений муниципального жилищного фонда в собственность граждан в порядке приватизации в соответствии с законодательством о приватизации жилищного фонда, устанавливает стандарт, сроки и последовательность административных процедур (действий) органа местного самоуправления, а также определяет порядок взаимодействия органа местного самоуправления с органами государственной власти и иными органами, физическими и юридическими лицами при предоставлении муниципальной услуги (далее — Административный регламент).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1.2.  Заявителями муниципальной услуги являются физические лица — граждане Российской Федерации, занимающие жилые помещения муниципального жилищного фонда на условиях социального найма (далее – заявитель).</w:t>
      </w:r>
    </w:p>
    <w:p w:rsidR="001E4B6D" w:rsidRPr="00FA22AE" w:rsidRDefault="001E4B6D" w:rsidP="00B35C46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487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порядку информирования о предоставлении муниципальной услуги </w:t>
      </w:r>
    </w:p>
    <w:p w:rsidR="001E4B6D" w:rsidRPr="00FA22AE" w:rsidRDefault="001E4B6D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1E4B6D" w:rsidRPr="00FA22AE" w:rsidRDefault="001E4B6D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заявителя в Администрации </w:t>
      </w:r>
      <w:r w:rsidRPr="00BB3CDF">
        <w:rPr>
          <w:rFonts w:ascii="Times New Roman" w:hAnsi="Times New Roman" w:cs="Times New Roman"/>
          <w:sz w:val="28"/>
          <w:szCs w:val="28"/>
        </w:rPr>
        <w:t xml:space="preserve">городского поселения город Дюртюли муниципального района Дюртюлинский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22AE">
        <w:rPr>
          <w:rFonts w:ascii="Times New Roman" w:hAnsi="Times New Roman" w:cs="Times New Roman"/>
          <w:sz w:val="28"/>
          <w:szCs w:val="28"/>
        </w:rPr>
        <w:t>ли Республиканском государственном автономном учреждении Многофункциональный центр предоставления государственных и муниципальных услуг (далее соответственно – Администрация, РГАУ МФЦ);</w:t>
      </w:r>
    </w:p>
    <w:p w:rsidR="001E4B6D" w:rsidRPr="00FA22AE" w:rsidRDefault="001E4B6D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 телефону в Администрации или РГАУ МФЦ;</w:t>
      </w:r>
    </w:p>
    <w:p w:rsidR="001E4B6D" w:rsidRPr="00FA22AE" w:rsidRDefault="001E4B6D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1E4B6D" w:rsidRPr="00FA22AE" w:rsidRDefault="001E4B6D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:rsidR="001E4B6D" w:rsidRPr="00FA22AE" w:rsidRDefault="001E4B6D" w:rsidP="00075CA8">
      <w:pPr>
        <w:widowControl w:val="0"/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1E4B6D" w:rsidRPr="00FA22AE" w:rsidRDefault="001E4B6D" w:rsidP="00075CA8">
      <w:pPr>
        <w:widowControl w:val="0"/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Pr="00BB3CDF">
        <w:rPr>
          <w:rFonts w:ascii="Times New Roman" w:hAnsi="Times New Roman" w:cs="Times New Roman"/>
          <w:sz w:val="28"/>
          <w:szCs w:val="28"/>
        </w:rPr>
        <w:t>городского поселения город Дюртюли муниципального района Дюртюлинский район Республики Башкортостан</w:t>
      </w:r>
      <w:r w:rsidRPr="00FA22AE">
        <w:rPr>
          <w:rFonts w:ascii="Times New Roman" w:hAnsi="Times New Roman" w:cs="Times New Roman"/>
          <w:sz w:val="28"/>
          <w:szCs w:val="28"/>
        </w:rPr>
        <w:t xml:space="preserve">  (</w:t>
      </w:r>
      <w:r w:rsidRPr="00621A60">
        <w:rPr>
          <w:rFonts w:ascii="Times New Roman" w:hAnsi="Times New Roman" w:cs="Times New Roman"/>
          <w:sz w:val="28"/>
          <w:szCs w:val="28"/>
        </w:rPr>
        <w:t>http://djurtjuli.ru/</w:t>
      </w:r>
      <w:r w:rsidRPr="00FA22AE">
        <w:rPr>
          <w:rFonts w:ascii="Times New Roman" w:hAnsi="Times New Roman" w:cs="Times New Roman"/>
          <w:sz w:val="28"/>
          <w:szCs w:val="28"/>
        </w:rPr>
        <w:t>);</w:t>
      </w:r>
    </w:p>
    <w:p w:rsidR="001E4B6D" w:rsidRPr="00FA22AE" w:rsidRDefault="001E4B6D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посредством размещения информации на информационных стендах Администрации или РГАУ МФЦ.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адресов Администрации и РГАУ МФЦ, обращение в которые необходимо для предоставления муниципальной услуги;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справочной информации о работе Администрации;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1E4B6D" w:rsidRPr="00FA22AE" w:rsidRDefault="001E4B6D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</w:t>
      </w: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FA22AE">
        <w:rPr>
          <w:rFonts w:ascii="Times New Roman" w:hAnsi="Times New Roman" w:cs="Times New Roman"/>
          <w:sz w:val="28"/>
          <w:szCs w:val="28"/>
        </w:rPr>
        <w:t xml:space="preserve"> Администрации или </w:t>
      </w: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FA22AE">
        <w:rPr>
          <w:rFonts w:ascii="Times New Roman" w:hAnsi="Times New Roman" w:cs="Times New Roman"/>
          <w:sz w:val="28"/>
          <w:szCs w:val="28"/>
        </w:rPr>
        <w:t>РГАУ МФЦ, осуществляющий консультирование, подробно и в вежливой (корректной) форме информирует заявителя по интересующим вопросам.</w:t>
      </w:r>
    </w:p>
    <w:p w:rsidR="001E4B6D" w:rsidRPr="00FA22AE" w:rsidRDefault="001E4B6D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1E4B6D" w:rsidRPr="00FA22AE" w:rsidRDefault="001E4B6D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D4DE0">
        <w:rPr>
          <w:rFonts w:ascii="Times New Roman" w:hAnsi="Times New Roman" w:cs="Times New Roman"/>
          <w:sz w:val="28"/>
          <w:szCs w:val="28"/>
        </w:rPr>
        <w:t>должностное лицо Администрации или работник РГАУ МФЦ</w:t>
      </w:r>
      <w:r w:rsidRPr="00FA22AE">
        <w:rPr>
          <w:rFonts w:ascii="Times New Roman" w:hAnsi="Times New Roman" w:cs="Times New Roman"/>
          <w:sz w:val="28"/>
          <w:szCs w:val="28"/>
        </w:rPr>
        <w:t>, осуществляющий консультирование, не может самостоятельно дать ответ, телефонный звонок</w:t>
      </w:r>
      <w:r w:rsidRPr="00FA22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22AE">
        <w:rPr>
          <w:rFonts w:ascii="Times New Roman" w:hAnsi="Times New Roman" w:cs="Times New Roman"/>
          <w:sz w:val="28"/>
          <w:szCs w:val="28"/>
        </w:rPr>
        <w:t>должен быть переадресован (переведен) на другое должностное лицо или же заявителю должен быть сообщен телефонный номер, по которому можно будет получить необходимую информацию.</w:t>
      </w:r>
    </w:p>
    <w:p w:rsidR="001E4B6D" w:rsidRPr="00FA22AE" w:rsidRDefault="001E4B6D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E4B6D" w:rsidRPr="00FA22AE" w:rsidRDefault="001E4B6D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1E4B6D" w:rsidRPr="00FA22AE" w:rsidRDefault="001E4B6D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1E4B6D" w:rsidRPr="00FA22AE" w:rsidRDefault="001E4B6D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D4DE0">
        <w:rPr>
          <w:rFonts w:ascii="Times New Roman" w:hAnsi="Times New Roman" w:cs="Times New Roman"/>
          <w:sz w:val="28"/>
          <w:szCs w:val="28"/>
        </w:rPr>
        <w:t>олжностное лицо Администрации или работник РГАУ МФЦ</w:t>
      </w:r>
      <w:r w:rsidRPr="00FA22AE">
        <w:rPr>
          <w:rFonts w:ascii="Times New Roman" w:hAnsi="Times New Roman" w:cs="Times New Roman"/>
          <w:sz w:val="28"/>
          <w:szCs w:val="28"/>
        </w:rPr>
        <w:t>, осуществляющий консультирование,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Информирование при личном приеме заявителя осуществляется в соответствии с графиком приема граждан.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1.7. По письменному обращению заявителя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FA22A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7" w:anchor="Par84" w:history="1">
        <w:r w:rsidRPr="00FA22AE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пункте</w:t>
        </w:r>
      </w:hyperlink>
      <w:r w:rsidRPr="00FA22AE">
        <w:rPr>
          <w:rFonts w:ascii="Times New Roman" w:hAnsi="Times New Roman" w:cs="Times New Roman"/>
          <w:sz w:val="28"/>
          <w:szCs w:val="28"/>
        </w:rPr>
        <w:t xml:space="preserve">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1E4B6D" w:rsidRDefault="001E4B6D" w:rsidP="00FA0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1.8. </w:t>
      </w:r>
      <w:r w:rsidRPr="00FA0CB3">
        <w:rPr>
          <w:rFonts w:ascii="Times New Roman" w:hAnsi="Times New Roman" w:cs="Times New Roman"/>
          <w:sz w:val="28"/>
          <w:szCs w:val="28"/>
        </w:rPr>
        <w:t>На РПГУ размещаются сведения, предусмотренные Положением о государственной информационной системе "Реестр государственных и муниципальных услуг (функций) Республики Башкортостан", утвержденным постановлением Правительства Республики Башкортостан от 3 марта 2014 года № 84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B6D" w:rsidRPr="00FA22AE" w:rsidRDefault="001E4B6D" w:rsidP="00FA0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1.9. На официальном сайте Администрации наряду со сведениями, указанными в пункте 1.8 настоящего Административного регламента, размещаются: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1E4B6D" w:rsidRPr="00FA22AE" w:rsidRDefault="001E4B6D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1.10. На информационных стендах Администрации подлежит размещению информация: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 месте нахождения и графике работы Администрации, а также РГАУ МФЦ;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Администрации, предоставляющих муниципальную услугу;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и (или) формы обратной связи Администрации;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 муниципальной услуги;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порядок записи на личный прием к должностным лицам;</w:t>
      </w:r>
    </w:p>
    <w:p w:rsidR="001E4B6D" w:rsidRPr="00FA22AE" w:rsidRDefault="001E4B6D" w:rsidP="003A74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1E4B6D" w:rsidRPr="00FA22AE" w:rsidRDefault="001E4B6D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1.11.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1E4B6D" w:rsidRPr="00FA22AE" w:rsidRDefault="001E4B6D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1.12. Информирование заявителя о порядке предоставления муниципальной услуги в РГАУ МФЦ,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Администрацией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:rsidR="001E4B6D" w:rsidRPr="00FA22AE" w:rsidRDefault="001E4B6D" w:rsidP="00322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«Личном кабинете»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1E4B6D" w:rsidRDefault="001E4B6D" w:rsidP="00ED7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ED7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Порядок, форма, место размещения и способы получения справочной информации </w:t>
      </w:r>
    </w:p>
    <w:p w:rsidR="001E4B6D" w:rsidRPr="00FA22AE" w:rsidRDefault="001E4B6D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1.14. Справочная информация:</w:t>
      </w:r>
    </w:p>
    <w:p w:rsidR="001E4B6D" w:rsidRPr="00FA22AE" w:rsidRDefault="001E4B6D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 месте нахождения и графике работы Администрации, его структурного подразделения, предоставляющего муниципальную услугу,  а также РГАУ МФЦ;</w:t>
      </w:r>
    </w:p>
    <w:p w:rsidR="001E4B6D" w:rsidRPr="00FA22AE" w:rsidRDefault="001E4B6D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Администрации; </w:t>
      </w:r>
    </w:p>
    <w:p w:rsidR="001E4B6D" w:rsidRPr="00FA22AE" w:rsidRDefault="001E4B6D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Администрации;</w:t>
      </w:r>
    </w:p>
    <w:p w:rsidR="001E4B6D" w:rsidRPr="00FA22AE" w:rsidRDefault="001E4B6D" w:rsidP="006C1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         размещена на информационных стендах, официальном сайте Администрации в информационно-телекоммуникационной сети «Интернет», в государственных информационных системах «Реестр государственных и муниципальных услуг (функций) Республики Башкортостан» и «Портале государственных и муниципальных услуг (функций) Республики Башкортостан» (www.gosuslugi.bashkortostan.ru).</w:t>
      </w:r>
    </w:p>
    <w:p w:rsidR="001E4B6D" w:rsidRPr="00FA22AE" w:rsidRDefault="001E4B6D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2.1. 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приватизации.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органа местного самоуправления (организации), предоставляющего </w:t>
      </w:r>
      <w:r w:rsidRPr="00FA22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муниципальную </w:t>
      </w:r>
      <w:r w:rsidRPr="00FA22AE">
        <w:rPr>
          <w:rFonts w:ascii="Times New Roman" w:hAnsi="Times New Roman" w:cs="Times New Roman"/>
          <w:b/>
          <w:bCs/>
          <w:sz w:val="28"/>
          <w:szCs w:val="28"/>
        </w:rPr>
        <w:t>услугу</w:t>
      </w:r>
    </w:p>
    <w:p w:rsidR="001E4B6D" w:rsidRPr="00FA22AE" w:rsidRDefault="001E4B6D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85B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  <w:r w:rsidRPr="00E5585B">
        <w:rPr>
          <w:rFonts w:ascii="Times New Roman" w:hAnsi="Times New Roman" w:cs="Times New Roman"/>
          <w:sz w:val="28"/>
          <w:szCs w:val="28"/>
        </w:rPr>
        <w:t xml:space="preserve"> город Дюртюли муниципального района Дюртюлинский район Республики Башкортостан</w:t>
      </w:r>
      <w:r w:rsidRPr="00FA22AE">
        <w:rPr>
          <w:rFonts w:ascii="Times New Roman" w:hAnsi="Times New Roman" w:cs="Times New Roman"/>
          <w:sz w:val="28"/>
          <w:szCs w:val="28"/>
        </w:rPr>
        <w:t>.</w:t>
      </w:r>
    </w:p>
    <w:p w:rsidR="001E4B6D" w:rsidRPr="00FA22AE" w:rsidRDefault="001E4B6D" w:rsidP="00B35C4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22AE">
        <w:rPr>
          <w:rFonts w:ascii="Times New Roman" w:hAnsi="Times New Roman" w:cs="Times New Roman"/>
          <w:sz w:val="28"/>
          <w:szCs w:val="28"/>
        </w:rPr>
        <w:t>2.3. В предоставлении муниципальной услуги принимает участие РГАУ МФЦ при наличии соответствующего Соглашения о взаимодействии.</w:t>
      </w:r>
    </w:p>
    <w:p w:rsidR="001E4B6D" w:rsidRPr="00FA22AE" w:rsidRDefault="001E4B6D" w:rsidP="00B35C4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Администрация взаимодействует с:</w:t>
      </w:r>
    </w:p>
    <w:p w:rsidR="001E4B6D" w:rsidRDefault="001E4B6D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Федеральной службой государственной регистрации, кадастра и картографии;</w:t>
      </w:r>
    </w:p>
    <w:p w:rsidR="001E4B6D" w:rsidRPr="00FA22AE" w:rsidRDefault="001E4B6D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налоговой службой;</w:t>
      </w:r>
    </w:p>
    <w:p w:rsidR="001E4B6D" w:rsidRPr="00FA0CB3" w:rsidRDefault="001E4B6D" w:rsidP="00FA0CB3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Пенсионным фондом Российской Федерации;</w:t>
      </w:r>
    </w:p>
    <w:p w:rsidR="001E4B6D" w:rsidRDefault="001E4B6D" w:rsidP="00FA0CB3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B3">
        <w:rPr>
          <w:rFonts w:ascii="Times New Roman" w:hAnsi="Times New Roman" w:cs="Times New Roman"/>
          <w:sz w:val="28"/>
          <w:szCs w:val="28"/>
        </w:rPr>
        <w:t>Министерством внутренних дел Российской Федерации в целях получения (подтверждения) сведений о регистрации заявителя и членов его семьи по месту жительства или месту пребывания;</w:t>
      </w:r>
    </w:p>
    <w:p w:rsidR="001E4B6D" w:rsidRPr="00C86F4D" w:rsidRDefault="001E4B6D" w:rsidP="00DE4270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CB3">
        <w:rPr>
          <w:rFonts w:ascii="Times New Roman" w:hAnsi="Times New Roman" w:cs="Times New Roman"/>
          <w:sz w:val="28"/>
          <w:szCs w:val="28"/>
        </w:rPr>
        <w:t xml:space="preserve"> </w:t>
      </w:r>
      <w:r w:rsidRPr="00C86F4D">
        <w:rPr>
          <w:rFonts w:ascii="Times New Roman" w:hAnsi="Times New Roman" w:cs="Times New Roman"/>
          <w:sz w:val="28"/>
          <w:szCs w:val="28"/>
        </w:rPr>
        <w:t>Государственным казенным учреждением Республики Башкортостан «Центр мониторинга аварийного жилищного фонда»;</w:t>
      </w:r>
    </w:p>
    <w:p w:rsidR="001E4B6D" w:rsidRPr="00FA22AE" w:rsidRDefault="001E4B6D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  <w:lang w:eastAsia="ru-RU"/>
        </w:rPr>
        <w:t>организациями (органами) по государственному техническому учету и (или) технической инвентаризации объектов капитального строительства</w:t>
      </w:r>
      <w:r w:rsidRPr="00FA22AE">
        <w:rPr>
          <w:rFonts w:ascii="Times New Roman" w:hAnsi="Times New Roman" w:cs="Times New Roman"/>
          <w:sz w:val="28"/>
          <w:szCs w:val="28"/>
        </w:rPr>
        <w:t>;</w:t>
      </w:r>
    </w:p>
    <w:p w:rsidR="001E4B6D" w:rsidRPr="00FA22AE" w:rsidRDefault="001E4B6D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иными организациями, ответственными за регистрацию граждан по месту жительства или пребывания (администрация муниципального образования, управляющие компании, товарищества собственников жилья, жилищно-строительные кооперативы, жилищные кооперативы);</w:t>
      </w:r>
    </w:p>
    <w:p w:rsidR="001E4B6D" w:rsidRPr="00FA22AE" w:rsidRDefault="001E4B6D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:rsidR="001E4B6D" w:rsidRPr="00FA22AE" w:rsidRDefault="001E4B6D" w:rsidP="008962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</w:rPr>
        <w:t xml:space="preserve">                  (при необходимости указываются иные органы власти и организации)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является: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1) проект договора передачи жилог</w:t>
      </w:r>
      <w:bookmarkStart w:id="0" w:name="_GoBack"/>
      <w:bookmarkEnd w:id="0"/>
      <w:r w:rsidRPr="00FA22AE">
        <w:rPr>
          <w:rFonts w:ascii="Times New Roman" w:hAnsi="Times New Roman" w:cs="Times New Roman"/>
          <w:sz w:val="28"/>
          <w:szCs w:val="28"/>
        </w:rPr>
        <w:t>о помещения в собственность граждан в порядке приватизации;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2) мотивированный отказ в 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>передаче жилых помещений муниципального жилищного фонда в собственность граждан в порядке приватизации</w:t>
      </w:r>
      <w:r w:rsidRPr="00FA22AE">
        <w:rPr>
          <w:rFonts w:ascii="Times New Roman" w:hAnsi="Times New Roman" w:cs="Times New Roman"/>
          <w:sz w:val="28"/>
          <w:szCs w:val="28"/>
        </w:rPr>
        <w:t xml:space="preserve"> (далее - мотивированный отказ в предоставлении муниципальной услуги).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законодательством, срок выдачи (направления) документов, являющихся результатом предоставления муниципальной услуги</w:t>
      </w:r>
    </w:p>
    <w:p w:rsidR="001E4B6D" w:rsidRPr="00FA22AE" w:rsidRDefault="001E4B6D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2.6. Срок выдачи проекта договора передачи исчисляется со дня поступления в Администрацию заявления о предоставлении муниципальной услуги, в том числе через РГАУ МФЦ, в форме электронного документа на РПГУ, и не должен превышать тридцати календарных дней.</w:t>
      </w:r>
    </w:p>
    <w:p w:rsidR="001E4B6D" w:rsidRPr="00FA22AE" w:rsidRDefault="001E4B6D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Администрацию, в том числе через РГАУ МФЦ, в форме электронного документа на РПГУ, и не должен превышать тридцати календарных дней.</w:t>
      </w:r>
    </w:p>
    <w:p w:rsidR="001E4B6D" w:rsidRPr="00FA22AE" w:rsidRDefault="001E4B6D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документов.</w:t>
      </w:r>
    </w:p>
    <w:p w:rsidR="001E4B6D" w:rsidRPr="00FA22AE" w:rsidRDefault="001E4B6D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Датой поступления заявления о предоставлении муниципальной услуги при обращении заявителя в РГАУ МФЦ считается день передачи РГАУ МФЦ в Администрацию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документов. </w:t>
      </w:r>
    </w:p>
    <w:p w:rsidR="001E4B6D" w:rsidRPr="00FA22AE" w:rsidRDefault="001E4B6D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Датой поступления заявления о предоставлении муниципальной услуги в электронной форме на РПГУ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 в соответствии с требованиями пункта 3.12.4 настоящего Административного регламента.</w:t>
      </w:r>
    </w:p>
    <w:p w:rsidR="001E4B6D" w:rsidRPr="00FA22AE" w:rsidRDefault="001E4B6D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Датой поступления заявления о предоставлении муниципальной услуги в Администрацию посредством почтовой связи считается день фактического поступления в Администрацию письма с приложением заявления о предоставлении муниципальной услуги и предусмотренных пунктом 2.8 настоящего Административного регламента надлежащим образом оформленных документов.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Нормативные правовые акты, регулирующие предоставление </w:t>
      </w:r>
      <w:r w:rsidRPr="00FA22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E4B6D" w:rsidRPr="00FA22AE" w:rsidRDefault="001E4B6D" w:rsidP="00B20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Администрации, в государственной информационной системе «Реестр государственных и муниципальных услуг (функций) Республики Башкортостан» и на РПГУ.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0C06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по форме согласно приложению № 1 к настоящему Административному регламенту, поданное в адрес Администрации следующими способами: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– посредством личного обращения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FA22AE">
        <w:rPr>
          <w:rFonts w:ascii="Times New Roman" w:hAnsi="Times New Roman" w:cs="Times New Roman"/>
          <w:sz w:val="28"/>
          <w:szCs w:val="28"/>
        </w:rPr>
        <w:t>, РГАУ МФЦ (далее - личное обращение), посредством почтового отправления с объявленной ценностью при его пересылке с описью вложения и уведомлением о вручении (далее - почтовое отправление);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путем заполнения формы заявления через «Личный кабинет» на РПГУ (далее – запрос);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Администрацию;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РГАУ МФЦ;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заявителю посредством почтового отправления (данный способ обеспечивается Администрацией в случае, если представленные заявителем документы заверены в порядке, установленном законодательством);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который направляется заявителю в «Личный кабинет» на РПГУ (данный способ обеспечивается в случае направления мотивированного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A22AE">
        <w:rPr>
          <w:rFonts w:ascii="Times New Roman" w:hAnsi="Times New Roman" w:cs="Times New Roman"/>
          <w:sz w:val="28"/>
          <w:szCs w:val="28"/>
        </w:rPr>
        <w:t xml:space="preserve"> услуги), на адрес электронной почты заявителя.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- при наличии), реквизиты основного документа, удостоверяющего личность заявителя; 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номер контактного телефона, адрес электронной почты (при наличии) адрес места жительства (почтовый адрес) для связи с заявителем;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документ, удостоверяющий полномочия представителя.</w:t>
      </w:r>
    </w:p>
    <w:p w:rsidR="001E4B6D" w:rsidRPr="00FA22AE" w:rsidRDefault="001E4B6D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заявителя, а в случае обращения представителя - документ, удостоверяющий личность представителя, и документ, удостоверяющий полномочия представителя,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FA22AE">
        <w:rPr>
          <w:rFonts w:ascii="Times New Roman" w:hAnsi="Times New Roman" w:cs="Times New Roman"/>
          <w:sz w:val="28"/>
          <w:szCs w:val="28"/>
        </w:rPr>
        <w:t>;</w:t>
      </w:r>
    </w:p>
    <w:p w:rsidR="001E4B6D" w:rsidRPr="00FA22AE" w:rsidRDefault="001E4B6D" w:rsidP="000C0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22AE">
        <w:rPr>
          <w:rFonts w:ascii="Times New Roman" w:hAnsi="Times New Roman" w:cs="Times New Roman"/>
          <w:sz w:val="28"/>
          <w:szCs w:val="28"/>
        </w:rPr>
        <w:t>)  документ, подтверждающий право граждан на пользование жилым помещением (договор социального найма жилого помещени</w:t>
      </w:r>
      <w:r>
        <w:rPr>
          <w:rFonts w:ascii="Times New Roman" w:hAnsi="Times New Roman" w:cs="Times New Roman"/>
          <w:sz w:val="28"/>
          <w:szCs w:val="28"/>
        </w:rPr>
        <w:t>я или ордер на жилое помещение)</w:t>
      </w:r>
      <w:r w:rsidRPr="00FA22AE">
        <w:rPr>
          <w:rFonts w:ascii="Times New Roman" w:hAnsi="Times New Roman" w:cs="Times New Roman"/>
          <w:sz w:val="28"/>
          <w:szCs w:val="28"/>
        </w:rPr>
        <w:t>;</w:t>
      </w:r>
    </w:p>
    <w:p w:rsidR="001E4B6D" w:rsidRPr="00FA22AE" w:rsidRDefault="001E4B6D" w:rsidP="00EB4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A22AE">
        <w:rPr>
          <w:rFonts w:ascii="Times New Roman" w:hAnsi="Times New Roman" w:cs="Times New Roman"/>
          <w:sz w:val="28"/>
          <w:szCs w:val="28"/>
        </w:rPr>
        <w:t xml:space="preserve">) 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>заявление об отказе от права на участие в приватизации с одновременным согласием на приватизацию жилого помещения согласно приложению № 2 к настоящему Административному регламенту либо нотариально заверенное заявление об отказе от права на участие в приватизации с одновременным согласием на приватизацию жилого помещения в случае невозможно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сти личной явки в Администрацию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E4B6D" w:rsidRPr="00EB4FE7" w:rsidRDefault="001E4B6D" w:rsidP="00EB4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B4FE7">
        <w:rPr>
          <w:rFonts w:ascii="Times New Roman" w:hAnsi="Times New Roman" w:cs="Times New Roman"/>
          <w:sz w:val="28"/>
          <w:szCs w:val="28"/>
          <w:lang w:eastAsia="ru-RU"/>
        </w:rPr>
        <w:t>) копия вступившего в законную силу решения суда о признании гражданина недееспособным/ограниченно дееспособным, выданная судом, принявшим указанное решение.</w:t>
      </w:r>
    </w:p>
    <w:p w:rsidR="001E4B6D" w:rsidRPr="00C63FAB" w:rsidRDefault="001E4B6D" w:rsidP="00C6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63FAB">
        <w:rPr>
          <w:rFonts w:ascii="Times New Roman" w:hAnsi="Times New Roman" w:cs="Times New Roman"/>
          <w:sz w:val="28"/>
          <w:szCs w:val="28"/>
        </w:rPr>
        <w:t xml:space="preserve">2.8.1.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>При предъявлении заявителем (представителем) оригиналов документов, пре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дусмотренных </w:t>
      </w:r>
      <w:r w:rsidRPr="00D46EC0">
        <w:rPr>
          <w:rFonts w:ascii="Times New Roman" w:hAnsi="Times New Roman" w:cs="Times New Roman"/>
          <w:sz w:val="28"/>
          <w:szCs w:val="28"/>
          <w:lang w:eastAsia="ru-RU"/>
        </w:rPr>
        <w:t>подпунктами 2 – 5 пункта 2.8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Администрации, ответственное за прием и регистрацию документов или работник РГАУ МФЦ снимает их копии, заверяет их с указанием должности, фамилии, имени и отчества (последнее – при наличии), даты заверения, приобщает к поданному заявлению и возвращает оригиналы документов заявителю (представителю).</w:t>
      </w:r>
    </w:p>
    <w:p w:rsidR="001E4B6D" w:rsidRPr="00FA22AE" w:rsidRDefault="001E4B6D" w:rsidP="00236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2AE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предъявлении заявителем (представителем) </w:t>
      </w:r>
      <w:r w:rsidRPr="00D46EC0">
        <w:rPr>
          <w:rFonts w:ascii="Times New Roman" w:hAnsi="Times New Roman" w:cs="Times New Roman"/>
          <w:sz w:val="28"/>
          <w:szCs w:val="28"/>
          <w:lang w:eastAsia="ru-RU"/>
        </w:rPr>
        <w:t>по собственной инициативе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>копии документов, пре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дусмотренных </w:t>
      </w:r>
      <w:r w:rsidRPr="00D46EC0">
        <w:rPr>
          <w:rFonts w:ascii="Times New Roman" w:hAnsi="Times New Roman" w:cs="Times New Roman"/>
          <w:sz w:val="28"/>
          <w:szCs w:val="28"/>
          <w:lang w:eastAsia="ru-RU"/>
        </w:rPr>
        <w:t>подпунктами 2 – 5 пункта 2.8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Администрации, ответственное за прием и регистрацию документов или работник РГАУ МФЦ в обязательном порядке сверяет полученную копию с подлинником документа, представленного заявителем (представителем), заверяет их с указанием должности, фамилии, имени и отчества (последнее - при наличии), даты заверения, приобщает к поданному заявлению и возвращает оригиналы документов заявителю (представителю).</w:t>
      </w:r>
    </w:p>
    <w:p w:rsidR="001E4B6D" w:rsidRPr="00FA22AE" w:rsidRDefault="001E4B6D" w:rsidP="00504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2.8.2. При обращении посредством почтовой связи заявителем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22AE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в оригинале документ, указанный в </w:t>
      </w:r>
      <w:r w:rsidRPr="00D46EC0">
        <w:rPr>
          <w:rFonts w:ascii="Times New Roman" w:hAnsi="Times New Roman" w:cs="Times New Roman"/>
          <w:sz w:val="28"/>
          <w:szCs w:val="28"/>
        </w:rPr>
        <w:t>подпункте 1 пункта 2.8</w:t>
      </w:r>
      <w:r w:rsidRPr="00FA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1E4B6D" w:rsidRPr="00FA22AE" w:rsidRDefault="001E4B6D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Pr="00D46EC0">
        <w:rPr>
          <w:rFonts w:ascii="Times New Roman" w:hAnsi="Times New Roman" w:cs="Times New Roman"/>
          <w:sz w:val="28"/>
          <w:szCs w:val="28"/>
        </w:rPr>
        <w:t>подпунктах 2 - 5 пункта 2.8</w:t>
      </w:r>
      <w:r w:rsidRPr="00FA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в копиях с предъявлением их оригиналов должностному лицу Администрации, ответственному за предоставление муниципальной услуги, при получении результата предоставления муниципальной услуги либо заверенными в порядке, установленном законодательством. </w:t>
      </w:r>
    </w:p>
    <w:p w:rsidR="001E4B6D" w:rsidRPr="00FA22AE" w:rsidRDefault="001E4B6D" w:rsidP="00236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2.8.3. </w:t>
      </w:r>
      <w:r>
        <w:rPr>
          <w:rFonts w:ascii="Times New Roman" w:hAnsi="Times New Roman" w:cs="Times New Roman"/>
          <w:sz w:val="28"/>
          <w:szCs w:val="28"/>
        </w:rPr>
        <w:t xml:space="preserve">При обращении посредством РПГУ </w:t>
      </w:r>
      <w:r w:rsidRPr="00FA22AE">
        <w:rPr>
          <w:rFonts w:ascii="Times New Roman" w:hAnsi="Times New Roman" w:cs="Times New Roman"/>
          <w:sz w:val="28"/>
          <w:szCs w:val="28"/>
        </w:rPr>
        <w:t>заявителем представляются документы, указанные в пункте 2.8 настоящего Административного регламента, в электронных образах, подписанных простой электронной подписью при условии, что при выдаче ключа простой электронной подписи личность физического лица установлена при личном приеме.</w:t>
      </w:r>
    </w:p>
    <w:p w:rsidR="001E4B6D" w:rsidRPr="00FA22AE" w:rsidRDefault="001E4B6D" w:rsidP="0023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2.8.4. 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Администрация запрашивает в порядке межведомственного взаимодействия, относятся:</w:t>
      </w:r>
    </w:p>
    <w:p w:rsidR="001E4B6D" w:rsidRPr="00FA22AE" w:rsidRDefault="001E4B6D" w:rsidP="00D46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(далее – ЕГРН):</w:t>
      </w:r>
    </w:p>
    <w:p w:rsidR="001E4B6D" w:rsidRPr="00FA22AE" w:rsidRDefault="001E4B6D" w:rsidP="00D4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 правах отдельного лица на имеющиеся (имевшиеся) у него объекты недвижимости;</w:t>
      </w:r>
    </w:p>
    <w:p w:rsidR="001E4B6D" w:rsidRPr="00FA22AE" w:rsidRDefault="001E4B6D" w:rsidP="00D4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 переходе прав на недвижимое имущество;</w:t>
      </w:r>
    </w:p>
    <w:p w:rsidR="001E4B6D" w:rsidRPr="00FA22AE" w:rsidRDefault="001E4B6D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2) справка из 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>организаций (органов) по государственному техническому учету и (или) технической инвентаризации объектов капитального строительства,</w:t>
      </w:r>
      <w:r w:rsidRPr="00FA22AE">
        <w:rPr>
          <w:rFonts w:ascii="Times New Roman" w:hAnsi="Times New Roman" w:cs="Times New Roman"/>
          <w:sz w:val="28"/>
          <w:szCs w:val="28"/>
        </w:rPr>
        <w:t xml:space="preserve"> подтверждающая, что ранее право на бесплатную приватизацию гражданами не было использовано с места жительства (в том числе с прежних мест жительства) (за исключением граждан, родившихся после вступления в силу Федерального закона от 21 июля 1997 года № 122-ФЗ «О государственной регистрации прав на недвижимое имущество и сделок с ним»);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4B6D" w:rsidRPr="00D157B1" w:rsidRDefault="001E4B6D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57B1">
        <w:rPr>
          <w:rFonts w:ascii="Times New Roman" w:hAnsi="Times New Roman" w:cs="Times New Roman"/>
          <w:sz w:val="28"/>
          <w:szCs w:val="28"/>
        </w:rPr>
        <w:t>3) документы (сведения), подтверждающие регистрацию по месту жительства или по месту пребывания;</w:t>
      </w:r>
    </w:p>
    <w:p w:rsidR="001E4B6D" w:rsidRPr="00D157B1" w:rsidRDefault="001E4B6D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7B1">
        <w:rPr>
          <w:rFonts w:ascii="Times New Roman" w:hAnsi="Times New Roman" w:cs="Times New Roman"/>
          <w:sz w:val="28"/>
          <w:szCs w:val="28"/>
        </w:rPr>
        <w:t>4) документ (сведения),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счета;</w:t>
      </w:r>
    </w:p>
    <w:p w:rsidR="001E4B6D" w:rsidRPr="00D157B1" w:rsidRDefault="001E4B6D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7B1">
        <w:rPr>
          <w:rFonts w:ascii="Times New Roman" w:hAnsi="Times New Roman" w:cs="Times New Roman"/>
          <w:sz w:val="28"/>
          <w:szCs w:val="28"/>
        </w:rPr>
        <w:t>5)  документ (сведения) о государственной регистрации рождения, содержащиеся в Едином государственном реестре записей актов гражданского состояния;</w:t>
      </w:r>
    </w:p>
    <w:p w:rsidR="001E4B6D" w:rsidRPr="00D157B1" w:rsidRDefault="001E4B6D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7B1">
        <w:rPr>
          <w:rFonts w:ascii="Times New Roman" w:hAnsi="Times New Roman" w:cs="Times New Roman"/>
          <w:sz w:val="28"/>
          <w:szCs w:val="28"/>
        </w:rPr>
        <w:t xml:space="preserve">6) сведения из государственного казенного учреждения Республики Башкортостан «Центр мониторинга аварийного жилищного фонда», подтверждающие (неподтверждающие) принадлежность жилого помещения к аварийному жилищному фонду; </w:t>
      </w:r>
    </w:p>
    <w:p w:rsidR="001E4B6D" w:rsidRPr="00D157B1" w:rsidRDefault="001E4B6D" w:rsidP="002F12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7B1">
        <w:rPr>
          <w:rFonts w:ascii="Times New Roman" w:hAnsi="Times New Roman" w:cs="Times New Roman"/>
          <w:sz w:val="28"/>
          <w:szCs w:val="28"/>
        </w:rPr>
        <w:t xml:space="preserve">7) согласие органов опеки и попечительства на приватизацию жилого помещения, если в жилом помещении проживают исключительно несовершеннолетние либо недееспособные граждане или ограниченные в дееспособности граждане, а также в случае не включения несовершеннолетних либо недееспособных граждан или ограниченных в дееспособности граждан в число участников общей долевой собственности на приватизируемое жилое помещение. </w:t>
      </w:r>
    </w:p>
    <w:p w:rsidR="001E4B6D" w:rsidRPr="00FA22AE" w:rsidRDefault="001E4B6D" w:rsidP="002F12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7B1">
        <w:rPr>
          <w:rFonts w:ascii="Times New Roman" w:hAnsi="Times New Roman" w:cs="Times New Roman"/>
          <w:sz w:val="28"/>
          <w:szCs w:val="28"/>
        </w:rPr>
        <w:t>2.10. Заявитель вправе представить по собственной инициативе в адрес Администрации документы, указанные в пункте 2.9 настоящего Административного регламента.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2AE">
        <w:rPr>
          <w:rFonts w:ascii="Times New Roman" w:hAnsi="Times New Roman" w:cs="Times New Roman"/>
          <w:sz w:val="28"/>
          <w:szCs w:val="28"/>
        </w:rPr>
        <w:t>2.11. Непредставление заявителем документов, указанных в пункте 2.9 настоящего Административного регламента, не является основанием для отказа в предоставлении муниципальной услуги.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Указание на запрет требовать от заявителя</w:t>
      </w:r>
    </w:p>
    <w:p w:rsidR="001E4B6D" w:rsidRPr="00FA22AE" w:rsidRDefault="001E4B6D" w:rsidP="0090595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1E4B6D" w:rsidRPr="00FA22AE" w:rsidRDefault="001E4B6D" w:rsidP="00A16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E4B6D" w:rsidRPr="00FA22AE" w:rsidRDefault="001E4B6D" w:rsidP="0030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2.12.2.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8" w:history="1">
        <w:r w:rsidRPr="00FA22AE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FA22AE">
        <w:rPr>
          <w:rFonts w:ascii="Times New Roman" w:hAnsi="Times New Roman" w:cs="Times New Roman"/>
          <w:sz w:val="28"/>
          <w:szCs w:val="28"/>
        </w:rPr>
        <w:t xml:space="preserve"> Федерального   закона  от  27  июля  2010 года № 210-ФЗ «Об организации предоставления государственных и муниципальных услуг» (далее – Федеральный закон № 210-ФЗ), перечень документов;</w:t>
      </w:r>
    </w:p>
    <w:p w:rsidR="001E4B6D" w:rsidRPr="00FA22AE" w:rsidRDefault="001E4B6D" w:rsidP="0090595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22AE">
        <w:rPr>
          <w:rFonts w:ascii="Times New Roman" w:hAnsi="Times New Roman" w:cs="Times New Roman"/>
          <w:sz w:val="28"/>
          <w:szCs w:val="28"/>
          <w:lang w:eastAsia="en-US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E4B6D" w:rsidRPr="00FA22AE" w:rsidRDefault="001E4B6D" w:rsidP="0090595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22AE">
        <w:rPr>
          <w:rFonts w:ascii="Times New Roman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E4B6D" w:rsidRPr="00FA22AE" w:rsidRDefault="001E4B6D" w:rsidP="0090595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22AE">
        <w:rPr>
          <w:rFonts w:ascii="Times New Roman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E4B6D" w:rsidRPr="00FA22AE" w:rsidRDefault="001E4B6D" w:rsidP="0090595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22AE">
        <w:rPr>
          <w:rFonts w:ascii="Times New Roman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E4B6D" w:rsidRDefault="001E4B6D" w:rsidP="0090595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22AE">
        <w:rPr>
          <w:rFonts w:ascii="Times New Roman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РГАУ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РГАУ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1E4B6D" w:rsidRPr="00FA22AE" w:rsidRDefault="001E4B6D" w:rsidP="0090595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2.12.4. </w:t>
      </w:r>
      <w:r w:rsidRPr="007F0191">
        <w:rPr>
          <w:rFonts w:ascii="Times New Roman" w:hAnsi="Times New Roman" w:cs="Times New Roman"/>
          <w:sz w:val="28"/>
          <w:szCs w:val="28"/>
          <w:lang w:eastAsia="en-US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Pr="007F0191">
        <w:rPr>
          <w:rFonts w:ascii="Times New Roman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7F0191">
        <w:rPr>
          <w:rFonts w:ascii="Times New Roman" w:hAnsi="Times New Roman" w:cs="Times New Roman"/>
          <w:sz w:val="28"/>
          <w:szCs w:val="28"/>
          <w:lang w:eastAsia="en-US"/>
        </w:rPr>
        <w:t xml:space="preserve">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1E4B6D" w:rsidRPr="00FA22AE" w:rsidRDefault="001E4B6D" w:rsidP="0090595B">
      <w:pPr>
        <w:pStyle w:val="HTMLPreformatted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A22AE">
        <w:rPr>
          <w:rStyle w:val="fontstyle01"/>
          <w:rFonts w:ascii="Times New Roman" w:hAnsi="Times New Roman" w:cs="Times New Roman"/>
          <w:color w:val="auto"/>
        </w:rPr>
        <w:t>2.13. При предоставлении муниципальных услуг в электронной форме с использованием РПГУ запрещено:</w:t>
      </w:r>
    </w:p>
    <w:p w:rsidR="001E4B6D" w:rsidRPr="00FA22AE" w:rsidRDefault="001E4B6D" w:rsidP="00C36206">
      <w:pPr>
        <w:pStyle w:val="HTMLPreformatted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A22AE">
        <w:rPr>
          <w:rStyle w:val="fontstyle01"/>
          <w:rFonts w:ascii="Times New Roman" w:hAnsi="Times New Roman" w:cs="Times New Roman"/>
          <w:color w:val="auto"/>
        </w:rPr>
        <w:t>отказывать в приеме запроса и иных документов, необходимых для</w:t>
      </w:r>
      <w:r w:rsidRPr="00FA22AE">
        <w:rPr>
          <w:rFonts w:ascii="Times New Roman" w:hAnsi="Times New Roman" w:cs="Times New Roman"/>
          <w:sz w:val="28"/>
          <w:szCs w:val="28"/>
        </w:rPr>
        <w:br/>
      </w:r>
      <w:r w:rsidRPr="00FA22AE">
        <w:rPr>
          <w:rStyle w:val="fontstyle01"/>
          <w:rFonts w:ascii="Times New Roman" w:hAnsi="Times New Roman" w:cs="Times New Roman"/>
          <w:color w:val="auto"/>
        </w:rPr>
        <w:t>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1E4B6D" w:rsidRPr="00FA22AE" w:rsidRDefault="001E4B6D" w:rsidP="0090595B">
      <w:pPr>
        <w:pStyle w:val="HTMLPreformatted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A22AE">
        <w:rPr>
          <w:rStyle w:val="fontstyle01"/>
          <w:rFonts w:ascii="Times New Roman" w:hAnsi="Times New Roman" w:cs="Times New Roman"/>
          <w:color w:val="auto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1E4B6D" w:rsidRPr="00FA22AE" w:rsidRDefault="001E4B6D" w:rsidP="0090595B">
      <w:pPr>
        <w:pStyle w:val="HTMLPreformatted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A22AE">
        <w:rPr>
          <w:rStyle w:val="fontstyle01"/>
          <w:rFonts w:ascii="Times New Roman" w:hAnsi="Times New Roman" w:cs="Times New Roman"/>
          <w:color w:val="auto"/>
        </w:rPr>
        <w:t xml:space="preserve"> требовать от заявителя совершения иных действий, кроме</w:t>
      </w:r>
      <w:r w:rsidRPr="00FA22AE">
        <w:rPr>
          <w:rFonts w:ascii="Times New Roman" w:hAnsi="Times New Roman" w:cs="Times New Roman"/>
          <w:sz w:val="28"/>
          <w:szCs w:val="28"/>
        </w:rPr>
        <w:br/>
      </w:r>
      <w:r w:rsidRPr="00FA22AE">
        <w:rPr>
          <w:rStyle w:val="fontstyle01"/>
          <w:rFonts w:ascii="Times New Roman" w:hAnsi="Times New Roman" w:cs="Times New Roman"/>
          <w:color w:val="auto"/>
        </w:rPr>
        <w:t>прохождения идентификации и аутентификации в соответствии с</w:t>
      </w:r>
      <w:r w:rsidRPr="00FA22AE">
        <w:rPr>
          <w:rFonts w:ascii="Times New Roman" w:hAnsi="Times New Roman" w:cs="Times New Roman"/>
          <w:sz w:val="28"/>
          <w:szCs w:val="28"/>
        </w:rPr>
        <w:br/>
      </w:r>
      <w:r w:rsidRPr="00FA22AE">
        <w:rPr>
          <w:rStyle w:val="fontstyle01"/>
          <w:rFonts w:ascii="Times New Roman" w:hAnsi="Times New Roman" w:cs="Times New Roman"/>
          <w:color w:val="auto"/>
        </w:rPr>
        <w:t>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1E4B6D" w:rsidRPr="00FA22AE" w:rsidRDefault="001E4B6D" w:rsidP="0090595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22AE">
        <w:rPr>
          <w:rStyle w:val="fontstyle01"/>
          <w:rFonts w:ascii="Times New Roman" w:hAnsi="Times New Roman" w:cs="Times New Roman"/>
          <w:color w:val="auto"/>
        </w:rPr>
        <w:t>требовать от заявителя представления документов, подтверждающих</w:t>
      </w:r>
      <w:r w:rsidRPr="00FA22AE">
        <w:rPr>
          <w:rFonts w:ascii="Times New Roman" w:hAnsi="Times New Roman" w:cs="Times New Roman"/>
          <w:sz w:val="28"/>
          <w:szCs w:val="28"/>
        </w:rPr>
        <w:br/>
      </w:r>
      <w:r w:rsidRPr="00FA22AE">
        <w:rPr>
          <w:rStyle w:val="fontstyle01"/>
          <w:rFonts w:ascii="Times New Roman" w:hAnsi="Times New Roman" w:cs="Times New Roman"/>
          <w:color w:val="auto"/>
        </w:rPr>
        <w:t>внесение заявителем платы за предоставление муниципальной услуги.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2.14. Основаниями для отказа в приеме к рассмотрению документов, необходимых для предоставления муниципальной услуги, являются:</w:t>
      </w:r>
    </w:p>
    <w:p w:rsidR="001E4B6D" w:rsidRPr="00FA22AE" w:rsidRDefault="001E4B6D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неустановление личности заявителя (представителя заявителя),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личность), а также неподтверждение полномочий представителя в случае личного обращения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FA22AE">
        <w:rPr>
          <w:rFonts w:ascii="Times New Roman" w:hAnsi="Times New Roman" w:cs="Times New Roman"/>
          <w:sz w:val="28"/>
          <w:szCs w:val="28"/>
        </w:rPr>
        <w:t>, РГАУ МФЦ;</w:t>
      </w:r>
    </w:p>
    <w:p w:rsidR="001E4B6D" w:rsidRPr="00FA22AE" w:rsidRDefault="001E4B6D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с заявлением обратилось </w:t>
      </w:r>
      <w:r w:rsidRPr="0012332A">
        <w:rPr>
          <w:rFonts w:ascii="Times New Roman" w:hAnsi="Times New Roman" w:cs="Times New Roman"/>
          <w:sz w:val="28"/>
          <w:szCs w:val="28"/>
        </w:rPr>
        <w:t>лицо, не отвечающее требованиям пункта 1.2. Административного регламента».</w:t>
      </w:r>
      <w:r w:rsidRPr="00FA22AE">
        <w:rPr>
          <w:rFonts w:ascii="Times New Roman" w:hAnsi="Times New Roman" w:cs="Times New Roman"/>
          <w:sz w:val="28"/>
          <w:szCs w:val="28"/>
        </w:rPr>
        <w:t>;</w:t>
      </w:r>
    </w:p>
    <w:p w:rsidR="001E4B6D" w:rsidRPr="00FA22AE" w:rsidRDefault="001E4B6D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заявление подано в орган, не уполномоченный на  его рассмотрение.</w:t>
      </w:r>
    </w:p>
    <w:p w:rsidR="001E4B6D" w:rsidRPr="00FA22AE" w:rsidRDefault="001E4B6D" w:rsidP="00952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Отказ в приеме заявления и прилагаемых к нему документов в иных случаях не допускается.</w:t>
      </w:r>
    </w:p>
    <w:p w:rsidR="001E4B6D" w:rsidRPr="00FA22AE" w:rsidRDefault="001E4B6D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A22AE">
        <w:rPr>
          <w:rFonts w:ascii="Times New Roman" w:hAnsi="Times New Roman" w:cs="Times New Roman"/>
          <w:sz w:val="28"/>
          <w:szCs w:val="28"/>
        </w:rPr>
        <w:t xml:space="preserve"> услуги, заявителю направляется уведомление об отказе в приеме документов, необходимых для предоставления </w:t>
      </w:r>
      <w:r w:rsidRPr="00754A0B">
        <w:rPr>
          <w:rFonts w:ascii="Times New Roman" w:hAnsi="Times New Roman" w:cs="Times New Roman"/>
          <w:sz w:val="28"/>
          <w:szCs w:val="28"/>
        </w:rPr>
        <w:t>муниципальной</w:t>
      </w:r>
      <w:r w:rsidRPr="00FA22AE">
        <w:rPr>
          <w:rFonts w:ascii="Times New Roman" w:hAnsi="Times New Roman" w:cs="Times New Roman"/>
          <w:sz w:val="28"/>
          <w:szCs w:val="28"/>
        </w:rPr>
        <w:t xml:space="preserve"> услуги, согласно приложению № 3 к настоящему Административному регламенту.</w:t>
      </w:r>
    </w:p>
    <w:p w:rsidR="001E4B6D" w:rsidRPr="00FA22AE" w:rsidRDefault="001E4B6D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2.15. </w:t>
      </w:r>
      <w:r w:rsidRPr="00FA22AE">
        <w:rPr>
          <w:rStyle w:val="fontstyle01"/>
          <w:rFonts w:ascii="Times New Roman" w:hAnsi="Times New Roman" w:cs="Times New Roman"/>
          <w:color w:val="auto"/>
        </w:rPr>
        <w:t>Заявление, поданное в форме электронного документа, в том числе с использованием РПГУ, к рассмотрению не принимается, если:</w:t>
      </w:r>
    </w:p>
    <w:p w:rsidR="001E4B6D" w:rsidRPr="00FA22AE" w:rsidRDefault="001E4B6D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A22AE">
        <w:rPr>
          <w:rStyle w:val="fontstyle01"/>
          <w:rFonts w:ascii="Times New Roman" w:hAnsi="Times New Roman" w:cs="Times New Roman"/>
          <w:color w:val="auto"/>
        </w:rPr>
        <w:t>некорректно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заполнение);</w:t>
      </w:r>
    </w:p>
    <w:p w:rsidR="001E4B6D" w:rsidRPr="00FA22AE" w:rsidRDefault="001E4B6D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A22AE">
        <w:rPr>
          <w:rStyle w:val="fontstyle01"/>
          <w:rFonts w:ascii="Times New Roman" w:hAnsi="Times New Roman" w:cs="Times New Roman"/>
          <w:color w:val="auto"/>
        </w:rPr>
        <w:t>представлены электронные копии (электронные образы) документов, не позволяющих в полном объеме прочитать текст документа и/или распознать реквизиты документа;</w:t>
      </w:r>
    </w:p>
    <w:p w:rsidR="001E4B6D" w:rsidRPr="00FA22AE" w:rsidRDefault="001E4B6D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A22AE">
        <w:rPr>
          <w:rStyle w:val="fontstyle01"/>
          <w:rFonts w:ascii="Times New Roman" w:hAnsi="Times New Roman" w:cs="Times New Roman"/>
          <w:color w:val="auto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</w:t>
      </w:r>
      <w:r w:rsidRPr="009B3BE7">
        <w:rPr>
          <w:rStyle w:val="fontstyle01"/>
          <w:rFonts w:ascii="Times New Roman" w:hAnsi="Times New Roman" w:cs="Times New Roman"/>
          <w:color w:val="auto"/>
        </w:rPr>
        <w:t>муниципальной</w:t>
      </w:r>
      <w:r w:rsidRPr="00FA22AE">
        <w:rPr>
          <w:rStyle w:val="fontstyle01"/>
          <w:rFonts w:ascii="Times New Roman" w:hAnsi="Times New Roman" w:cs="Times New Roman"/>
          <w:color w:val="auto"/>
        </w:rPr>
        <w:t xml:space="preserve"> услуги.</w:t>
      </w:r>
    </w:p>
    <w:p w:rsidR="001E4B6D" w:rsidRPr="00FA22AE" w:rsidRDefault="001E4B6D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1E4B6D" w:rsidRPr="00FA22AE" w:rsidRDefault="001E4B6D" w:rsidP="00B35C4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2.16. Основания для приостановления предоставления муниципальной услуги отсутствуют</w:t>
      </w:r>
      <w:r w:rsidRPr="00FA22A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E4B6D" w:rsidRPr="00FA22AE" w:rsidRDefault="001E4B6D" w:rsidP="00B35C4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2.17. Основания для отказа в предоставлении муниципальной услуги: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 если не представлены документы, указанные в </w:t>
      </w:r>
      <w:r w:rsidRPr="00D46EC0">
        <w:rPr>
          <w:rFonts w:ascii="Times New Roman" w:hAnsi="Times New Roman" w:cs="Times New Roman"/>
          <w:sz w:val="28"/>
          <w:szCs w:val="28"/>
        </w:rPr>
        <w:t>пункте 2.8</w:t>
      </w:r>
      <w:r w:rsidRPr="00FA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1E4B6D" w:rsidRPr="00FA22AE" w:rsidRDefault="001E4B6D" w:rsidP="00613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 </w:t>
      </w:r>
      <w:r w:rsidRPr="00D157B1">
        <w:rPr>
          <w:rFonts w:ascii="Times New Roman" w:hAnsi="Times New Roman" w:cs="Times New Roman"/>
          <w:sz w:val="28"/>
          <w:szCs w:val="28"/>
        </w:rPr>
        <w:t>использование ранее заявителем права на приватизацию жилого помещения (кроме случая предусмотренного  абзацем 2 статьи 11 Закона РФ от 04.07.1991 № 1541-1 «О приватизации жилищного фонда в Российской Федерации» устанавливающего, что 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муниципальном жилищном фонде после достижения ими совершеннолетия);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 в Реестре муниципального имущества отсутствует жилое помещение, на которое требуется оформить договор передачи жилого помещения в собственность граждан в порядке приватизации;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  наличие оснований, предусмотренных </w:t>
      </w:r>
      <w:hyperlink r:id="rId9" w:history="1">
        <w:r w:rsidRPr="00FA22AE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FA22AE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4 июля 1991 года № 1541-1 «О приватизации жилищного фонда в Российской Федерации».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2.18.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предусмотрены.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2.19. За предоставление муниципальной услуги государственная пошлина не взимается.</w:t>
      </w:r>
    </w:p>
    <w:p w:rsidR="001E4B6D" w:rsidRPr="00FA22AE" w:rsidRDefault="001E4B6D" w:rsidP="00B35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2.20.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2.21.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:rsidR="001E4B6D" w:rsidRPr="00FA22AE" w:rsidRDefault="001E4B6D" w:rsidP="00B35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2.22. Все заявления о предоставлении муниципальной услуги, в том числе поступившие в форме электронного документа с использованием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2AE">
        <w:rPr>
          <w:rFonts w:ascii="Times New Roman" w:hAnsi="Times New Roman" w:cs="Times New Roman"/>
          <w:sz w:val="28"/>
          <w:szCs w:val="28"/>
        </w:rPr>
        <w:t>либо поданные через РГАУ МФЦ, принятые к рассмотрению Администрацией, подлежат регистрации в течение одного рабочего дня.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Заявление и прилагаемые документы, поступившие посредством РПГУ в рабочий день после 16:00 и (или) нерабочий день либо в  праздничный день, - подлежит регистрации в следующий за ним первый рабочий день.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оснащаются: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Администрации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Ответственное лицо Администрации за прием документов должно иметь настольную табличку с указанием фамилии, имени, отчества (последнее - при наличии) и должности.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государственная услуга, и к муниципальной услуге с учетом ограничений их жизнедеятельности;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объекты (здания, помещения), в которых предоставляется услуга;</w:t>
      </w:r>
    </w:p>
    <w:p w:rsidR="001E4B6D" w:rsidRPr="00FA22AE" w:rsidRDefault="001E4B6D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РГАУ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2.24.3.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посредством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2AE">
        <w:rPr>
          <w:rFonts w:ascii="Times New Roman" w:hAnsi="Times New Roman" w:cs="Times New Roman"/>
          <w:sz w:val="28"/>
          <w:szCs w:val="28"/>
        </w:rPr>
        <w:t>либо через РГАУ МФЦ.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2.24.4. Возможность получения заявителем уведомлений о предоставлении муниципальной услуги с помощью РПГУ.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2.25.1.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2.25.2. Минимально возможное количество взаимодействий заявителя с должностными лицами, участвующими в предоставлении муниципальной услуги.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2.25.4. Отсутствие нарушений установленных сроков в процессе предоставления муниципальной услуги.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2.25.5.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E4B6D" w:rsidRDefault="001E4B6D" w:rsidP="009E7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2.26. </w:t>
      </w:r>
      <w:r w:rsidRPr="009E735C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</w:t>
      </w:r>
      <w:r>
        <w:rPr>
          <w:rFonts w:ascii="Times New Roman" w:hAnsi="Times New Roman" w:cs="Times New Roman"/>
          <w:sz w:val="28"/>
          <w:szCs w:val="28"/>
        </w:rPr>
        <w:t>ому принципу не осуществляется.</w:t>
      </w:r>
    </w:p>
    <w:p w:rsidR="001E4B6D" w:rsidRPr="00FA22AE" w:rsidRDefault="001E4B6D" w:rsidP="009E7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2.27.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(электронных образов документов).</w:t>
      </w:r>
    </w:p>
    <w:p w:rsidR="001E4B6D" w:rsidRPr="00FA22AE" w:rsidRDefault="001E4B6D" w:rsidP="00904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         2.27.1. Заявления и прилагаемые к нему документы в форме электронного документа посредством РПГУ направляются в Администрацию в виде файлов в формате XML, созданных с использованием XML-схем и обеспечивающих считывание и контроль представленных данных.</w:t>
      </w:r>
    </w:p>
    <w:p w:rsidR="001E4B6D" w:rsidRPr="00FA22AE" w:rsidRDefault="001E4B6D" w:rsidP="00A9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         2.27.2. Заявления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</w:t>
      </w:r>
      <w:r w:rsidRPr="00FA22AE">
        <w:rPr>
          <w:rFonts w:ascii="Times New Roman" w:hAnsi="Times New Roman" w:cs="Times New Roman"/>
          <w:sz w:val="28"/>
          <w:szCs w:val="28"/>
        </w:rPr>
        <w:t>направляются в виде файлов в формате doc, docx, txt, xls, xlsx, rtf.</w:t>
      </w:r>
    </w:p>
    <w:p w:rsidR="001E4B6D" w:rsidRPr="00FA22AE" w:rsidRDefault="001E4B6D" w:rsidP="00A97D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E4B6D" w:rsidRPr="00FA22AE" w:rsidRDefault="001E4B6D" w:rsidP="0034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2.27.3.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E4B6D" w:rsidRPr="00FA22AE" w:rsidRDefault="001E4B6D" w:rsidP="0034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2.27.4. </w:t>
      </w:r>
      <w:r w:rsidRPr="00FA22AE">
        <w:rPr>
          <w:rStyle w:val="fontstyle01"/>
          <w:rFonts w:ascii="Times New Roman" w:hAnsi="Times New Roman" w:cs="Times New Roman"/>
          <w:color w:val="auto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1E4B6D" w:rsidRPr="00FA22AE" w:rsidRDefault="001E4B6D" w:rsidP="006A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A22AE">
        <w:rPr>
          <w:rStyle w:val="fontstyle01"/>
          <w:rFonts w:ascii="Times New Roman" w:hAnsi="Times New Roman" w:cs="Times New Roman"/>
          <w:color w:val="auto"/>
        </w:rPr>
        <w:t>В ином случае заявление и прилагаемые документы могут быть представлены заявителем посредством РПГУ в форме электронных документов, подписанных электронной подписью, вид которой предусмотрен законодательством Российской Федерации.</w:t>
      </w:r>
    </w:p>
    <w:p w:rsidR="001E4B6D" w:rsidRPr="00FA22AE" w:rsidRDefault="001E4B6D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1E4B6D" w:rsidRPr="00FA22AE" w:rsidRDefault="001E4B6D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2.27.5. Администрация обеспечивает выдачу заявителю в электронной форме мотивированного отказа в предоставлении муниципальной услуги, подписанного усиленной квалифицированной электронной подписью Администрации посредством его направления в «Личный кабинет» на РПГУ, на адрес электронной почты заявителя при представлении заявителем электронных образов документов, подписанных видом электронной подписи, предусмотренной законодательством.</w:t>
      </w:r>
    </w:p>
    <w:p w:rsidR="001E4B6D" w:rsidRPr="00FA22AE" w:rsidRDefault="001E4B6D" w:rsidP="006A52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E4B6D" w:rsidRPr="00FA22AE" w:rsidRDefault="001E4B6D" w:rsidP="006A52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A22AE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1E4B6D" w:rsidRPr="00FA22AE" w:rsidRDefault="001E4B6D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3.1.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A22AE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1E4B6D" w:rsidRPr="00FA22AE" w:rsidRDefault="001E4B6D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прием документов, регистрация заявления на предоставление </w:t>
      </w:r>
      <w:r w:rsidRPr="009B3BE7">
        <w:rPr>
          <w:rFonts w:ascii="Times New Roman" w:hAnsi="Times New Roman" w:cs="Times New Roman"/>
          <w:sz w:val="28"/>
          <w:szCs w:val="28"/>
        </w:rPr>
        <w:t>муниципальной</w:t>
      </w:r>
      <w:r w:rsidRPr="00FA22AE">
        <w:rPr>
          <w:rFonts w:ascii="Times New Roman" w:hAnsi="Times New Roman" w:cs="Times New Roman"/>
          <w:sz w:val="28"/>
          <w:szCs w:val="28"/>
        </w:rPr>
        <w:t xml:space="preserve"> услуги и назначение ответственного исполнителя;</w:t>
      </w:r>
    </w:p>
    <w:p w:rsidR="001E4B6D" w:rsidRPr="00FA22AE" w:rsidRDefault="001E4B6D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проверка комплектности и рассмотрение документов, формирование и направление межведомственных запросов в органы (организации); </w:t>
      </w:r>
    </w:p>
    <w:p w:rsidR="001E4B6D" w:rsidRPr="00FA22AE" w:rsidRDefault="001E4B6D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участвующие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A22AE">
        <w:rPr>
          <w:rFonts w:ascii="Times New Roman" w:hAnsi="Times New Roman" w:cs="Times New Roman"/>
          <w:sz w:val="28"/>
          <w:szCs w:val="28"/>
        </w:rPr>
        <w:t xml:space="preserve"> услуги подготовка проекта, подписание и регистрация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A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E4B6D" w:rsidRPr="00FA22AE" w:rsidRDefault="001E4B6D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2AE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 (выдача) 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A22AE">
        <w:rPr>
          <w:rFonts w:ascii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1E4B6D" w:rsidRPr="00FA22AE" w:rsidRDefault="001E4B6D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приведено в приложении №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FA22A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1E4B6D" w:rsidRPr="00FA22AE" w:rsidRDefault="001E4B6D" w:rsidP="00B20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/>
          <w:bCs/>
          <w:color w:val="auto"/>
        </w:rPr>
      </w:pPr>
      <w:r w:rsidRPr="00FA22AE">
        <w:rPr>
          <w:rStyle w:val="fontstyle01"/>
          <w:rFonts w:ascii="Times New Roman" w:hAnsi="Times New Roman" w:cs="Times New Roman"/>
          <w:b/>
          <w:bCs/>
          <w:color w:val="auto"/>
        </w:rPr>
        <w:t>Порядок осуществления в электронной форме,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3.12. При предоставлении муниципальной услуги в электронной форме заявителю обеспечиваются: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запись на прием в Администрацию или РГАУ МФЦ для подачи запроса о предоставлении муниципальной услуги;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3.12.1. Получение информации о порядке и сроках предоставления муниципальной услуги.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в порядке, предусмотренном пунктами 1.8, 1.9 настоящего Административного регламента.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3.12.2. Запись на прием в Администрацию или РГАУ МФЦ для подачи запроса. 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При организации записи на прием в Администрацию или РГАУ МФЦ заявителю обеспечивается возможность: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а) ознакомления с расписанием работы Администрации или РГАУ МФЦ, </w:t>
      </w:r>
      <w:r w:rsidRPr="00FA22AE">
        <w:rPr>
          <w:rStyle w:val="fontstyle21"/>
          <w:rFonts w:ascii="Times New Roman" w:hAnsi="Times New Roman" w:cs="Times New Roman"/>
          <w:color w:val="auto"/>
        </w:rPr>
        <w:t>а также с доступными для записи на прием датами и интервалами времени приема</w:t>
      </w:r>
      <w:r w:rsidRPr="00FA22AE">
        <w:rPr>
          <w:rFonts w:ascii="Times New Roman" w:hAnsi="Times New Roman" w:cs="Times New Roman"/>
          <w:sz w:val="28"/>
          <w:szCs w:val="28"/>
        </w:rPr>
        <w:t>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Администрации или РГАУ МФЦ графика приема заявителей.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Администрация или 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расчёта длительности временного интервала, который необходимо забронировать для приема.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Администрации или РГАУ МФЦ, которая обеспечивает возможность интеграции с РПГУ.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3.12.3. Формирование запроса.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3.12.3.1. Формирование запроса посредством заполнения электронной формы запроса на РПГУ осуществляется без необходимости дополнительной подачи запроса в какой-либо иной форме.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</w:rPr>
      </w:pPr>
      <w:r w:rsidRPr="00FA22AE">
        <w:rPr>
          <w:rStyle w:val="fontstyle21"/>
          <w:rFonts w:ascii="Times New Roman" w:hAnsi="Times New Roman" w:cs="Times New Roman"/>
          <w:color w:val="auto"/>
        </w:rPr>
        <w:t>Форматно-логическая проверка сформированного запроса осуществляется в порядке, определяемом Администрацией,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трех месяцев.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22AE">
        <w:rPr>
          <w:rFonts w:ascii="Times New Roman" w:hAnsi="Times New Roman" w:cs="Times New Roman"/>
          <w:spacing w:val="-6"/>
          <w:sz w:val="28"/>
          <w:szCs w:val="28"/>
        </w:rPr>
        <w:t xml:space="preserve">3.12.4. </w:t>
      </w:r>
      <w:r w:rsidRPr="00FA22AE">
        <w:rPr>
          <w:rFonts w:ascii="Times New Roman" w:hAnsi="Times New Roman" w:cs="Times New Roman"/>
          <w:sz w:val="28"/>
          <w:szCs w:val="28"/>
        </w:rPr>
        <w:t>Прием и регистрация запроса и иных документов, необходимых для предоставления муниципальной услуги.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Администрация обеспечивает: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б) направление заявителю электронного сообщения о приеме запроса в срок не позднее одного рабочего дня с момента их подачи заявителем;</w:t>
      </w:r>
    </w:p>
    <w:p w:rsidR="001E4B6D" w:rsidRPr="00FA22AE" w:rsidRDefault="001E4B6D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в) регистрацию запроса в течение одного рабочего дня с момента направления заявителю электронного сообщения о приеме запроса без необходимости повторного представления заявителем документов на бумажном носителе, если представленные документы оформлены в порядке, установленном настоящим Административным регламентом;</w:t>
      </w:r>
    </w:p>
    <w:p w:rsidR="001E4B6D" w:rsidRPr="00FA22AE" w:rsidRDefault="001E4B6D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г) передачу поступивших документов специалисту, ответственному за предоставление муниципальной услуги.</w:t>
      </w:r>
    </w:p>
    <w:p w:rsidR="001E4B6D" w:rsidRPr="00FA22AE" w:rsidRDefault="001E4B6D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со дня направления заявителю электронного сообщения о приеме запроса. </w:t>
      </w:r>
    </w:p>
    <w:p w:rsidR="001E4B6D" w:rsidRPr="00FA22AE" w:rsidRDefault="001E4B6D" w:rsidP="00943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22AE">
        <w:rPr>
          <w:color w:val="auto"/>
          <w:sz w:val="28"/>
          <w:szCs w:val="28"/>
        </w:rPr>
        <w:t xml:space="preserve">3.12.4.1. </w:t>
      </w:r>
      <w:r w:rsidRPr="00FA22AE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FA22AE">
        <w:rPr>
          <w:color w:val="auto"/>
          <w:sz w:val="28"/>
          <w:szCs w:val="28"/>
        </w:rPr>
        <w:t>специалиста Администрации, ответственного за прием и регистрацию документов.</w:t>
      </w:r>
    </w:p>
    <w:p w:rsidR="001E4B6D" w:rsidRPr="00FA22AE" w:rsidRDefault="001E4B6D" w:rsidP="0094324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Должностное лицо</w:t>
      </w:r>
      <w:r w:rsidRPr="00FA22AE">
        <w:rPr>
          <w:color w:val="auto"/>
          <w:sz w:val="28"/>
          <w:szCs w:val="28"/>
        </w:rPr>
        <w:t xml:space="preserve"> Администрации, ответственный за прием и регистрацию документов:</w:t>
      </w:r>
    </w:p>
    <w:p w:rsidR="001E4B6D" w:rsidRPr="00FA22AE" w:rsidRDefault="001E4B6D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2AE">
        <w:rPr>
          <w:sz w:val="28"/>
          <w:szCs w:val="28"/>
        </w:rPr>
        <w:t>проверяет наличие электронных заявлений с периодом не реже двух раз в день;</w:t>
      </w:r>
    </w:p>
    <w:p w:rsidR="001E4B6D" w:rsidRPr="00FA22AE" w:rsidRDefault="001E4B6D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2AE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1E4B6D" w:rsidRPr="00FA22AE" w:rsidRDefault="001E4B6D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2AE">
        <w:rPr>
          <w:sz w:val="28"/>
          <w:szCs w:val="28"/>
        </w:rPr>
        <w:t>производит действия в соответствии с пунктом 3.12.4 настоящего Административного регламента.</w:t>
      </w:r>
    </w:p>
    <w:p w:rsidR="001E4B6D" w:rsidRPr="00FA22AE" w:rsidRDefault="001E4B6D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FA22AE">
        <w:rPr>
          <w:sz w:val="28"/>
          <w:szCs w:val="28"/>
          <w:lang w:eastAsia="en-US"/>
        </w:rPr>
        <w:t xml:space="preserve">3.12.5. </w:t>
      </w:r>
      <w:r w:rsidRPr="00FA22AE">
        <w:rPr>
          <w:sz w:val="28"/>
          <w:szCs w:val="28"/>
        </w:rPr>
        <w:t>Получение сведений о ходе выполнения запроса.</w:t>
      </w:r>
    </w:p>
    <w:p w:rsidR="001E4B6D" w:rsidRPr="00FA22AE" w:rsidRDefault="001E4B6D" w:rsidP="00943246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FA22AE">
        <w:rPr>
          <w:sz w:val="28"/>
          <w:szCs w:val="28"/>
        </w:rPr>
        <w:t xml:space="preserve">Получение заявителем информации о ходе рассмотрения запроса и о результате предоставления муниципальной услуги производится в «Личном кабинете» РПГУ при условии авторизации, а также в мобильном приложении. Заявитель имеет возможность просматривать статус электронного запроса, а также информацию о дальнейших действиях в «Личном кабинете» РПГУ по собственной инициативе, в любое </w:t>
      </w:r>
      <w:r w:rsidRPr="00FA22AE">
        <w:rPr>
          <w:spacing w:val="-6"/>
          <w:sz w:val="28"/>
          <w:szCs w:val="28"/>
        </w:rPr>
        <w:t>время.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а) уведомление о записи на прием в Администрацию или РГАУ МФЦ, содержащее сведения о дате, времени и месте приема;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3.12.7. Осуществление оценки качества предоставления муниципальной услуги.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0" w:history="1">
        <w:r w:rsidRPr="00FA22A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A22AE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1E4B6D" w:rsidRPr="00FA22AE" w:rsidRDefault="001E4B6D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3.12.8. Досудебное (внесудебное) обжалование решений и действий (бездействия) Администрации, его должностных лиц, муниципальных служащих.</w:t>
      </w:r>
    </w:p>
    <w:p w:rsidR="001E4B6D" w:rsidRPr="00FA22AE" w:rsidRDefault="001E4B6D" w:rsidP="00042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          Заявителю обеспечивается возможность направления жалобы на решения, действия (бездействие) Администрации, его должностного лица либо муниципального служащего в соответствии со </w:t>
      </w:r>
      <w:hyperlink r:id="rId11" w:history="1">
        <w:r w:rsidRPr="00FA22AE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FA22AE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и в порядке, установленном </w:t>
      </w:r>
      <w:hyperlink r:id="rId12" w:history="1">
        <w:r w:rsidRPr="00FA22A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A22A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E4B6D" w:rsidRPr="00FA22AE" w:rsidRDefault="001E4B6D" w:rsidP="007F0BED">
      <w:pPr>
        <w:spacing w:after="0" w:line="240" w:lineRule="auto"/>
        <w:rPr>
          <w:rFonts w:ascii="Times New Roman" w:hAnsi="Times New Roman" w:cs="Times New Roman"/>
        </w:rPr>
      </w:pPr>
    </w:p>
    <w:p w:rsidR="001E4B6D" w:rsidRPr="00FA22AE" w:rsidRDefault="001E4B6D" w:rsidP="007F0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A22AE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 за соблюдением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и иных нормативных правовых актов,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устанавливающих требования к предоставлению муниципальной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услуги, а также принятием ими решений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Default="001E4B6D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проверок полноты и качества предоставления муниципальной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услуги, в том числе порядок и формы контроля за полнотой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и качеством предоставления муниципальной услуги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обращения граждан на нарушения законодательства, в том числе на качество предоставления муниципальной услуги.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Проверка осуществляется на основании решения Администрации.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Администрации, проводившими проверку. Проверяемые лица под роспись знакомятся со справкой.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Default="001E4B6D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Администрации за решения и действия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(бездействие), принимаемые (осуществляемые) ими в ходе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 формам контроля за предоставлением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со стороны граждан,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1E4B6D" w:rsidRPr="00FA22AE" w:rsidRDefault="001E4B6D" w:rsidP="00770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Default="001E4B6D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1E4B6D" w:rsidRPr="00965CEB" w:rsidRDefault="001E4B6D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4B6D" w:rsidRPr="00770BE6" w:rsidRDefault="001E4B6D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Информация о праве заявителей на досудебное (внесудебное) </w:t>
      </w:r>
    </w:p>
    <w:p w:rsidR="001E4B6D" w:rsidRPr="00770BE6" w:rsidRDefault="001E4B6D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обжалование действий (бездействия) и (или) решений, принятых (осуществленных) в ходе предоставления муниципальной услуги</w:t>
      </w:r>
    </w:p>
    <w:p w:rsidR="001E4B6D" w:rsidRPr="00965CEB" w:rsidRDefault="001E4B6D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4B6D" w:rsidRDefault="001E4B6D" w:rsidP="004E1A6B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65CEB">
        <w:rPr>
          <w:rFonts w:ascii="Times New Roman" w:hAnsi="Times New Roman" w:cs="Times New Roman"/>
          <w:color w:val="000000"/>
          <w:sz w:val="28"/>
          <w:szCs w:val="28"/>
        </w:rPr>
        <w:t xml:space="preserve">5.1. Заявитель (представитель) имеет право на досудебное (внесудебное) обжалование действий (бездействия) Администрации, его должностных лиц, РГАУ МФЦ, а также работника РГАУ МФЦ при предоставлении муниципальной услуги (далее – жалоба). </w:t>
      </w:r>
    </w:p>
    <w:p w:rsidR="001E4B6D" w:rsidRPr="00965CEB" w:rsidRDefault="001E4B6D" w:rsidP="00965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4B6D" w:rsidRPr="00770BE6" w:rsidRDefault="001E4B6D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E4B6D" w:rsidRPr="00965CEB" w:rsidRDefault="001E4B6D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4B6D" w:rsidRDefault="001E4B6D" w:rsidP="004E1A6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65CEB">
        <w:rPr>
          <w:rFonts w:ascii="Times New Roman" w:hAnsi="Times New Roman" w:cs="Times New Roman"/>
          <w:color w:val="000000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1E4B6D" w:rsidRPr="00965CEB" w:rsidRDefault="001E4B6D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CEB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– на решение и (или) 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(бездействие) должностного лица</w:t>
      </w:r>
      <w:r w:rsidRPr="00965CE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E4B6D" w:rsidRPr="00965CEB" w:rsidRDefault="001E4B6D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CEB">
        <w:rPr>
          <w:rFonts w:ascii="Times New Roman" w:hAnsi="Times New Roman" w:cs="Times New Roman"/>
          <w:color w:val="000000"/>
          <w:sz w:val="28"/>
          <w:szCs w:val="28"/>
        </w:rPr>
        <w:t xml:space="preserve">к руководителю РГАУ МФЦ – на решения и действия (бездействие) работника РГАУ МФЦ; </w:t>
      </w:r>
    </w:p>
    <w:p w:rsidR="001E4B6D" w:rsidRPr="00965CEB" w:rsidRDefault="001E4B6D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CEB">
        <w:rPr>
          <w:rFonts w:ascii="Times New Roman" w:hAnsi="Times New Roman" w:cs="Times New Roman"/>
          <w:color w:val="000000"/>
          <w:sz w:val="28"/>
          <w:szCs w:val="28"/>
        </w:rPr>
        <w:t xml:space="preserve">к учредителю РГАУ МФЦ – на решение и действия (бездействие) многофункционального центра. </w:t>
      </w:r>
    </w:p>
    <w:p w:rsidR="001E4B6D" w:rsidRDefault="001E4B6D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CE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965CEB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уполномоченные на рассмотрение жалоб должностные лица.</w:t>
      </w:r>
    </w:p>
    <w:p w:rsidR="001E4B6D" w:rsidRPr="00965CEB" w:rsidRDefault="001E4B6D" w:rsidP="00965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4B6D" w:rsidRPr="00965CEB" w:rsidRDefault="001E4B6D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1E4B6D" w:rsidRDefault="001E4B6D" w:rsidP="004E1A6B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65CEB">
        <w:rPr>
          <w:rFonts w:ascii="Times New Roman" w:hAnsi="Times New Roman" w:cs="Times New Roman"/>
          <w:color w:val="000000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0BE6">
        <w:rPr>
          <w:rFonts w:ascii="Times New Roman" w:hAnsi="Times New Roman" w:cs="Times New Roman"/>
          <w:color w:val="000000"/>
          <w:sz w:val="28"/>
          <w:szCs w:val="28"/>
        </w:rPr>
        <w:t>на сайте Администрации,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1E4B6D" w:rsidRPr="00770BE6" w:rsidRDefault="001E4B6D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B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4B6D" w:rsidRPr="00770BE6" w:rsidRDefault="001E4B6D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0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1E4B6D" w:rsidRPr="00770BE6" w:rsidRDefault="001E4B6D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4B6D" w:rsidRPr="00770BE6" w:rsidRDefault="001E4B6D" w:rsidP="004E1A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70BE6">
        <w:rPr>
          <w:rFonts w:ascii="Times New Roman" w:hAnsi="Times New Roman" w:cs="Times New Roman"/>
          <w:color w:val="000000"/>
          <w:sz w:val="28"/>
          <w:szCs w:val="28"/>
        </w:rPr>
        <w:t>5.4. Порядок досудебного (внесудебного) обжалования решений и действ</w:t>
      </w:r>
      <w:r>
        <w:rPr>
          <w:rFonts w:ascii="Times New Roman" w:hAnsi="Times New Roman" w:cs="Times New Roman"/>
          <w:color w:val="000000"/>
          <w:sz w:val="28"/>
          <w:szCs w:val="28"/>
        </w:rPr>
        <w:t>ий (бездействия) Администрации</w:t>
      </w:r>
      <w:r w:rsidRPr="00770BE6">
        <w:rPr>
          <w:rFonts w:ascii="Times New Roman" w:hAnsi="Times New Roman" w:cs="Times New Roman"/>
          <w:color w:val="000000"/>
          <w:sz w:val="28"/>
          <w:szCs w:val="28"/>
        </w:rPr>
        <w:t xml:space="preserve">, предоставляющего муниципальную услугу, а также его должностных лиц регулируется: </w:t>
      </w:r>
    </w:p>
    <w:p w:rsidR="001E4B6D" w:rsidRPr="00770BE6" w:rsidRDefault="001E4B6D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70BE6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«Об организации предоставления государственных и муниципальных услуг»; </w:t>
      </w:r>
    </w:p>
    <w:p w:rsidR="001E4B6D" w:rsidRPr="00770BE6" w:rsidRDefault="001E4B6D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П</w:t>
      </w:r>
      <w:r w:rsidRPr="00770BE6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</w:p>
    <w:p w:rsidR="001E4B6D" w:rsidRPr="00965CEB" w:rsidRDefault="001E4B6D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П</w:t>
      </w:r>
      <w:r w:rsidRPr="00770BE6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</w:t>
      </w:r>
      <w:r>
        <w:rPr>
          <w:rFonts w:ascii="Times New Roman" w:hAnsi="Times New Roman" w:cs="Times New Roman"/>
          <w:color w:val="000000"/>
          <w:sz w:val="28"/>
          <w:szCs w:val="28"/>
        </w:rPr>
        <w:t>твенных и муниципальных услуг.</w:t>
      </w:r>
      <w:r w:rsidRPr="00965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4B6D" w:rsidRPr="00965CEB" w:rsidRDefault="001E4B6D" w:rsidP="00965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B6D" w:rsidRDefault="001E4B6D" w:rsidP="00965C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965C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FA22AE">
        <w:rPr>
          <w:rFonts w:ascii="Times New Roman" w:hAnsi="Times New Roman" w:cs="Times New Roman"/>
          <w:b/>
          <w:bCs/>
          <w:sz w:val="28"/>
          <w:szCs w:val="28"/>
        </w:rPr>
        <w:t>. Особенности выполнения административных процедур (действий) в РГАУ МФЦ</w:t>
      </w:r>
    </w:p>
    <w:p w:rsidR="001E4B6D" w:rsidRPr="00FA22AE" w:rsidRDefault="001E4B6D" w:rsidP="00632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РГАУ МФЦ</w:t>
      </w:r>
    </w:p>
    <w:p w:rsidR="001E4B6D" w:rsidRPr="00FA22AE" w:rsidRDefault="001E4B6D" w:rsidP="004E1A6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6.1. РГАУ МФЦ осуществляет:</w:t>
      </w: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формирование и направление РГАУ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организации;;</w:t>
      </w:r>
    </w:p>
    <w:p w:rsidR="001E4B6D" w:rsidRPr="00FA22AE" w:rsidRDefault="001E4B6D" w:rsidP="00E52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услуги;</w:t>
      </w:r>
    </w:p>
    <w:p w:rsidR="001E4B6D" w:rsidRPr="00FA22AE" w:rsidRDefault="001E4B6D" w:rsidP="00BD4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1E4B6D" w:rsidRPr="00FA22AE" w:rsidRDefault="001E4B6D" w:rsidP="00BD4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РГАУ МФЦ вправе привлекать иные организации. </w:t>
      </w:r>
    </w:p>
    <w:p w:rsidR="001E4B6D" w:rsidRPr="00FA22AE" w:rsidRDefault="001E4B6D" w:rsidP="00E52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632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предоставлении муниципальной услуги </w:t>
      </w:r>
    </w:p>
    <w:p w:rsidR="001E4B6D" w:rsidRPr="00FA22AE" w:rsidRDefault="001E4B6D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6.2. Информирование заявителя РГАУ МФЦ осуществляется следующими способами: </w:t>
      </w:r>
    </w:p>
    <w:p w:rsidR="001E4B6D" w:rsidRPr="00FA22AE" w:rsidRDefault="001E4B6D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 в сети Интернет (https://mfcrb.ru/) и информационных стендах многофункциональных центров;</w:t>
      </w:r>
    </w:p>
    <w:p w:rsidR="001E4B6D" w:rsidRPr="00FA22AE" w:rsidRDefault="001E4B6D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1E4B6D" w:rsidRPr="00FA22AE" w:rsidRDefault="001E4B6D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FA22AE">
        <w:rPr>
          <w:rFonts w:ascii="Times New Roman" w:hAnsi="Times New Roman" w:cs="Times New Roman"/>
          <w:sz w:val="28"/>
          <w:szCs w:val="28"/>
        </w:rPr>
        <w:t xml:space="preserve">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10 минут, время ожидания в очереди в секторе информирования для получения информации о муниципальных услугах не может превышать 10 минут.</w:t>
      </w:r>
    </w:p>
    <w:p w:rsidR="001E4B6D" w:rsidRPr="00FA22AE" w:rsidRDefault="001E4B6D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специалиста РГАУ МФЦ, принявшего телефонный звонок. Индивидуальное устное консультирование при обращении заявителя по телефону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FA22AE">
        <w:rPr>
          <w:rFonts w:ascii="Times New Roman" w:hAnsi="Times New Roman" w:cs="Times New Roman"/>
          <w:sz w:val="28"/>
          <w:szCs w:val="28"/>
        </w:rPr>
        <w:t xml:space="preserve"> РГАУ МФЦ осуществляет не более 10 минут; </w:t>
      </w:r>
    </w:p>
    <w:p w:rsidR="001E4B6D" w:rsidRPr="00FA22AE" w:rsidRDefault="001E4B6D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</w:t>
      </w: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FA22AE">
        <w:rPr>
          <w:rFonts w:ascii="Times New Roman" w:hAnsi="Times New Roman" w:cs="Times New Roman"/>
          <w:sz w:val="28"/>
          <w:szCs w:val="28"/>
        </w:rPr>
        <w:t>РГАУ МФЦ, осуществляющий индивидуальное устное консультирование по телефону, может предложить заявителю:</w:t>
      </w:r>
    </w:p>
    <w:p w:rsidR="001E4B6D" w:rsidRPr="00FA22AE" w:rsidRDefault="001E4B6D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1E4B6D" w:rsidRPr="00FA22AE" w:rsidRDefault="001E4B6D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1E4B6D" w:rsidRDefault="001E4B6D" w:rsidP="009E7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тридцати календарных 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</w:p>
    <w:p w:rsidR="001E4B6D" w:rsidRPr="00FA22AE" w:rsidRDefault="001E4B6D" w:rsidP="009E7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632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6.3. Прием запросов заявителей для получения муниципальной услуги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При обращении за предоставлением двух и более муниципальных (государственных) услуг заявителю предлагается получить мультиталон электронной очереди.</w:t>
      </w:r>
    </w:p>
    <w:p w:rsidR="001E4B6D" w:rsidRPr="00FA22AE" w:rsidRDefault="001E4B6D" w:rsidP="0032677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FA22AE">
        <w:rPr>
          <w:rFonts w:ascii="Times New Roman" w:hAnsi="Times New Roman" w:cs="Times New Roman"/>
          <w:sz w:val="28"/>
          <w:szCs w:val="28"/>
        </w:rPr>
        <w:t>РГАУ МФЦ осуществляет следующие действия: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проверяет полномочия представителя (в случае обращения представителя заявителя);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принимает от заявителей заявление на предоставление муниципальной услуги;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принимает от заявителей документы, необходимые для получения муниципальной услуги;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снимает 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услуги, о чем делается соответствующая запись в расписке в приеме документов;</w:t>
      </w:r>
    </w:p>
    <w:p w:rsidR="001E4B6D" w:rsidRPr="00FA22AE" w:rsidRDefault="001E4B6D" w:rsidP="009E735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регистрирует представленные заявителем заяв</w:t>
      </w:r>
      <w:r>
        <w:rPr>
          <w:rFonts w:ascii="Times New Roman" w:hAnsi="Times New Roman" w:cs="Times New Roman"/>
          <w:sz w:val="28"/>
          <w:szCs w:val="28"/>
        </w:rPr>
        <w:t>ление, а также иные документы в автоматизированной</w:t>
      </w:r>
      <w:r w:rsidRPr="009E735C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E735C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 "Многофункциональный центр" (далее – АИС МФЦ)</w:t>
      </w:r>
      <w:r w:rsidRPr="00FA22AE">
        <w:rPr>
          <w:rFonts w:ascii="Times New Roman" w:hAnsi="Times New Roman" w:cs="Times New Roman"/>
          <w:sz w:val="28"/>
          <w:szCs w:val="28"/>
        </w:rPr>
        <w:t>, если иное не предусмотрено Соглашениями о взаимодействии;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6.4. </w:t>
      </w: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FA22AE">
        <w:rPr>
          <w:rFonts w:ascii="Times New Roman" w:hAnsi="Times New Roman" w:cs="Times New Roman"/>
          <w:sz w:val="28"/>
          <w:szCs w:val="28"/>
        </w:rPr>
        <w:t>РГАУ МФЦ не вправе требовать от заявителя: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</w:t>
      </w:r>
      <w:r w:rsidRPr="00FA22AE">
        <w:rPr>
          <w:rFonts w:ascii="Times New Roman" w:hAnsi="Times New Roman" w:cs="Times New Roman"/>
          <w:sz w:val="28"/>
          <w:szCs w:val="28"/>
        </w:rPr>
        <w:br/>
        <w:t>№ 210-ФЗ. Заявитель вправе представить указанные документы и информацию по собственной инициативе;</w:t>
      </w:r>
    </w:p>
    <w:p w:rsidR="001E4B6D" w:rsidRPr="00FA22AE" w:rsidRDefault="001E4B6D" w:rsidP="00D80B9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:rsidR="001E4B6D" w:rsidRPr="00FA22AE" w:rsidRDefault="001E4B6D" w:rsidP="006320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Администрацию с использованием </w:t>
      </w:r>
      <w:r w:rsidRPr="002B4D1E">
        <w:rPr>
          <w:rFonts w:ascii="Times New Roman" w:hAnsi="Times New Roman" w:cs="Times New Roman"/>
          <w:sz w:val="28"/>
          <w:szCs w:val="28"/>
        </w:rPr>
        <w:t xml:space="preserve">АИС МФЦ </w:t>
      </w:r>
      <w:r w:rsidRPr="00FA22AE">
        <w:rPr>
          <w:rFonts w:ascii="Times New Roman" w:hAnsi="Times New Roman" w:cs="Times New Roman"/>
          <w:sz w:val="28"/>
          <w:szCs w:val="28"/>
        </w:rPr>
        <w:t xml:space="preserve">и защищенных каналов связи, обеспечивающих защиту передаваемой в Администрацию информации и сведений от неправомерного доступа, уничтожения, модификации, блокирования, копирования, распространения, иных неправомерных действий. </w:t>
      </w: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Срок передачи РГАУ МФЦ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:rsidR="001E4B6D" w:rsidRPr="00FA22AE" w:rsidRDefault="001E4B6D" w:rsidP="00D80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Порядок и сроки передачи РГАУ МФЦ принятых им заявлений и прилагаемых документов в форме документов на бумажном носителе в Администрацию определяются соглашением о взаимодействии.</w:t>
      </w: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РГАУ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</w:t>
      </w: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6.6. В случае если документы, предусмотренные пунктом 2.9 настоящего Административного регламента, не представлены заявителем по собственной инициативе, такие документы в порядке, определенном Соглашением о взаимодействии, запрашиваются РГАУ МФЦ самостоятельно в порядке межведомственного электронного взаимодействия.</w:t>
      </w: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6.7. При наличии в заявлении о предоставлении муниципальной услуги указания о выдаче результатов оказания услуги через РГАУ МФЦ, Администрация передает документы в РГАУ МФЦ для последующей выдачи заявителю.</w:t>
      </w: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Порядок и сроки передачи Администрацией таких документов в РГАУ МФЦ определяются Соглашением о взаимодействии.</w:t>
      </w:r>
    </w:p>
    <w:p w:rsidR="001E4B6D" w:rsidRPr="00FA22AE" w:rsidRDefault="001E4B6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6.8. 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FA22AE">
        <w:rPr>
          <w:rFonts w:ascii="Times New Roman" w:hAnsi="Times New Roman" w:cs="Times New Roman"/>
          <w:sz w:val="28"/>
          <w:szCs w:val="28"/>
        </w:rPr>
        <w:t>РГАУ МФЦ осуществляет следующие действия: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запроса заявителя в </w:t>
      </w:r>
      <w:r w:rsidRPr="002B4D1E">
        <w:rPr>
          <w:rFonts w:ascii="Times New Roman" w:hAnsi="Times New Roman" w:cs="Times New Roman"/>
          <w:sz w:val="28"/>
          <w:szCs w:val="28"/>
        </w:rPr>
        <w:t>АИС МФЦ</w:t>
      </w:r>
      <w:r w:rsidRPr="00FA22AE">
        <w:rPr>
          <w:rFonts w:ascii="Times New Roman" w:hAnsi="Times New Roman" w:cs="Times New Roman"/>
          <w:sz w:val="28"/>
          <w:szCs w:val="28"/>
        </w:rPr>
        <w:t>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1E4B6D" w:rsidRPr="00FA22AE" w:rsidRDefault="001E4B6D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6D" w:rsidRPr="00391F97" w:rsidRDefault="001E4B6D" w:rsidP="002430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>Приложение № 1</w:t>
      </w:r>
    </w:p>
    <w:p w:rsidR="001E4B6D" w:rsidRPr="00391F97" w:rsidRDefault="001E4B6D" w:rsidP="00243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:rsidR="001E4B6D" w:rsidRPr="00391F97" w:rsidRDefault="001E4B6D" w:rsidP="00243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по предоставлению Администрацией</w:t>
      </w:r>
    </w:p>
    <w:p w:rsidR="001E4B6D" w:rsidRDefault="001E4B6D" w:rsidP="00243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город Дюртюли </w:t>
      </w:r>
    </w:p>
    <w:p w:rsidR="001E4B6D" w:rsidRPr="00391F97" w:rsidRDefault="001E4B6D" w:rsidP="008344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Дюртюлинский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Республики Башкортостан</w:t>
      </w:r>
    </w:p>
    <w:p w:rsidR="001E4B6D" w:rsidRPr="00391F97" w:rsidRDefault="001E4B6D" w:rsidP="008344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1E4B6D" w:rsidRPr="00391F97" w:rsidRDefault="001E4B6D" w:rsidP="008344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«Передача жилых помещений </w:t>
      </w:r>
    </w:p>
    <w:p w:rsidR="001E4B6D" w:rsidRPr="00391F97" w:rsidRDefault="001E4B6D" w:rsidP="008344F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муниципального жилищного</w:t>
      </w:r>
    </w:p>
    <w:p w:rsidR="001E4B6D" w:rsidRPr="00391F97" w:rsidRDefault="001E4B6D" w:rsidP="008344F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фонда в собственность граждан </w:t>
      </w:r>
    </w:p>
    <w:p w:rsidR="001E4B6D" w:rsidRPr="00391F97" w:rsidRDefault="001E4B6D" w:rsidP="008344F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в порядке приватизации»</w:t>
      </w:r>
    </w:p>
    <w:p w:rsidR="001E4B6D" w:rsidRDefault="001E4B6D" w:rsidP="008344FF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b/>
          <w:bCs/>
          <w:sz w:val="18"/>
          <w:szCs w:val="18"/>
        </w:rPr>
      </w:pPr>
      <w:r w:rsidRPr="00391F97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</w:p>
    <w:p w:rsidR="001E4B6D" w:rsidRPr="003211BB" w:rsidRDefault="001E4B6D" w:rsidP="003211BB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b/>
          <w:bCs/>
          <w:sz w:val="8"/>
          <w:szCs w:val="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:rsidR="001E4B6D" w:rsidRDefault="001E4B6D" w:rsidP="00A52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Администрации _________________________</w:t>
      </w:r>
    </w:p>
    <w:p w:rsidR="001E4B6D" w:rsidRPr="00FA22AE" w:rsidRDefault="001E4B6D" w:rsidP="008344FF">
      <w:pPr>
        <w:widowControl w:val="0"/>
        <w:autoSpaceDE w:val="0"/>
        <w:autoSpaceDN w:val="0"/>
        <w:adjustRightInd w:val="0"/>
        <w:spacing w:after="0" w:line="240" w:lineRule="auto"/>
        <w:ind w:firstLine="850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FA22AE">
        <w:rPr>
          <w:rFonts w:ascii="Times New Roman" w:hAnsi="Times New Roman" w:cs="Times New Roman"/>
          <w:sz w:val="18"/>
          <w:szCs w:val="18"/>
        </w:rPr>
        <w:t>(наименование)</w:t>
      </w:r>
    </w:p>
    <w:p w:rsidR="001E4B6D" w:rsidRPr="00AB042E" w:rsidRDefault="001E4B6D" w:rsidP="00A524B7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AB042E">
        <w:rPr>
          <w:rFonts w:ascii="Times New Roman" w:hAnsi="Times New Roman" w:cs="Times New Roman"/>
          <w:sz w:val="20"/>
          <w:szCs w:val="20"/>
          <w:lang w:eastAsia="ru-RU"/>
        </w:rPr>
        <w:t>от 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</w:t>
      </w:r>
    </w:p>
    <w:p w:rsidR="001E4B6D" w:rsidRPr="00AB042E" w:rsidRDefault="001E4B6D" w:rsidP="008344FF">
      <w:pPr>
        <w:widowControl w:val="0"/>
        <w:autoSpaceDE w:val="0"/>
        <w:autoSpaceDN w:val="0"/>
        <w:spacing w:after="0" w:line="240" w:lineRule="auto"/>
        <w:ind w:firstLine="8505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AB042E">
        <w:rPr>
          <w:rFonts w:ascii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наличии))</w:t>
      </w:r>
    </w:p>
    <w:p w:rsidR="001E4B6D" w:rsidRPr="00AB042E" w:rsidRDefault="001E4B6D" w:rsidP="00A5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Pr="00AB042E">
        <w:rPr>
          <w:rFonts w:ascii="Times New Roman" w:hAnsi="Times New Roman" w:cs="Times New Roman"/>
          <w:sz w:val="20"/>
          <w:szCs w:val="20"/>
          <w:lang w:eastAsia="ru-RU"/>
        </w:rPr>
        <w:t>реквизиты  основного документа,</w:t>
      </w:r>
    </w:p>
    <w:p w:rsidR="001E4B6D" w:rsidRPr="00AB042E" w:rsidRDefault="001E4B6D" w:rsidP="00A524B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AB042E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удостоверяющего личность: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</w:p>
    <w:p w:rsidR="001E4B6D" w:rsidRPr="00AB042E" w:rsidRDefault="001E4B6D" w:rsidP="00A524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</w:t>
      </w:r>
      <w:r w:rsidRPr="00AB042E">
        <w:rPr>
          <w:rFonts w:ascii="Times New Roman" w:hAnsi="Times New Roman" w:cs="Times New Roman"/>
          <w:sz w:val="20"/>
          <w:szCs w:val="20"/>
          <w:lang w:eastAsia="ru-RU"/>
        </w:rPr>
        <w:t>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1E4B6D" w:rsidRPr="00AB042E" w:rsidRDefault="001E4B6D" w:rsidP="008344FF">
      <w:pPr>
        <w:widowControl w:val="0"/>
        <w:autoSpaceDE w:val="0"/>
        <w:autoSpaceDN w:val="0"/>
        <w:spacing w:after="0" w:line="240" w:lineRule="auto"/>
        <w:ind w:firstLine="8505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</w:t>
      </w:r>
      <w:r w:rsidRPr="00AB042E">
        <w:rPr>
          <w:rFonts w:ascii="Times New Roman" w:hAnsi="Times New Roman" w:cs="Times New Roman"/>
          <w:sz w:val="16"/>
          <w:szCs w:val="16"/>
          <w:lang w:eastAsia="ru-RU"/>
        </w:rPr>
        <w:t>(указываются наименование документа, номер, кем и когда выдан)</w:t>
      </w:r>
    </w:p>
    <w:p w:rsidR="001E4B6D" w:rsidRPr="00AB042E" w:rsidRDefault="001E4B6D" w:rsidP="00A524B7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AB042E">
        <w:rPr>
          <w:rFonts w:ascii="Times New Roman" w:hAnsi="Times New Roman" w:cs="Times New Roman"/>
          <w:sz w:val="20"/>
          <w:szCs w:val="20"/>
          <w:lang w:eastAsia="ru-RU"/>
        </w:rPr>
        <w:t>номер контактного телефона: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_________________________</w:t>
      </w:r>
    </w:p>
    <w:p w:rsidR="001E4B6D" w:rsidRPr="00AB042E" w:rsidRDefault="001E4B6D" w:rsidP="00A524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AB042E">
        <w:rPr>
          <w:rFonts w:ascii="Times New Roman" w:hAnsi="Times New Roman" w:cs="Times New Roman"/>
          <w:sz w:val="20"/>
          <w:szCs w:val="20"/>
          <w:lang w:eastAsia="ru-RU"/>
        </w:rPr>
        <w:t>адрес электронной почты (при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наличии): ________________</w:t>
      </w:r>
    </w:p>
    <w:p w:rsidR="001E4B6D" w:rsidRPr="00AB042E" w:rsidRDefault="001E4B6D" w:rsidP="00A524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AB042E">
        <w:rPr>
          <w:rFonts w:ascii="Times New Roman" w:hAnsi="Times New Roman" w:cs="Times New Roman"/>
          <w:sz w:val="20"/>
          <w:szCs w:val="20"/>
          <w:lang w:eastAsia="ru-RU"/>
        </w:rPr>
        <w:t>адрес места жительства (почто</w:t>
      </w:r>
      <w:r>
        <w:rPr>
          <w:rFonts w:ascii="Times New Roman" w:hAnsi="Times New Roman" w:cs="Times New Roman"/>
          <w:sz w:val="20"/>
          <w:szCs w:val="20"/>
          <w:lang w:eastAsia="ru-RU"/>
        </w:rPr>
        <w:t>вый адрес): _______________</w:t>
      </w:r>
    </w:p>
    <w:p w:rsidR="001E4B6D" w:rsidRPr="003211BB" w:rsidRDefault="001E4B6D" w:rsidP="004674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1E4B6D" w:rsidRPr="00FA22AE" w:rsidRDefault="001E4B6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2AE">
        <w:rPr>
          <w:rFonts w:ascii="Times New Roman" w:hAnsi="Times New Roman" w:cs="Times New Roman"/>
          <w:sz w:val="28"/>
          <w:szCs w:val="28"/>
        </w:rPr>
        <w:t>ЗАЯВЛЕНИЕ</w:t>
      </w:r>
    </w:p>
    <w:p w:rsidR="001E4B6D" w:rsidRPr="003211BB" w:rsidRDefault="001E4B6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1E4B6D" w:rsidRPr="00FA22AE" w:rsidRDefault="001E4B6D" w:rsidP="00AB042E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На основании Федерального </w:t>
      </w:r>
      <w:hyperlink r:id="rId13" w:history="1">
        <w:r w:rsidRPr="00FA22AE">
          <w:rPr>
            <w:rFonts w:ascii="Times New Roman" w:hAnsi="Times New Roman" w:cs="Times New Roman"/>
            <w:sz w:val="20"/>
            <w:szCs w:val="20"/>
            <w:lang w:eastAsia="ru-RU"/>
          </w:rPr>
          <w:t>закона</w:t>
        </w:r>
      </w:hyperlink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 от 4 июля 1991 года № 1541-1 «О приватизации жилищного фонда в Российской Федерации» прошу (просим) передать мне (нам) в собственность занимаемое мной (нами) жилое помещение, расположенное по адресу: ____________________________________________________________</w:t>
      </w:r>
    </w:p>
    <w:p w:rsidR="001E4B6D" w:rsidRPr="00FA22AE" w:rsidRDefault="001E4B6D" w:rsidP="00AB042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а) единоличным собственником квартиры, с согласия всех в ней</w:t>
      </w:r>
      <w:r w:rsidRPr="00FA22AE">
        <w:rPr>
          <w:rFonts w:ascii="Times New Roman" w:hAnsi="Times New Roman" w:cs="Times New Roman"/>
          <w:lang w:eastAsia="ru-RU"/>
        </w:rPr>
        <w:t xml:space="preserve"> </w:t>
      </w:r>
      <w:r w:rsidRPr="00FA22AE">
        <w:rPr>
          <w:rFonts w:ascii="Times New Roman" w:hAnsi="Times New Roman" w:cs="Times New Roman"/>
          <w:sz w:val="20"/>
          <w:szCs w:val="20"/>
          <w:lang w:eastAsia="ru-RU"/>
        </w:rPr>
        <w:t>проживающих, становится: &lt;*&gt;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E4B6D" w:rsidRPr="00FA22AE" w:rsidRDefault="001E4B6D" w:rsidP="00AB042E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б) совместными собственниками квартиры, с согласия всех в ней</w:t>
      </w:r>
      <w:r w:rsidRPr="00FA22AE">
        <w:rPr>
          <w:rFonts w:ascii="Times New Roman" w:hAnsi="Times New Roman" w:cs="Times New Roman"/>
          <w:lang w:eastAsia="ru-RU"/>
        </w:rPr>
        <w:t xml:space="preserve"> </w:t>
      </w:r>
      <w:r w:rsidRPr="00FA22AE">
        <w:rPr>
          <w:rFonts w:ascii="Times New Roman" w:hAnsi="Times New Roman" w:cs="Times New Roman"/>
          <w:sz w:val="20"/>
          <w:szCs w:val="20"/>
          <w:lang w:eastAsia="ru-RU"/>
        </w:rPr>
        <w:t>проживающих, становятся: &lt;*&gt;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(указать долю)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E4B6D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(указать долю)</w:t>
      </w:r>
    </w:p>
    <w:p w:rsidR="001E4B6D" w:rsidRPr="00D46EC0" w:rsidRDefault="001E4B6D" w:rsidP="00C63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Pr="00D46EC0">
        <w:rPr>
          <w:rFonts w:ascii="Times New Roman" w:hAnsi="Times New Roman" w:cs="Times New Roman"/>
          <w:sz w:val="20"/>
          <w:szCs w:val="20"/>
          <w:lang w:eastAsia="ru-RU"/>
        </w:rPr>
        <w:t>Согласие родителей (усыновителей, попечителей) на передачу жилых помещений,в которых проживают исключительно несовершеннолетние в возрасте от 14 до 18 лет в порядке приватизации в собственность указанных несовершеннолетних, в случае подачи ими заявления.</w:t>
      </w:r>
    </w:p>
    <w:p w:rsidR="001E4B6D" w:rsidRPr="00D46EC0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E4B6D" w:rsidRPr="00D46EC0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6E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Согласен __________________     __________________________________________________________</w:t>
      </w:r>
    </w:p>
    <w:p w:rsidR="001E4B6D" w:rsidRPr="00D46EC0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D46EC0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подпись                                     фамилия, имя, отчество (последнее - при наличии)</w:t>
      </w:r>
    </w:p>
    <w:p w:rsidR="001E4B6D" w:rsidRPr="00D46EC0" w:rsidRDefault="001E4B6D" w:rsidP="00C63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46E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Согласна __________________     __________________________________________________________</w:t>
      </w:r>
    </w:p>
    <w:p w:rsidR="001E4B6D" w:rsidRPr="00D46EC0" w:rsidRDefault="001E4B6D" w:rsidP="00C63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D46E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D46EC0">
        <w:rPr>
          <w:rFonts w:ascii="Times New Roman" w:hAnsi="Times New Roman" w:cs="Times New Roman"/>
          <w:sz w:val="16"/>
          <w:szCs w:val="16"/>
          <w:lang w:eastAsia="ru-RU"/>
        </w:rPr>
        <w:t>подпись                                     фамилия, имя, отчество (последнее - при наличии)</w:t>
      </w:r>
    </w:p>
    <w:p w:rsidR="001E4B6D" w:rsidRPr="00D46EC0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1E4B6D" w:rsidRPr="00FA22AE" w:rsidRDefault="001E4B6D" w:rsidP="00AB042E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D46EC0">
        <w:rPr>
          <w:rFonts w:ascii="Times New Roman" w:hAnsi="Times New Roman" w:cs="Times New Roman"/>
          <w:sz w:val="20"/>
          <w:szCs w:val="20"/>
          <w:lang w:eastAsia="ru-RU"/>
        </w:rPr>
        <w:t>К заявлению прилагаются (перечень представляемых документов):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1) _____________________________________________________________________________________________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2) ___________________________________________________________________________________________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1E4B6D" w:rsidRPr="002F122C" w:rsidRDefault="001E4B6D" w:rsidP="002F12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A22AE">
        <w:rPr>
          <w:rFonts w:ascii="Times New Roman" w:hAnsi="Times New Roman" w:cs="Times New Roman"/>
          <w:sz w:val="16"/>
          <w:szCs w:val="16"/>
          <w:lang w:eastAsia="ru-RU"/>
        </w:rPr>
        <w:t xml:space="preserve">&lt;*&gt;  заполняется  только  один  из пунктов: пункт "а" в случае, если за предоставлением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муниципальной </w:t>
      </w:r>
      <w:r w:rsidRPr="00FA22AE">
        <w:rPr>
          <w:rFonts w:ascii="Times New Roman" w:hAnsi="Times New Roman" w:cs="Times New Roman"/>
          <w:sz w:val="16"/>
          <w:szCs w:val="16"/>
          <w:lang w:eastAsia="ru-RU"/>
        </w:rPr>
        <w:t xml:space="preserve"> услуги обращается только одно лицо, пункт "б",  если  за  предоставлением </w:t>
      </w:r>
      <w:r w:rsidRPr="00754A0B">
        <w:rPr>
          <w:rFonts w:ascii="Times New Roman" w:hAnsi="Times New Roman" w:cs="Times New Roman"/>
          <w:sz w:val="16"/>
          <w:szCs w:val="16"/>
          <w:lang w:eastAsia="ru-RU"/>
        </w:rPr>
        <w:t>муниципальной</w:t>
      </w:r>
      <w:r w:rsidRPr="00FA22AE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>услуги обращается несколько лиц</w:t>
      </w:r>
    </w:p>
    <w:p w:rsidR="001E4B6D" w:rsidRDefault="001E4B6D" w:rsidP="00AB04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Документ, удостовер</w:t>
      </w:r>
      <w:r>
        <w:rPr>
          <w:rFonts w:ascii="Times New Roman" w:hAnsi="Times New Roman" w:cs="Times New Roman"/>
          <w:sz w:val="20"/>
          <w:szCs w:val="20"/>
          <w:lang w:eastAsia="ru-RU"/>
        </w:rPr>
        <w:t>яющий полномочия представителя:</w:t>
      </w:r>
      <w:r w:rsidRPr="00FA22A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1E4B6D" w:rsidRDefault="001E4B6D" w:rsidP="00AB042E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Результат предоставления </w:t>
      </w:r>
      <w:r>
        <w:rPr>
          <w:rFonts w:ascii="Times New Roman" w:hAnsi="Times New Roman" w:cs="Times New Roman"/>
          <w:sz w:val="20"/>
          <w:szCs w:val="20"/>
          <w:lang w:eastAsia="ru-RU"/>
        </w:rPr>
        <w:t>муниципальной</w:t>
      </w: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 услуги прошу предоставить</w:t>
      </w:r>
      <w:r w:rsidRPr="00FA22AE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следующим способом:</w:t>
      </w:r>
    </w:p>
    <w:p w:rsidR="001E4B6D" w:rsidRPr="00FA22AE" w:rsidRDefault="001E4B6D" w:rsidP="00AB042E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</w:t>
      </w:r>
      <w:r w:rsidRPr="00FA22AE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B6D" w:rsidRPr="00FA22AE" w:rsidRDefault="001E4B6D" w:rsidP="00DC0BED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FA22AE">
        <w:rPr>
          <w:rFonts w:ascii="Times New Roman" w:hAnsi="Times New Roman" w:cs="Times New Roman"/>
        </w:rPr>
        <w:t>Подтверждаю своё согласие, согласие предоставляемого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услуги**.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lang w:eastAsia="ru-RU"/>
        </w:rPr>
        <w:t>«_______» _______________</w:t>
      </w:r>
      <w:r w:rsidRPr="00FA22AE">
        <w:rPr>
          <w:rFonts w:ascii="Times New Roman" w:hAnsi="Times New Roman" w:cs="Times New Roman"/>
          <w:sz w:val="20"/>
          <w:szCs w:val="20"/>
          <w:lang w:eastAsia="ru-RU"/>
        </w:rPr>
        <w:t>20</w:t>
      </w:r>
      <w:r w:rsidRPr="00FA22AE">
        <w:rPr>
          <w:rFonts w:ascii="Times New Roman" w:hAnsi="Times New Roman" w:cs="Times New Roman"/>
          <w:lang w:eastAsia="ru-RU"/>
        </w:rPr>
        <w:t>_____г. _______________________/ _________________________/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A22AE">
        <w:rPr>
          <w:rFonts w:ascii="Times New Roman" w:hAnsi="Times New Roman" w:cs="Times New Roman"/>
          <w:lang w:eastAsia="ru-RU"/>
        </w:rPr>
        <w:tab/>
      </w:r>
      <w:r w:rsidRPr="00FA22AE">
        <w:rPr>
          <w:rFonts w:ascii="Times New Roman" w:hAnsi="Times New Roman" w:cs="Times New Roman"/>
          <w:lang w:eastAsia="ru-RU"/>
        </w:rPr>
        <w:tab/>
      </w:r>
      <w:r w:rsidRPr="00FA22AE">
        <w:rPr>
          <w:rFonts w:ascii="Times New Roman" w:hAnsi="Times New Roman" w:cs="Times New Roman"/>
          <w:lang w:eastAsia="ru-RU"/>
        </w:rPr>
        <w:tab/>
      </w:r>
      <w:r w:rsidRPr="00FA22AE">
        <w:rPr>
          <w:rFonts w:ascii="Times New Roman" w:hAnsi="Times New Roman" w:cs="Times New Roman"/>
          <w:lang w:eastAsia="ru-RU"/>
        </w:rPr>
        <w:tab/>
        <w:t xml:space="preserve">                           </w:t>
      </w:r>
      <w:r w:rsidRPr="00FA22AE">
        <w:rPr>
          <w:rFonts w:ascii="Times New Roman" w:hAnsi="Times New Roman" w:cs="Times New Roman"/>
          <w:sz w:val="16"/>
          <w:szCs w:val="16"/>
          <w:lang w:eastAsia="ru-RU"/>
        </w:rPr>
        <w:t>(подпись)                                        (расшифровка подписи)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Принял: 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lang w:eastAsia="ru-RU"/>
        </w:rPr>
        <w:t>«_______» _____________</w:t>
      </w:r>
      <w:r w:rsidRPr="00FA22AE">
        <w:rPr>
          <w:rFonts w:ascii="Times New Roman" w:hAnsi="Times New Roman" w:cs="Times New Roman"/>
          <w:sz w:val="20"/>
          <w:szCs w:val="20"/>
          <w:lang w:eastAsia="ru-RU"/>
        </w:rPr>
        <w:t>20</w:t>
      </w:r>
      <w:r w:rsidRPr="00FA22AE">
        <w:rPr>
          <w:rFonts w:ascii="Times New Roman" w:hAnsi="Times New Roman" w:cs="Times New Roman"/>
          <w:lang w:eastAsia="ru-RU"/>
        </w:rPr>
        <w:t>_____г.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lang w:eastAsia="ru-RU"/>
        </w:rPr>
        <w:t>______________________________ _____________________ /__________________________/</w:t>
      </w:r>
    </w:p>
    <w:p w:rsidR="001E4B6D" w:rsidRPr="00FA22AE" w:rsidRDefault="001E4B6D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A22AE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(должность лица)                                                      (подпись)                                      (расшифровка подписи)</w:t>
      </w:r>
    </w:p>
    <w:p w:rsidR="001E4B6D" w:rsidRPr="00FA22AE" w:rsidRDefault="001E4B6D" w:rsidP="00DC0BED">
      <w:pPr>
        <w:tabs>
          <w:tab w:val="left" w:pos="0"/>
        </w:tabs>
        <w:jc w:val="right"/>
        <w:rPr>
          <w:rFonts w:ascii="Times New Roman" w:hAnsi="Times New Roman" w:cs="Times New Roman"/>
        </w:rPr>
      </w:pPr>
    </w:p>
    <w:p w:rsidR="001E4B6D" w:rsidRPr="00FA22AE" w:rsidRDefault="001E4B6D" w:rsidP="00DC0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22AE">
        <w:rPr>
          <w:rFonts w:ascii="Times New Roman" w:hAnsi="Times New Roman" w:cs="Times New Roman"/>
        </w:rPr>
        <w:t>--------------------------------</w:t>
      </w:r>
    </w:p>
    <w:p w:rsidR="001E4B6D" w:rsidRPr="00FA22AE" w:rsidRDefault="001E4B6D" w:rsidP="00144E92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FA22AE">
        <w:rPr>
          <w:rFonts w:ascii="Times New Roman" w:hAnsi="Times New Roman" w:cs="Times New Roman"/>
          <w:sz w:val="16"/>
          <w:szCs w:val="16"/>
        </w:rPr>
        <w:t xml:space="preserve">&lt;**&gt; </w:t>
      </w:r>
      <w:r w:rsidRPr="00FA22AE"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в случае подачи заявления представителем, а также </w:t>
      </w:r>
      <w:r w:rsidRPr="00FA22AE">
        <w:rPr>
          <w:rFonts w:ascii="Times New Roman" w:hAnsi="Times New Roman" w:cs="Times New Roman"/>
          <w:sz w:val="16"/>
          <w:szCs w:val="16"/>
        </w:rPr>
        <w:t>заполняется каждым членом семьи, участвующим в приватизации жилого помещения муниципального жилищного фонда</w:t>
      </w:r>
    </w:p>
    <w:p w:rsidR="001E4B6D" w:rsidRPr="00FA22AE" w:rsidRDefault="001E4B6D" w:rsidP="00DC0BED">
      <w:pP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FA22AE" w:rsidRDefault="001E4B6D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010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010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010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391F97" w:rsidRDefault="001E4B6D" w:rsidP="00BA2E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1E4B6D" w:rsidRPr="00391F97" w:rsidRDefault="001E4B6D" w:rsidP="00BA2E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:rsidR="001E4B6D" w:rsidRPr="00391F97" w:rsidRDefault="001E4B6D" w:rsidP="00BA2E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по предоставлению Администрацией</w:t>
      </w:r>
    </w:p>
    <w:p w:rsidR="001E4B6D" w:rsidRDefault="001E4B6D" w:rsidP="00BA2E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город Дюртюли </w:t>
      </w:r>
    </w:p>
    <w:p w:rsidR="001E4B6D" w:rsidRPr="00391F97" w:rsidRDefault="001E4B6D" w:rsidP="00BA2E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Дюртюлинский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Республики Башкортостан</w:t>
      </w:r>
    </w:p>
    <w:p w:rsidR="001E4B6D" w:rsidRPr="00391F97" w:rsidRDefault="001E4B6D" w:rsidP="00BA2E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1E4B6D" w:rsidRPr="00391F97" w:rsidRDefault="001E4B6D" w:rsidP="00BA2E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«Передача жилых помещений </w:t>
      </w:r>
    </w:p>
    <w:p w:rsidR="001E4B6D" w:rsidRPr="00391F97" w:rsidRDefault="001E4B6D" w:rsidP="00BA2E44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муниципального жилищного</w:t>
      </w:r>
    </w:p>
    <w:p w:rsidR="001E4B6D" w:rsidRPr="00391F97" w:rsidRDefault="001E4B6D" w:rsidP="00BA2E44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фонда в собственность граждан </w:t>
      </w:r>
    </w:p>
    <w:p w:rsidR="001E4B6D" w:rsidRPr="00391F97" w:rsidRDefault="001E4B6D" w:rsidP="00BA2E44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в порядке приватизации»</w:t>
      </w:r>
    </w:p>
    <w:p w:rsidR="001E4B6D" w:rsidRDefault="001E4B6D" w:rsidP="0001025C">
      <w:pPr>
        <w:widowControl w:val="0"/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1E4B6D" w:rsidRDefault="001E4B6D" w:rsidP="00A52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Администрации _________________________</w:t>
      </w:r>
    </w:p>
    <w:p w:rsidR="001E4B6D" w:rsidRPr="00FA22AE" w:rsidRDefault="001E4B6D" w:rsidP="00A524B7">
      <w:pPr>
        <w:widowControl w:val="0"/>
        <w:autoSpaceDE w:val="0"/>
        <w:autoSpaceDN w:val="0"/>
        <w:adjustRightInd w:val="0"/>
        <w:spacing w:after="0" w:line="240" w:lineRule="auto"/>
        <w:ind w:firstLine="850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FA22AE">
        <w:rPr>
          <w:rFonts w:ascii="Times New Roman" w:hAnsi="Times New Roman" w:cs="Times New Roman"/>
          <w:sz w:val="18"/>
          <w:szCs w:val="18"/>
        </w:rPr>
        <w:t>(наименование)</w:t>
      </w:r>
    </w:p>
    <w:p w:rsidR="001E4B6D" w:rsidRPr="00AB042E" w:rsidRDefault="001E4B6D" w:rsidP="00A524B7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AB042E">
        <w:rPr>
          <w:rFonts w:ascii="Times New Roman" w:hAnsi="Times New Roman" w:cs="Times New Roman"/>
          <w:sz w:val="20"/>
          <w:szCs w:val="20"/>
          <w:lang w:eastAsia="ru-RU"/>
        </w:rPr>
        <w:t>от 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</w:t>
      </w:r>
    </w:p>
    <w:p w:rsidR="001E4B6D" w:rsidRPr="00AB042E" w:rsidRDefault="001E4B6D" w:rsidP="00A524B7">
      <w:pPr>
        <w:widowControl w:val="0"/>
        <w:autoSpaceDE w:val="0"/>
        <w:autoSpaceDN w:val="0"/>
        <w:spacing w:after="0" w:line="240" w:lineRule="auto"/>
        <w:ind w:firstLine="8505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AB042E">
        <w:rPr>
          <w:rFonts w:ascii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наличии))</w:t>
      </w:r>
    </w:p>
    <w:p w:rsidR="001E4B6D" w:rsidRPr="00AB042E" w:rsidRDefault="001E4B6D" w:rsidP="00A524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Pr="00AB042E">
        <w:rPr>
          <w:rFonts w:ascii="Times New Roman" w:hAnsi="Times New Roman" w:cs="Times New Roman"/>
          <w:sz w:val="20"/>
          <w:szCs w:val="20"/>
          <w:lang w:eastAsia="ru-RU"/>
        </w:rPr>
        <w:t>реквизиты  основного документа,</w:t>
      </w:r>
    </w:p>
    <w:p w:rsidR="001E4B6D" w:rsidRPr="00AB042E" w:rsidRDefault="001E4B6D" w:rsidP="00A524B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AB042E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удостоверяющего личность: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</w:p>
    <w:p w:rsidR="001E4B6D" w:rsidRPr="00AB042E" w:rsidRDefault="001E4B6D" w:rsidP="00A524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</w:t>
      </w:r>
      <w:r w:rsidRPr="00AB042E">
        <w:rPr>
          <w:rFonts w:ascii="Times New Roman" w:hAnsi="Times New Roman" w:cs="Times New Roman"/>
          <w:sz w:val="20"/>
          <w:szCs w:val="20"/>
          <w:lang w:eastAsia="ru-RU"/>
        </w:rPr>
        <w:t>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1E4B6D" w:rsidRPr="00AB042E" w:rsidRDefault="001E4B6D" w:rsidP="00A524B7">
      <w:pPr>
        <w:widowControl w:val="0"/>
        <w:autoSpaceDE w:val="0"/>
        <w:autoSpaceDN w:val="0"/>
        <w:spacing w:after="0" w:line="240" w:lineRule="auto"/>
        <w:ind w:firstLine="8505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</w:t>
      </w:r>
      <w:r w:rsidRPr="00AB042E">
        <w:rPr>
          <w:rFonts w:ascii="Times New Roman" w:hAnsi="Times New Roman" w:cs="Times New Roman"/>
          <w:sz w:val="16"/>
          <w:szCs w:val="16"/>
          <w:lang w:eastAsia="ru-RU"/>
        </w:rPr>
        <w:t>(указываются наименование документа, номер, кем и когда выдан)</w:t>
      </w:r>
    </w:p>
    <w:p w:rsidR="001E4B6D" w:rsidRPr="00AB042E" w:rsidRDefault="001E4B6D" w:rsidP="00A524B7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AB042E">
        <w:rPr>
          <w:rFonts w:ascii="Times New Roman" w:hAnsi="Times New Roman" w:cs="Times New Roman"/>
          <w:sz w:val="20"/>
          <w:szCs w:val="20"/>
          <w:lang w:eastAsia="ru-RU"/>
        </w:rPr>
        <w:t>номер контактного телефона: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_________________________</w:t>
      </w:r>
    </w:p>
    <w:p w:rsidR="001E4B6D" w:rsidRPr="00AB042E" w:rsidRDefault="001E4B6D" w:rsidP="00A524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AB042E">
        <w:rPr>
          <w:rFonts w:ascii="Times New Roman" w:hAnsi="Times New Roman" w:cs="Times New Roman"/>
          <w:sz w:val="20"/>
          <w:szCs w:val="20"/>
          <w:lang w:eastAsia="ru-RU"/>
        </w:rPr>
        <w:t>адрес электронной почты (при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наличии): ________________</w:t>
      </w:r>
    </w:p>
    <w:p w:rsidR="001E4B6D" w:rsidRPr="00AB042E" w:rsidRDefault="001E4B6D" w:rsidP="00A524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AB042E">
        <w:rPr>
          <w:rFonts w:ascii="Times New Roman" w:hAnsi="Times New Roman" w:cs="Times New Roman"/>
          <w:sz w:val="20"/>
          <w:szCs w:val="20"/>
          <w:lang w:eastAsia="ru-RU"/>
        </w:rPr>
        <w:t>адрес места жительства (почто</w:t>
      </w:r>
      <w:r>
        <w:rPr>
          <w:rFonts w:ascii="Times New Roman" w:hAnsi="Times New Roman" w:cs="Times New Roman"/>
          <w:sz w:val="20"/>
          <w:szCs w:val="20"/>
          <w:lang w:eastAsia="ru-RU"/>
        </w:rPr>
        <w:t>вый адрес): _______________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ЗАЯВЛЕНИЕ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об отказе от права на участие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в приватизации с одновременным согласием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на приватизацию жилого помещения</w:t>
      </w:r>
    </w:p>
    <w:p w:rsidR="001E4B6D" w:rsidRPr="00FA22AE" w:rsidRDefault="001E4B6D" w:rsidP="00144E92">
      <w:pPr>
        <w:widowControl w:val="0"/>
        <w:tabs>
          <w:tab w:val="left" w:pos="58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    Я, ____________________________________________ «_____»_______ ___________ _____ года рождения,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A22AE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(фамилия, имя, отчество (последнее – при наличии))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Основной до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кумент, удостоверяющий личность </w:t>
      </w:r>
      <w:r w:rsidRPr="00FA22A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______________________________________________выдан _____________________________________________________________________________________________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A22AE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(серия, номер)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дата выдачи ______________________________, код подразделения __________________________________,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настоящим даю согласие гр. __________________________________________ «___»____________ ________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A22AE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 w:rsidRPr="00FA22AE">
        <w:rPr>
          <w:rFonts w:ascii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наличии))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года рождения, гр.  __________________________________________________ «___»____________ ________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Pr="00FA22AE">
        <w:rPr>
          <w:rFonts w:ascii="Times New Roman" w:hAnsi="Times New Roman" w:cs="Times New Roman"/>
          <w:sz w:val="16"/>
          <w:szCs w:val="16"/>
          <w:lang w:eastAsia="ru-RU"/>
        </w:rPr>
        <w:t xml:space="preserve"> (фамилия, имя, отчество (последнее – при наличии))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года рождения, </w:t>
      </w:r>
      <w:r w:rsidRPr="00FA22AE">
        <w:rPr>
          <w:rFonts w:ascii="Times New Roman" w:hAnsi="Times New Roman" w:cs="Times New Roman"/>
          <w:sz w:val="18"/>
          <w:szCs w:val="18"/>
          <w:lang w:eastAsia="ru-RU"/>
        </w:rPr>
        <w:t>гр.   ________________________________________________________ «____»______________ ________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FA22AE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(фамилия, имя, отчество (последнее – при наличии))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18"/>
          <w:szCs w:val="18"/>
          <w:lang w:eastAsia="ru-RU"/>
        </w:rPr>
        <w:t>года рождения</w:t>
      </w: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 на приватизацию дома/квартиры/комнаты по адресу: __________________________________________________________________________площадью ____ кв. м. в индивидуальную/общую долевую собственность по ________________________________________________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A22AE">
        <w:rPr>
          <w:rFonts w:ascii="Times New Roman" w:hAnsi="Times New Roman" w:cs="Times New Roman"/>
          <w:sz w:val="16"/>
          <w:szCs w:val="16"/>
          <w:lang w:eastAsia="ru-RU"/>
        </w:rPr>
        <w:t xml:space="preserve"> (указать долю в праве по числу лиц, участвующих в приватизации доле в праве собственности каждому)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Отказываюсь от своего права на приватизацию и прошу не включать меня в число собственников.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Правовые последствия отказа от права на приватизацию мне известны.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>"___"__________ 20____ г.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22AE">
        <w:rPr>
          <w:rFonts w:ascii="Times New Roman" w:hAnsi="Times New Roman" w:cs="Times New Roman"/>
          <w:sz w:val="20"/>
          <w:szCs w:val="20"/>
          <w:lang w:eastAsia="ru-RU"/>
        </w:rPr>
        <w:t xml:space="preserve">    __________________________________/________________________________________________________/</w:t>
      </w:r>
    </w:p>
    <w:p w:rsidR="001E4B6D" w:rsidRPr="00FA22AE" w:rsidRDefault="001E4B6D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FA22AE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(подпись)                                                    (фамилия, имя, отчество (последнее – при наличии))</w:t>
      </w:r>
    </w:p>
    <w:p w:rsidR="001E4B6D" w:rsidRPr="00391F97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1E4B6D" w:rsidRPr="00391F97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:rsidR="001E4B6D" w:rsidRPr="00391F97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по предоставлению Администрацией</w:t>
      </w:r>
    </w:p>
    <w:p w:rsidR="001E4B6D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город Дюртюли </w:t>
      </w:r>
    </w:p>
    <w:p w:rsidR="001E4B6D" w:rsidRPr="00391F97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Дюртюлинский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Республики Башкортостан</w:t>
      </w:r>
    </w:p>
    <w:p w:rsidR="001E4B6D" w:rsidRPr="00391F97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1E4B6D" w:rsidRPr="00391F97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«Передача жилых помещений </w:t>
      </w:r>
    </w:p>
    <w:p w:rsidR="001E4B6D" w:rsidRPr="00391F97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муниципального жилищного</w:t>
      </w:r>
    </w:p>
    <w:p w:rsidR="001E4B6D" w:rsidRPr="00391F97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фонда в собственность граждан </w:t>
      </w:r>
    </w:p>
    <w:p w:rsidR="001E4B6D" w:rsidRPr="00391F97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в порядке приватизации»</w:t>
      </w:r>
    </w:p>
    <w:p w:rsidR="001E4B6D" w:rsidRDefault="001E4B6D" w:rsidP="00363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>Сведения о заявителе, которому адресован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>документ: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 xml:space="preserve">        (Ф.И.О. – для физического лица; название,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>организационно-правовая форма юридического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>лица, индивидуального предпринимателя)))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>адрес: __________________________________________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3026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E4B6D" w:rsidRPr="00343026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3026">
        <w:rPr>
          <w:rFonts w:ascii="Times New Roman" w:hAnsi="Times New Roman" w:cs="Times New Roman"/>
          <w:sz w:val="20"/>
          <w:szCs w:val="20"/>
        </w:rPr>
        <w:t>эл. почта: _______________________________________</w:t>
      </w: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8918C1" w:rsidRDefault="001E4B6D" w:rsidP="0089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8C1">
        <w:rPr>
          <w:rFonts w:ascii="Times New Roman" w:hAnsi="Times New Roman" w:cs="Times New Roman"/>
          <w:sz w:val="20"/>
          <w:szCs w:val="20"/>
        </w:rPr>
        <w:t>Уведомление</w:t>
      </w:r>
    </w:p>
    <w:p w:rsidR="001E4B6D" w:rsidRPr="008918C1" w:rsidRDefault="001E4B6D" w:rsidP="0089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8C1">
        <w:rPr>
          <w:rFonts w:ascii="Times New Roman" w:hAnsi="Times New Roman" w:cs="Times New Roman"/>
          <w:sz w:val="20"/>
          <w:szCs w:val="20"/>
        </w:rPr>
        <w:t>об отказе в приеме документов, необходимых для предоставления</w:t>
      </w:r>
    </w:p>
    <w:p w:rsidR="001E4B6D" w:rsidRDefault="001E4B6D" w:rsidP="0089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8C1">
        <w:rPr>
          <w:rFonts w:ascii="Times New Roman" w:hAnsi="Times New Roman" w:cs="Times New Roman"/>
          <w:sz w:val="20"/>
          <w:szCs w:val="20"/>
        </w:rPr>
        <w:t>муниципальной услуги (возврате заявления заявителю)</w:t>
      </w:r>
    </w:p>
    <w:p w:rsidR="001E4B6D" w:rsidRPr="00FA22AE" w:rsidRDefault="001E4B6D" w:rsidP="0089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4B6D" w:rsidRDefault="001E4B6D" w:rsidP="00891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18C1">
        <w:rPr>
          <w:rFonts w:ascii="Times New Roman" w:hAnsi="Times New Roman" w:cs="Times New Roman"/>
          <w:sz w:val="20"/>
          <w:szCs w:val="20"/>
        </w:rPr>
        <w:t>Настоящим подтверждается, что при приеме заявления на предоставление муниципальной услуги «Передача жилых помещений муниципального жилищного фонда в собственность граждан в порядке приватизации»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 (возврате заявления заявителю), а именно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FA22AE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FA22AE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1E4B6D" w:rsidRPr="008918C1" w:rsidRDefault="001E4B6D" w:rsidP="00891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8918C1">
        <w:rPr>
          <w:rFonts w:ascii="Times New Roman" w:hAnsi="Times New Roman" w:cs="Times New Roman"/>
          <w:sz w:val="16"/>
          <w:szCs w:val="16"/>
        </w:rPr>
        <w:t>(указать основание)</w:t>
      </w:r>
    </w:p>
    <w:p w:rsidR="001E4B6D" w:rsidRPr="00FA22AE" w:rsidRDefault="001E4B6D" w:rsidP="0089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2A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:rsidR="001E4B6D" w:rsidRDefault="001E4B6D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4B6D" w:rsidRDefault="001E4B6D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4B6D" w:rsidRPr="00FA22AE" w:rsidRDefault="001E4B6D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2AE">
        <w:rPr>
          <w:rFonts w:ascii="Times New Roman" w:hAnsi="Times New Roman" w:cs="Times New Roman"/>
          <w:sz w:val="20"/>
          <w:szCs w:val="20"/>
        </w:rPr>
        <w:t xml:space="preserve">________________________________________      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____________________________</w:t>
      </w:r>
    </w:p>
    <w:p w:rsidR="001E4B6D" w:rsidRPr="00FA22AE" w:rsidRDefault="001E4B6D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FA22AE">
        <w:rPr>
          <w:rFonts w:ascii="Times New Roman" w:hAnsi="Times New Roman" w:cs="Times New Roman"/>
          <w:sz w:val="20"/>
          <w:szCs w:val="20"/>
        </w:rPr>
        <w:t>(</w:t>
      </w:r>
      <w:r w:rsidRPr="00FA22AE">
        <w:rPr>
          <w:rFonts w:ascii="Times New Roman" w:hAnsi="Times New Roman" w:cs="Times New Roman"/>
          <w:sz w:val="18"/>
          <w:szCs w:val="18"/>
        </w:rPr>
        <w:t xml:space="preserve">должностное лицо, уполномоченное на                                      (подпись)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A22AE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1E4B6D" w:rsidRDefault="001E4B6D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A22AE">
        <w:rPr>
          <w:rFonts w:ascii="Times New Roman" w:hAnsi="Times New Roman" w:cs="Times New Roman"/>
          <w:sz w:val="18"/>
          <w:szCs w:val="18"/>
        </w:rPr>
        <w:t>принятие решения об отказе в приеме документов)</w:t>
      </w:r>
    </w:p>
    <w:p w:rsidR="001E4B6D" w:rsidRPr="00FA22AE" w:rsidRDefault="001E4B6D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(возврате заявления заявителю)</w:t>
      </w:r>
      <w:r w:rsidRPr="00FA22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:rsidR="001E4B6D" w:rsidRPr="00FA22AE" w:rsidRDefault="001E4B6D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2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М.П. « ____» ___________20 ___ г.</w:t>
      </w:r>
    </w:p>
    <w:p w:rsidR="001E4B6D" w:rsidRPr="00FA22AE" w:rsidRDefault="001E4B6D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2AE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1E4B6D" w:rsidRDefault="001E4B6D" w:rsidP="00010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4B6D" w:rsidRDefault="001E4B6D" w:rsidP="00010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1E4B6D" w:rsidSect="00D561F8">
          <w:headerReference w:type="default" r:id="rId14"/>
          <w:pgSz w:w="11906" w:h="16838"/>
          <w:pgMar w:top="851" w:right="851" w:bottom="719" w:left="1701" w:header="709" w:footer="709" w:gutter="0"/>
          <w:cols w:space="708"/>
          <w:titlePg/>
          <w:docGrid w:linePitch="360"/>
        </w:sectPr>
      </w:pPr>
    </w:p>
    <w:p w:rsidR="001E4B6D" w:rsidRDefault="001E4B6D" w:rsidP="00010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507BEA">
      <w:pPr>
        <w:widowControl w:val="0"/>
        <w:tabs>
          <w:tab w:val="left" w:pos="567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B6D" w:rsidRDefault="001E4B6D" w:rsidP="00507BEA">
      <w:pPr>
        <w:widowControl w:val="0"/>
        <w:tabs>
          <w:tab w:val="left" w:pos="567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B6D" w:rsidRDefault="001E4B6D" w:rsidP="00507BEA">
      <w:pPr>
        <w:widowControl w:val="0"/>
        <w:tabs>
          <w:tab w:val="left" w:pos="567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B6D" w:rsidRPr="00FA22AE" w:rsidRDefault="001E4B6D" w:rsidP="00507BEA">
      <w:pPr>
        <w:widowControl w:val="0"/>
        <w:tabs>
          <w:tab w:val="left" w:pos="567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E4B6D" w:rsidRPr="00391F97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A22A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1E4B6D" w:rsidRPr="00391F97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:rsidR="001E4B6D" w:rsidRPr="00391F97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по предоставлению Администрацией</w:t>
      </w:r>
    </w:p>
    <w:p w:rsidR="001E4B6D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город Дюртюли </w:t>
      </w:r>
    </w:p>
    <w:p w:rsidR="001E4B6D" w:rsidRPr="00391F97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Дюртюлинский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Республики Башкортостан</w:t>
      </w:r>
    </w:p>
    <w:p w:rsidR="001E4B6D" w:rsidRPr="00391F97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1E4B6D" w:rsidRPr="00391F97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«Передача жилых помещений </w:t>
      </w:r>
    </w:p>
    <w:p w:rsidR="001E4B6D" w:rsidRPr="00391F97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муниципального жилищного</w:t>
      </w:r>
    </w:p>
    <w:p w:rsidR="001E4B6D" w:rsidRPr="00391F97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фонда в собственность граждан </w:t>
      </w:r>
    </w:p>
    <w:p w:rsidR="001E4B6D" w:rsidRPr="00391F97" w:rsidRDefault="001E4B6D" w:rsidP="0034302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в порядке приватизации»</w:t>
      </w:r>
    </w:p>
    <w:p w:rsidR="001E4B6D" w:rsidRDefault="001E4B6D" w:rsidP="00507BEA">
      <w:pPr>
        <w:widowControl w:val="0"/>
        <w:tabs>
          <w:tab w:val="left" w:pos="567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B6D" w:rsidRPr="00FA22AE" w:rsidRDefault="001E4B6D" w:rsidP="00507BEA">
      <w:pPr>
        <w:widowControl w:val="0"/>
        <w:tabs>
          <w:tab w:val="left" w:pos="567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2AE"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E4B6D" w:rsidRPr="00FA22AE" w:rsidRDefault="001E4B6D" w:rsidP="00507BEA">
      <w:pPr>
        <w:spacing w:after="0" w:line="240" w:lineRule="auto"/>
        <w:ind w:firstLine="978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7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78"/>
        <w:gridCol w:w="1871"/>
        <w:gridCol w:w="1480"/>
        <w:gridCol w:w="221"/>
        <w:gridCol w:w="1622"/>
        <w:gridCol w:w="75"/>
        <w:gridCol w:w="67"/>
        <w:gridCol w:w="2484"/>
        <w:gridCol w:w="67"/>
        <w:gridCol w:w="4695"/>
      </w:tblGrid>
      <w:tr w:rsidR="001E4B6D" w:rsidRPr="00E36A2F">
        <w:tc>
          <w:tcPr>
            <w:tcW w:w="2178" w:type="dxa"/>
            <w:vAlign w:val="center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1871" w:type="dxa"/>
            <w:vAlign w:val="center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Содержание административных действий</w:t>
            </w:r>
          </w:p>
        </w:tc>
        <w:tc>
          <w:tcPr>
            <w:tcW w:w="1701" w:type="dxa"/>
            <w:gridSpan w:val="2"/>
            <w:vAlign w:val="center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697" w:type="dxa"/>
            <w:gridSpan w:val="2"/>
            <w:vAlign w:val="center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51" w:type="dxa"/>
            <w:gridSpan w:val="2"/>
            <w:vAlign w:val="center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Критерии принятия решения</w:t>
            </w:r>
          </w:p>
        </w:tc>
        <w:tc>
          <w:tcPr>
            <w:tcW w:w="4762" w:type="dxa"/>
            <w:gridSpan w:val="2"/>
            <w:vAlign w:val="center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1E4B6D" w:rsidRPr="00E36A2F">
        <w:tc>
          <w:tcPr>
            <w:tcW w:w="2178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71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697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551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762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1E4B6D" w:rsidRPr="00E36A2F">
        <w:tc>
          <w:tcPr>
            <w:tcW w:w="14760" w:type="dxa"/>
            <w:gridSpan w:val="10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A22AE">
              <w:rPr>
                <w:rFonts w:ascii="Times New Roman" w:hAnsi="Times New Roman" w:cs="Times New Roman"/>
                <w:b/>
                <w:bCs/>
                <w:lang w:eastAsia="ru-RU"/>
              </w:rPr>
              <w:t>1. Прием документов, регистрация заявления на предоставление муниципальной услуги и назначение ответственного исполнителя</w:t>
            </w:r>
          </w:p>
        </w:tc>
      </w:tr>
      <w:tr w:rsidR="001E4B6D" w:rsidRPr="00E36A2F">
        <w:tc>
          <w:tcPr>
            <w:tcW w:w="2178" w:type="dxa"/>
          </w:tcPr>
          <w:p w:rsidR="001E4B6D" w:rsidRPr="00FA22AE" w:rsidRDefault="001E4B6D" w:rsidP="00507B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 xml:space="preserve">поступление в адрес Администрации заявления и документов, указанных в </w:t>
            </w:r>
            <w:hyperlink w:anchor="P181" w:history="1">
              <w:r w:rsidRPr="00FA22AE">
                <w:rPr>
                  <w:rFonts w:ascii="Times New Roman" w:hAnsi="Times New Roman" w:cs="Times New Roman"/>
                  <w:lang w:eastAsia="ru-RU"/>
                </w:rPr>
                <w:t>пункте 2.8</w:t>
              </w:r>
            </w:hyperlink>
            <w:r w:rsidRPr="00FA22AE">
              <w:rPr>
                <w:rFonts w:ascii="Times New Roman" w:hAnsi="Times New Roman" w:cs="Times New Roman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871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Прием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FA22AE">
              <w:rPr>
                <w:rFonts w:ascii="Times New Roman" w:hAnsi="Times New Roman" w:cs="Times New Roman"/>
                <w:lang w:eastAsia="ru-RU"/>
              </w:rPr>
              <w:t>регистрация заявления, передача заявления и документов должностному лицу Администрации  для назначения ответственного исполнителя</w:t>
            </w:r>
          </w:p>
        </w:tc>
        <w:tc>
          <w:tcPr>
            <w:tcW w:w="1701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3 рабочих дня с момента поступления заявления</w:t>
            </w:r>
          </w:p>
        </w:tc>
        <w:tc>
          <w:tcPr>
            <w:tcW w:w="1764" w:type="dxa"/>
            <w:gridSpan w:val="3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должностное лицо Администрации, ответственное за прием и регистрацию документов</w:t>
            </w:r>
          </w:p>
        </w:tc>
        <w:tc>
          <w:tcPr>
            <w:tcW w:w="2551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 xml:space="preserve">наличие или отсутствие предусмотренных </w:t>
            </w:r>
            <w:hyperlink w:anchor="P253" w:history="1">
              <w:r w:rsidRPr="00FA22AE">
                <w:rPr>
                  <w:rFonts w:ascii="Times New Roman" w:hAnsi="Times New Roman" w:cs="Times New Roman"/>
                  <w:lang w:eastAsia="ru-RU"/>
                </w:rPr>
                <w:t>пунктами 2.14</w:t>
              </w:r>
            </w:hyperlink>
            <w:r w:rsidRPr="00FA22AE">
              <w:rPr>
                <w:rFonts w:ascii="Times New Roman" w:hAnsi="Times New Roman" w:cs="Times New Roman"/>
                <w:lang w:eastAsia="ru-RU"/>
              </w:rPr>
              <w:t xml:space="preserve">, </w:t>
            </w:r>
            <w:hyperlink w:anchor="P255" w:history="1">
              <w:r w:rsidRPr="00FA22AE">
                <w:rPr>
                  <w:rFonts w:ascii="Times New Roman" w:hAnsi="Times New Roman" w:cs="Times New Roman"/>
                  <w:lang w:eastAsia="ru-RU"/>
                </w:rPr>
                <w:t>2.15</w:t>
              </w:r>
            </w:hyperlink>
            <w:r w:rsidRPr="00FA22AE">
              <w:rPr>
                <w:rFonts w:ascii="Times New Roman" w:hAnsi="Times New Roman" w:cs="Times New Roman"/>
                <w:lang w:eastAsia="ru-RU"/>
              </w:rPr>
              <w:t xml:space="preserve"> Административного регламента оснований для отказа в приеме к рассмотрению документов</w:t>
            </w:r>
          </w:p>
        </w:tc>
        <w:tc>
          <w:tcPr>
            <w:tcW w:w="4695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прием заявления и прилагаемых документов;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при поступлении заявления через РПГУ - направление заявителю электронного сообщения о приеме запроса;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регистрация заявления и прилагаемых документов в системе электронного документооборота «Дело»;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проставление на заявлении регистрационного штампа;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назначение ответственного исполнителя и передача ему комплекта документов;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принятие решения и отказ в приеме документов, которое оформляется: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1) в виде электронного документа, подписанного усиленной квалифицированной электронной подписью Руководителя Администрации. Решение направляется не позднее первого рабочего дня, следующего за днем подачи заявления: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в «Личный кабинет» заявителя на РПГУ, в случае направления запроса о предоставлении муниципальной услуги через РПГУ;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на адрес электронной почты, указанный в заявлении, в случае направления запроса на адрес электронной почты Администрации;</w:t>
            </w:r>
          </w:p>
          <w:p w:rsidR="001E4B6D" w:rsidRPr="00FA22AE" w:rsidRDefault="001E4B6D" w:rsidP="007064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2) уведомление</w:t>
            </w:r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Pr="00FA22AE">
              <w:rPr>
                <w:rFonts w:ascii="Times New Roman" w:hAnsi="Times New Roman" w:cs="Times New Roman"/>
                <w:lang w:eastAsia="ru-RU"/>
              </w:rPr>
              <w:t xml:space="preserve"> об отказе в приеме документов</w:t>
            </w:r>
            <w:r>
              <w:rPr>
                <w:rFonts w:ascii="Times New Roman" w:hAnsi="Times New Roman" w:cs="Times New Roman"/>
                <w:lang w:eastAsia="ru-RU"/>
              </w:rPr>
              <w:t>, необходимых для предоставления муниципальной услуги (возврате заявления заявителю)</w:t>
            </w:r>
            <w:r w:rsidRPr="00FA22A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(приложение   № 3) </w:t>
            </w:r>
            <w:r w:rsidRPr="00FA22AE">
              <w:rPr>
                <w:rFonts w:ascii="Times New Roman" w:hAnsi="Times New Roman" w:cs="Times New Roman"/>
                <w:lang w:eastAsia="ru-RU"/>
              </w:rPr>
              <w:t xml:space="preserve">по основаниям, указанным в </w:t>
            </w:r>
            <w:hyperlink w:anchor="P253" w:history="1">
              <w:r w:rsidRPr="00FA22AE">
                <w:rPr>
                  <w:rFonts w:ascii="Times New Roman" w:hAnsi="Times New Roman" w:cs="Times New Roman"/>
                  <w:lang w:eastAsia="ru-RU"/>
                </w:rPr>
                <w:t>пункте 2.14</w:t>
              </w:r>
            </w:hyperlink>
            <w:r w:rsidRPr="00FA22AE">
              <w:rPr>
                <w:rFonts w:ascii="Times New Roman" w:hAnsi="Times New Roman" w:cs="Times New Roman"/>
                <w:lang w:eastAsia="ru-RU"/>
              </w:rPr>
              <w:t xml:space="preserve"> регламента, в случае личного обращения в Администрацию</w:t>
            </w:r>
          </w:p>
        </w:tc>
      </w:tr>
      <w:tr w:rsidR="001E4B6D" w:rsidRPr="00E36A2F">
        <w:tc>
          <w:tcPr>
            <w:tcW w:w="14760" w:type="dxa"/>
            <w:gridSpan w:val="10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A22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2. Проверка комплектности и рассмотрение документов, формирование и направление межведомственных запросов в органы (организации), 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A22AE">
              <w:rPr>
                <w:rFonts w:ascii="Times New Roman" w:hAnsi="Times New Roman" w:cs="Times New Roman"/>
                <w:b/>
                <w:bCs/>
                <w:lang w:eastAsia="ru-RU"/>
              </w:rPr>
              <w:t>участвующие в предоставлении муниципальной услуги</w:t>
            </w:r>
          </w:p>
        </w:tc>
      </w:tr>
      <w:tr w:rsidR="001E4B6D" w:rsidRPr="00E36A2F">
        <w:tc>
          <w:tcPr>
            <w:tcW w:w="2178" w:type="dxa"/>
            <w:vMerge w:val="restart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 xml:space="preserve">комплект зарегистрированных документов </w:t>
            </w:r>
          </w:p>
        </w:tc>
        <w:tc>
          <w:tcPr>
            <w:tcW w:w="1871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 xml:space="preserve">проверка заявления и документов в соответствии с </w:t>
            </w:r>
            <w:hyperlink w:anchor="P181" w:history="1">
              <w:r w:rsidRPr="00FA22AE">
                <w:rPr>
                  <w:rFonts w:ascii="Times New Roman" w:hAnsi="Times New Roman" w:cs="Times New Roman"/>
                  <w:lang w:eastAsia="ru-RU"/>
                </w:rPr>
                <w:t>пунктами 2.8</w:t>
              </w:r>
            </w:hyperlink>
            <w:r w:rsidRPr="00FA22AE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hyperlink w:anchor="P225" w:history="1">
              <w:r w:rsidRPr="00FA22AE">
                <w:rPr>
                  <w:rFonts w:ascii="Times New Roman" w:hAnsi="Times New Roman" w:cs="Times New Roman"/>
                  <w:lang w:eastAsia="ru-RU"/>
                </w:rPr>
                <w:t>2.9</w:t>
              </w:r>
            </w:hyperlink>
            <w:r w:rsidRPr="00FA22AE">
              <w:rPr>
                <w:rFonts w:ascii="Times New Roman" w:hAnsi="Times New Roman" w:cs="Times New Roman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701" w:type="dxa"/>
            <w:gridSpan w:val="2"/>
            <w:vMerge w:val="restart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не более 7 рабочих дней с момента поступления комплекта документов</w:t>
            </w:r>
          </w:p>
        </w:tc>
        <w:tc>
          <w:tcPr>
            <w:tcW w:w="1622" w:type="dxa"/>
            <w:vMerge w:val="restart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626" w:type="dxa"/>
            <w:gridSpan w:val="3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762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1E4B6D" w:rsidRPr="00E36A2F">
        <w:tc>
          <w:tcPr>
            <w:tcW w:w="2178" w:type="dxa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формирование и направление межведомственных запросов</w:t>
            </w:r>
          </w:p>
        </w:tc>
        <w:tc>
          <w:tcPr>
            <w:tcW w:w="1701" w:type="dxa"/>
            <w:gridSpan w:val="2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gridSpan w:val="3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 xml:space="preserve">непредставление заявителем документов, указанных в </w:t>
            </w:r>
            <w:hyperlink w:anchor="P225" w:history="1">
              <w:r w:rsidRPr="00FA22AE">
                <w:rPr>
                  <w:rFonts w:ascii="Times New Roman" w:hAnsi="Times New Roman" w:cs="Times New Roman"/>
                  <w:lang w:eastAsia="ru-RU"/>
                </w:rPr>
                <w:t>пункте 2.9</w:t>
              </w:r>
            </w:hyperlink>
            <w:r w:rsidRPr="00FA22AE">
              <w:rPr>
                <w:rFonts w:ascii="Times New Roman" w:hAnsi="Times New Roman" w:cs="Times New Roman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4762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225" w:history="1">
              <w:r w:rsidRPr="00FA22AE">
                <w:rPr>
                  <w:rFonts w:ascii="Times New Roman" w:hAnsi="Times New Roman" w:cs="Times New Roman"/>
                  <w:lang w:eastAsia="ru-RU"/>
                </w:rPr>
                <w:t>пунктом 2.9</w:t>
              </w:r>
            </w:hyperlink>
            <w:r w:rsidRPr="00FA22AE">
              <w:rPr>
                <w:rFonts w:ascii="Times New Roman" w:hAnsi="Times New Roman" w:cs="Times New Roman"/>
                <w:lang w:eastAsia="ru-RU"/>
              </w:rPr>
              <w:t xml:space="preserve"> Административного регламента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E4B6D" w:rsidRPr="00E36A2F">
        <w:tc>
          <w:tcPr>
            <w:tcW w:w="2178" w:type="dxa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получение ответов на межведомственные запросы, рассмотрение документов</w:t>
            </w:r>
          </w:p>
        </w:tc>
        <w:tc>
          <w:tcPr>
            <w:tcW w:w="1701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</w:tc>
        <w:tc>
          <w:tcPr>
            <w:tcW w:w="1622" w:type="dxa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gridSpan w:val="3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762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E4B6D" w:rsidRPr="00E36A2F">
        <w:tc>
          <w:tcPr>
            <w:tcW w:w="14760" w:type="dxa"/>
            <w:gridSpan w:val="10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A22AE">
              <w:rPr>
                <w:rFonts w:ascii="Times New Roman" w:hAnsi="Times New Roman" w:cs="Times New Roman"/>
                <w:b/>
                <w:bCs/>
                <w:lang w:eastAsia="ru-RU"/>
              </w:rPr>
              <w:t>3. Подготовка проекта, подписание и регистрация результата предоставления муниципальной услуги</w:t>
            </w:r>
          </w:p>
        </w:tc>
      </w:tr>
      <w:tr w:rsidR="001E4B6D" w:rsidRPr="00E36A2F">
        <w:tc>
          <w:tcPr>
            <w:tcW w:w="2178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1871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подготовка на бумажном носителе проекта результата предоставления муниципальной услуги;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</w:t>
            </w:r>
          </w:p>
        </w:tc>
        <w:tc>
          <w:tcPr>
            <w:tcW w:w="1480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9 календарных дней с момента формирования комплекта документов</w:t>
            </w:r>
          </w:p>
        </w:tc>
        <w:tc>
          <w:tcPr>
            <w:tcW w:w="1918" w:type="dxa"/>
            <w:gridSpan w:val="3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551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 xml:space="preserve">наличие (отсутствие) предусмотренных </w:t>
            </w:r>
            <w:hyperlink w:anchor="P264" w:history="1">
              <w:r w:rsidRPr="00FA22AE">
                <w:rPr>
                  <w:rFonts w:ascii="Times New Roman" w:hAnsi="Times New Roman" w:cs="Times New Roman"/>
                  <w:lang w:eastAsia="ru-RU"/>
                </w:rPr>
                <w:t>пунктом 2.17</w:t>
              </w:r>
            </w:hyperlink>
            <w:r w:rsidRPr="00FA22AE">
              <w:rPr>
                <w:rFonts w:ascii="Times New Roman" w:hAnsi="Times New Roman" w:cs="Times New Roman"/>
                <w:lang w:eastAsia="ru-RU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4762" w:type="dxa"/>
            <w:gridSpan w:val="2"/>
            <w:vMerge w:val="restart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подписанный и зарегистрированный результат предоставления муниципальной услуги</w:t>
            </w:r>
          </w:p>
        </w:tc>
      </w:tr>
      <w:tr w:rsidR="001E4B6D" w:rsidRPr="00E36A2F">
        <w:tc>
          <w:tcPr>
            <w:tcW w:w="2178" w:type="dxa"/>
            <w:vMerge w:val="restart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рассмотрение и подписание на бумажном носителе результата предоставления муниципальной услуги</w:t>
            </w:r>
          </w:p>
        </w:tc>
        <w:tc>
          <w:tcPr>
            <w:tcW w:w="1480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2 рабочих дня с момента направления на подпись результата предоставления муниципальной услуги</w:t>
            </w:r>
          </w:p>
        </w:tc>
        <w:tc>
          <w:tcPr>
            <w:tcW w:w="1918" w:type="dxa"/>
            <w:gridSpan w:val="3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должностное лицо Администрации, наделенное полномочиями по принятию решений о предоставлении муниципальной услуги</w:t>
            </w:r>
          </w:p>
        </w:tc>
        <w:tc>
          <w:tcPr>
            <w:tcW w:w="2551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2" w:type="dxa"/>
            <w:gridSpan w:val="2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</w:tr>
      <w:tr w:rsidR="001E4B6D" w:rsidRPr="00E36A2F">
        <w:tc>
          <w:tcPr>
            <w:tcW w:w="2178" w:type="dxa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регистрация результата предоставления муниципальной услуги</w:t>
            </w:r>
          </w:p>
        </w:tc>
        <w:tc>
          <w:tcPr>
            <w:tcW w:w="1480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1 рабочий день с момента подписания результата предоставления муниципальной услуги</w:t>
            </w:r>
          </w:p>
        </w:tc>
        <w:tc>
          <w:tcPr>
            <w:tcW w:w="1918" w:type="dxa"/>
            <w:gridSpan w:val="3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должностное лицо Администрации, ответственное за ведение делопроизводства</w:t>
            </w:r>
          </w:p>
        </w:tc>
        <w:tc>
          <w:tcPr>
            <w:tcW w:w="2551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2" w:type="dxa"/>
            <w:gridSpan w:val="2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</w:tr>
      <w:tr w:rsidR="001E4B6D" w:rsidRPr="00E36A2F">
        <w:tc>
          <w:tcPr>
            <w:tcW w:w="14760" w:type="dxa"/>
            <w:gridSpan w:val="10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A22AE">
              <w:rPr>
                <w:rFonts w:ascii="Times New Roman" w:hAnsi="Times New Roman" w:cs="Times New Roman"/>
                <w:b/>
                <w:bCs/>
                <w:lang w:eastAsia="ru-RU"/>
              </w:rPr>
              <w:t>4. Направление (выдача) заявителю результата предоставления муниципальной услуги</w:t>
            </w:r>
          </w:p>
        </w:tc>
      </w:tr>
      <w:tr w:rsidR="001E4B6D" w:rsidRPr="00E36A2F">
        <w:tc>
          <w:tcPr>
            <w:tcW w:w="2178" w:type="dxa"/>
            <w:vMerge w:val="restart"/>
          </w:tcPr>
          <w:p w:rsidR="001E4B6D" w:rsidRPr="00FA22AE" w:rsidRDefault="001E4B6D" w:rsidP="007064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1871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уведомление заявителя либо РГАУ МФЦ о дате, времени и месте выдачи результата предоставления муниципальной услуги</w:t>
            </w:r>
          </w:p>
        </w:tc>
        <w:tc>
          <w:tcPr>
            <w:tcW w:w="1701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1622" w:type="dxa"/>
            <w:vMerge w:val="restart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626" w:type="dxa"/>
            <w:gridSpan w:val="3"/>
            <w:vMerge w:val="restart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762" w:type="dxa"/>
            <w:gridSpan w:val="2"/>
            <w:vMerge w:val="restart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нарочно в Администрации;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в РГАУ МФЦ;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почтовым отправлением;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 xml:space="preserve">через РПГУ (мотивированный отказ в предоставлении </w:t>
            </w:r>
            <w:r>
              <w:rPr>
                <w:rFonts w:ascii="Times New Roman" w:hAnsi="Times New Roman" w:cs="Times New Roman"/>
                <w:lang w:eastAsia="ru-RU"/>
              </w:rPr>
              <w:t>муниципальной</w:t>
            </w:r>
            <w:r w:rsidRPr="00FA22AE">
              <w:rPr>
                <w:rFonts w:ascii="Times New Roman" w:hAnsi="Times New Roman" w:cs="Times New Roman"/>
                <w:lang w:eastAsia="ru-RU"/>
              </w:rPr>
              <w:t xml:space="preserve"> услуги);</w:t>
            </w:r>
          </w:p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</w:tc>
      </w:tr>
      <w:tr w:rsidR="001E4B6D" w:rsidRPr="00E36A2F">
        <w:tc>
          <w:tcPr>
            <w:tcW w:w="2178" w:type="dxa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выдача результата предоставления муниципальной услуги способом, указанным в заявлении.</w:t>
            </w:r>
          </w:p>
        </w:tc>
        <w:tc>
          <w:tcPr>
            <w:tcW w:w="1701" w:type="dxa"/>
            <w:gridSpan w:val="2"/>
          </w:tcPr>
          <w:p w:rsidR="001E4B6D" w:rsidRPr="00FA22AE" w:rsidRDefault="001E4B6D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A22AE">
              <w:rPr>
                <w:rFonts w:ascii="Times New Roman" w:hAnsi="Times New Roman" w:cs="Times New Roman"/>
                <w:lang w:eastAsia="ru-RU"/>
              </w:rPr>
              <w:t>2 рабочих дня с момента уведомления</w:t>
            </w:r>
          </w:p>
        </w:tc>
        <w:tc>
          <w:tcPr>
            <w:tcW w:w="1622" w:type="dxa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gridSpan w:val="3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  <w:vMerge/>
          </w:tcPr>
          <w:p w:rsidR="001E4B6D" w:rsidRPr="00E36A2F" w:rsidRDefault="001E4B6D" w:rsidP="00FA0CB3">
            <w:pPr>
              <w:rPr>
                <w:rFonts w:ascii="Times New Roman" w:hAnsi="Times New Roman" w:cs="Times New Roman"/>
              </w:rPr>
            </w:pPr>
          </w:p>
        </w:tc>
      </w:tr>
    </w:tbl>
    <w:p w:rsidR="001E4B6D" w:rsidRPr="00FA22AE" w:rsidRDefault="001E4B6D" w:rsidP="00507B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B6D" w:rsidRPr="00FA22AE" w:rsidRDefault="001E4B6D" w:rsidP="00507BEA">
      <w:pPr>
        <w:spacing w:after="0" w:line="240" w:lineRule="auto"/>
        <w:ind w:left="9204" w:right="-598"/>
        <w:rPr>
          <w:rFonts w:ascii="Times New Roman" w:hAnsi="Times New Roman" w:cs="Times New Roman"/>
          <w:sz w:val="2"/>
          <w:szCs w:val="2"/>
        </w:rPr>
      </w:pPr>
    </w:p>
    <w:p w:rsidR="001E4B6D" w:rsidRPr="00FA22AE" w:rsidRDefault="001E4B6D" w:rsidP="00507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4B6D" w:rsidRPr="00FA22AE" w:rsidRDefault="001E4B6D" w:rsidP="00725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4B6D" w:rsidRPr="00FA22AE" w:rsidSect="00D561F8">
      <w:pgSz w:w="16838" w:h="11906" w:orient="landscape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B6D" w:rsidRDefault="001E4B6D">
      <w:pPr>
        <w:spacing w:after="0" w:line="240" w:lineRule="auto"/>
      </w:pPr>
      <w:r>
        <w:separator/>
      </w:r>
    </w:p>
  </w:endnote>
  <w:endnote w:type="continuationSeparator" w:id="0">
    <w:p w:rsidR="001E4B6D" w:rsidRDefault="001E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B6D" w:rsidRDefault="001E4B6D">
      <w:pPr>
        <w:spacing w:after="0" w:line="240" w:lineRule="auto"/>
      </w:pPr>
      <w:r>
        <w:separator/>
      </w:r>
    </w:p>
  </w:footnote>
  <w:footnote w:type="continuationSeparator" w:id="0">
    <w:p w:rsidR="001E4B6D" w:rsidRDefault="001E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6D" w:rsidRPr="00236CD7" w:rsidRDefault="001E4B6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236CD7">
      <w:rPr>
        <w:rFonts w:ascii="Times New Roman" w:hAnsi="Times New Roman" w:cs="Times New Roman"/>
        <w:sz w:val="24"/>
        <w:szCs w:val="24"/>
      </w:rPr>
      <w:fldChar w:fldCharType="begin"/>
    </w:r>
    <w:r w:rsidRPr="00236CD7">
      <w:rPr>
        <w:rFonts w:ascii="Times New Roman" w:hAnsi="Times New Roman" w:cs="Times New Roman"/>
        <w:sz w:val="24"/>
        <w:szCs w:val="24"/>
      </w:rPr>
      <w:instrText>PAGE   \* MERGEFORMAT</w:instrText>
    </w:r>
    <w:r w:rsidRPr="00236CD7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236CD7">
      <w:rPr>
        <w:rFonts w:ascii="Times New Roman" w:hAnsi="Times New Roman" w:cs="Times New Roman"/>
        <w:sz w:val="24"/>
        <w:szCs w:val="24"/>
      </w:rPr>
      <w:fldChar w:fldCharType="end"/>
    </w:r>
  </w:p>
  <w:p w:rsidR="001E4B6D" w:rsidRDefault="001E4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DF0"/>
    <w:rsid w:val="0001025C"/>
    <w:rsid w:val="00014479"/>
    <w:rsid w:val="00015B5B"/>
    <w:rsid w:val="00021A02"/>
    <w:rsid w:val="00021D0F"/>
    <w:rsid w:val="0002406B"/>
    <w:rsid w:val="00026358"/>
    <w:rsid w:val="000263E4"/>
    <w:rsid w:val="0002755E"/>
    <w:rsid w:val="00031D02"/>
    <w:rsid w:val="00033393"/>
    <w:rsid w:val="00040C57"/>
    <w:rsid w:val="00042075"/>
    <w:rsid w:val="000430A4"/>
    <w:rsid w:val="000460C4"/>
    <w:rsid w:val="00047A83"/>
    <w:rsid w:val="000500D3"/>
    <w:rsid w:val="00054026"/>
    <w:rsid w:val="00054627"/>
    <w:rsid w:val="00055088"/>
    <w:rsid w:val="00055260"/>
    <w:rsid w:val="00060CE7"/>
    <w:rsid w:val="00061390"/>
    <w:rsid w:val="000619C8"/>
    <w:rsid w:val="00062FF6"/>
    <w:rsid w:val="00066123"/>
    <w:rsid w:val="00075CA8"/>
    <w:rsid w:val="00083833"/>
    <w:rsid w:val="000847A1"/>
    <w:rsid w:val="00084DEB"/>
    <w:rsid w:val="0008619F"/>
    <w:rsid w:val="000909C5"/>
    <w:rsid w:val="0009130A"/>
    <w:rsid w:val="00094232"/>
    <w:rsid w:val="00094F8F"/>
    <w:rsid w:val="00097764"/>
    <w:rsid w:val="00097B9E"/>
    <w:rsid w:val="000A371D"/>
    <w:rsid w:val="000A45A0"/>
    <w:rsid w:val="000A77BC"/>
    <w:rsid w:val="000B1A12"/>
    <w:rsid w:val="000B2199"/>
    <w:rsid w:val="000B2AED"/>
    <w:rsid w:val="000B6726"/>
    <w:rsid w:val="000B694E"/>
    <w:rsid w:val="000C06E9"/>
    <w:rsid w:val="000C1BAF"/>
    <w:rsid w:val="000C28EE"/>
    <w:rsid w:val="000C3B2B"/>
    <w:rsid w:val="000C3FB5"/>
    <w:rsid w:val="000C40BD"/>
    <w:rsid w:val="000C5BE2"/>
    <w:rsid w:val="000C6DD5"/>
    <w:rsid w:val="000C7A50"/>
    <w:rsid w:val="000D0951"/>
    <w:rsid w:val="000D0CC0"/>
    <w:rsid w:val="000D35BE"/>
    <w:rsid w:val="000D4327"/>
    <w:rsid w:val="000D5D17"/>
    <w:rsid w:val="000D5DAA"/>
    <w:rsid w:val="000D5E8B"/>
    <w:rsid w:val="000D60BD"/>
    <w:rsid w:val="000E006D"/>
    <w:rsid w:val="000E2DC6"/>
    <w:rsid w:val="000E3642"/>
    <w:rsid w:val="000E4163"/>
    <w:rsid w:val="000F23EF"/>
    <w:rsid w:val="000F290E"/>
    <w:rsid w:val="000F432C"/>
    <w:rsid w:val="000F4A9D"/>
    <w:rsid w:val="00100F81"/>
    <w:rsid w:val="00102560"/>
    <w:rsid w:val="00102FFF"/>
    <w:rsid w:val="00105C4F"/>
    <w:rsid w:val="0011190E"/>
    <w:rsid w:val="00112E0F"/>
    <w:rsid w:val="00113E5C"/>
    <w:rsid w:val="00116A38"/>
    <w:rsid w:val="0012088A"/>
    <w:rsid w:val="00121A3A"/>
    <w:rsid w:val="0012332A"/>
    <w:rsid w:val="00125005"/>
    <w:rsid w:val="00125ED1"/>
    <w:rsid w:val="001260D0"/>
    <w:rsid w:val="001301D8"/>
    <w:rsid w:val="001317F9"/>
    <w:rsid w:val="001330CC"/>
    <w:rsid w:val="0013445B"/>
    <w:rsid w:val="00136842"/>
    <w:rsid w:val="00136F40"/>
    <w:rsid w:val="00141258"/>
    <w:rsid w:val="0014165D"/>
    <w:rsid w:val="0014207F"/>
    <w:rsid w:val="00144E92"/>
    <w:rsid w:val="00144F6E"/>
    <w:rsid w:val="0014597F"/>
    <w:rsid w:val="00147161"/>
    <w:rsid w:val="00147213"/>
    <w:rsid w:val="00150B68"/>
    <w:rsid w:val="00153497"/>
    <w:rsid w:val="00156EF9"/>
    <w:rsid w:val="0015794E"/>
    <w:rsid w:val="001608EB"/>
    <w:rsid w:val="00161619"/>
    <w:rsid w:val="001639E7"/>
    <w:rsid w:val="00164A04"/>
    <w:rsid w:val="00164E3D"/>
    <w:rsid w:val="00165692"/>
    <w:rsid w:val="00170423"/>
    <w:rsid w:val="00170C86"/>
    <w:rsid w:val="00173A89"/>
    <w:rsid w:val="001748C6"/>
    <w:rsid w:val="00176392"/>
    <w:rsid w:val="00177BA7"/>
    <w:rsid w:val="00180E9F"/>
    <w:rsid w:val="00184822"/>
    <w:rsid w:val="00185E16"/>
    <w:rsid w:val="00186963"/>
    <w:rsid w:val="00186B08"/>
    <w:rsid w:val="001876AB"/>
    <w:rsid w:val="00191408"/>
    <w:rsid w:val="001917DC"/>
    <w:rsid w:val="001929EE"/>
    <w:rsid w:val="00193B04"/>
    <w:rsid w:val="00193E58"/>
    <w:rsid w:val="00194861"/>
    <w:rsid w:val="00195196"/>
    <w:rsid w:val="0019567E"/>
    <w:rsid w:val="00197CD4"/>
    <w:rsid w:val="001A087E"/>
    <w:rsid w:val="001A2370"/>
    <w:rsid w:val="001A2E92"/>
    <w:rsid w:val="001A7FF9"/>
    <w:rsid w:val="001B0615"/>
    <w:rsid w:val="001B1C45"/>
    <w:rsid w:val="001B3A54"/>
    <w:rsid w:val="001B4004"/>
    <w:rsid w:val="001C15FF"/>
    <w:rsid w:val="001C3CC2"/>
    <w:rsid w:val="001C5464"/>
    <w:rsid w:val="001D0998"/>
    <w:rsid w:val="001D5A71"/>
    <w:rsid w:val="001D6682"/>
    <w:rsid w:val="001D6F24"/>
    <w:rsid w:val="001E4475"/>
    <w:rsid w:val="001E4B6D"/>
    <w:rsid w:val="001E552A"/>
    <w:rsid w:val="001E5BAD"/>
    <w:rsid w:val="001E6EFA"/>
    <w:rsid w:val="001E7BC5"/>
    <w:rsid w:val="001F19B9"/>
    <w:rsid w:val="001F1C25"/>
    <w:rsid w:val="001F2B6F"/>
    <w:rsid w:val="001F3FC9"/>
    <w:rsid w:val="001F4459"/>
    <w:rsid w:val="001F68B4"/>
    <w:rsid w:val="001F702C"/>
    <w:rsid w:val="0020057F"/>
    <w:rsid w:val="00202659"/>
    <w:rsid w:val="002029E1"/>
    <w:rsid w:val="00203556"/>
    <w:rsid w:val="002101EF"/>
    <w:rsid w:val="002105D9"/>
    <w:rsid w:val="00211016"/>
    <w:rsid w:val="0021146A"/>
    <w:rsid w:val="00213234"/>
    <w:rsid w:val="00214F19"/>
    <w:rsid w:val="00215B3E"/>
    <w:rsid w:val="00216245"/>
    <w:rsid w:val="002165D8"/>
    <w:rsid w:val="00217E0D"/>
    <w:rsid w:val="00221980"/>
    <w:rsid w:val="00221A79"/>
    <w:rsid w:val="002243C4"/>
    <w:rsid w:val="00224ABE"/>
    <w:rsid w:val="0022523B"/>
    <w:rsid w:val="00227ED8"/>
    <w:rsid w:val="0023193F"/>
    <w:rsid w:val="002321EC"/>
    <w:rsid w:val="00232D24"/>
    <w:rsid w:val="00232EDE"/>
    <w:rsid w:val="00235BEB"/>
    <w:rsid w:val="00236C4A"/>
    <w:rsid w:val="00236CD7"/>
    <w:rsid w:val="00236CDD"/>
    <w:rsid w:val="00236E0E"/>
    <w:rsid w:val="00236E6A"/>
    <w:rsid w:val="00237432"/>
    <w:rsid w:val="00242A92"/>
    <w:rsid w:val="0024300E"/>
    <w:rsid w:val="00243D17"/>
    <w:rsid w:val="00244AFD"/>
    <w:rsid w:val="00245080"/>
    <w:rsid w:val="002467DD"/>
    <w:rsid w:val="00250807"/>
    <w:rsid w:val="002511ED"/>
    <w:rsid w:val="00252376"/>
    <w:rsid w:val="00253258"/>
    <w:rsid w:val="00255060"/>
    <w:rsid w:val="0025736F"/>
    <w:rsid w:val="00260FA3"/>
    <w:rsid w:val="00265C4E"/>
    <w:rsid w:val="00271C4D"/>
    <w:rsid w:val="0027284D"/>
    <w:rsid w:val="0027559A"/>
    <w:rsid w:val="00275CDB"/>
    <w:rsid w:val="002766D0"/>
    <w:rsid w:val="002810DE"/>
    <w:rsid w:val="00281265"/>
    <w:rsid w:val="0028177B"/>
    <w:rsid w:val="00285292"/>
    <w:rsid w:val="00286E16"/>
    <w:rsid w:val="002923D1"/>
    <w:rsid w:val="0029349F"/>
    <w:rsid w:val="0029558A"/>
    <w:rsid w:val="002960C7"/>
    <w:rsid w:val="00297178"/>
    <w:rsid w:val="002976A9"/>
    <w:rsid w:val="00297A0A"/>
    <w:rsid w:val="002A43ED"/>
    <w:rsid w:val="002A44D2"/>
    <w:rsid w:val="002A5F5C"/>
    <w:rsid w:val="002B0F39"/>
    <w:rsid w:val="002B2632"/>
    <w:rsid w:val="002B4D1E"/>
    <w:rsid w:val="002B7628"/>
    <w:rsid w:val="002C0D70"/>
    <w:rsid w:val="002C1CC4"/>
    <w:rsid w:val="002C205B"/>
    <w:rsid w:val="002C597D"/>
    <w:rsid w:val="002D0D27"/>
    <w:rsid w:val="002D108F"/>
    <w:rsid w:val="002D2672"/>
    <w:rsid w:val="002D2E20"/>
    <w:rsid w:val="002D3906"/>
    <w:rsid w:val="002D671C"/>
    <w:rsid w:val="002D7470"/>
    <w:rsid w:val="002D777E"/>
    <w:rsid w:val="002E0232"/>
    <w:rsid w:val="002E2137"/>
    <w:rsid w:val="002F122C"/>
    <w:rsid w:val="002F2F22"/>
    <w:rsid w:val="002F4448"/>
    <w:rsid w:val="002F6321"/>
    <w:rsid w:val="0030246F"/>
    <w:rsid w:val="00302BE2"/>
    <w:rsid w:val="0030409C"/>
    <w:rsid w:val="00305F24"/>
    <w:rsid w:val="00306B35"/>
    <w:rsid w:val="003102FF"/>
    <w:rsid w:val="00311B95"/>
    <w:rsid w:val="0031214D"/>
    <w:rsid w:val="003121AF"/>
    <w:rsid w:val="0031226D"/>
    <w:rsid w:val="00315927"/>
    <w:rsid w:val="003211BB"/>
    <w:rsid w:val="00322166"/>
    <w:rsid w:val="00322F79"/>
    <w:rsid w:val="0032677D"/>
    <w:rsid w:val="00326E6E"/>
    <w:rsid w:val="00330A2E"/>
    <w:rsid w:val="00332D86"/>
    <w:rsid w:val="003364D4"/>
    <w:rsid w:val="003370B1"/>
    <w:rsid w:val="00337385"/>
    <w:rsid w:val="003373C1"/>
    <w:rsid w:val="00343026"/>
    <w:rsid w:val="00346C8B"/>
    <w:rsid w:val="00347E8D"/>
    <w:rsid w:val="00350CE7"/>
    <w:rsid w:val="003511BF"/>
    <w:rsid w:val="00351B9F"/>
    <w:rsid w:val="00360436"/>
    <w:rsid w:val="00360E37"/>
    <w:rsid w:val="00361642"/>
    <w:rsid w:val="00362052"/>
    <w:rsid w:val="00363C18"/>
    <w:rsid w:val="00367B38"/>
    <w:rsid w:val="00371049"/>
    <w:rsid w:val="00372E0B"/>
    <w:rsid w:val="00374646"/>
    <w:rsid w:val="0038558A"/>
    <w:rsid w:val="003866FF"/>
    <w:rsid w:val="00391770"/>
    <w:rsid w:val="00391F97"/>
    <w:rsid w:val="0039337E"/>
    <w:rsid w:val="00394697"/>
    <w:rsid w:val="003A1540"/>
    <w:rsid w:val="003A37E9"/>
    <w:rsid w:val="003A4409"/>
    <w:rsid w:val="003A4EB6"/>
    <w:rsid w:val="003A74CB"/>
    <w:rsid w:val="003B4628"/>
    <w:rsid w:val="003B5BFB"/>
    <w:rsid w:val="003B7076"/>
    <w:rsid w:val="003B7A26"/>
    <w:rsid w:val="003C092F"/>
    <w:rsid w:val="003C29FB"/>
    <w:rsid w:val="003C5945"/>
    <w:rsid w:val="003C701E"/>
    <w:rsid w:val="003C75B2"/>
    <w:rsid w:val="003D06E6"/>
    <w:rsid w:val="003D14C3"/>
    <w:rsid w:val="003D3671"/>
    <w:rsid w:val="003D37E9"/>
    <w:rsid w:val="003D4DE0"/>
    <w:rsid w:val="003D50BF"/>
    <w:rsid w:val="003D6193"/>
    <w:rsid w:val="003D7371"/>
    <w:rsid w:val="003E1413"/>
    <w:rsid w:val="003E32F7"/>
    <w:rsid w:val="003E5825"/>
    <w:rsid w:val="003E6764"/>
    <w:rsid w:val="003F2B32"/>
    <w:rsid w:val="003F6666"/>
    <w:rsid w:val="00401F5B"/>
    <w:rsid w:val="00404288"/>
    <w:rsid w:val="00407E98"/>
    <w:rsid w:val="0041007D"/>
    <w:rsid w:val="00414235"/>
    <w:rsid w:val="00422E17"/>
    <w:rsid w:val="004230BF"/>
    <w:rsid w:val="004242DF"/>
    <w:rsid w:val="00426323"/>
    <w:rsid w:val="0043130E"/>
    <w:rsid w:val="00433247"/>
    <w:rsid w:val="00434756"/>
    <w:rsid w:val="0044020C"/>
    <w:rsid w:val="00440AE4"/>
    <w:rsid w:val="004411BD"/>
    <w:rsid w:val="00442E50"/>
    <w:rsid w:val="00443FFB"/>
    <w:rsid w:val="00446EB8"/>
    <w:rsid w:val="00446FAC"/>
    <w:rsid w:val="00447CD7"/>
    <w:rsid w:val="004505D0"/>
    <w:rsid w:val="00451A24"/>
    <w:rsid w:val="00454500"/>
    <w:rsid w:val="00454E3E"/>
    <w:rsid w:val="0045733A"/>
    <w:rsid w:val="00461AD5"/>
    <w:rsid w:val="00463BE9"/>
    <w:rsid w:val="00464EE4"/>
    <w:rsid w:val="0046590D"/>
    <w:rsid w:val="00467453"/>
    <w:rsid w:val="004705AD"/>
    <w:rsid w:val="0047618E"/>
    <w:rsid w:val="00476284"/>
    <w:rsid w:val="004815E3"/>
    <w:rsid w:val="004819D9"/>
    <w:rsid w:val="004861D1"/>
    <w:rsid w:val="00486FA9"/>
    <w:rsid w:val="004873FE"/>
    <w:rsid w:val="00491DB2"/>
    <w:rsid w:val="00494D76"/>
    <w:rsid w:val="00496F4E"/>
    <w:rsid w:val="004A0BBD"/>
    <w:rsid w:val="004A3FA3"/>
    <w:rsid w:val="004A4675"/>
    <w:rsid w:val="004A5B26"/>
    <w:rsid w:val="004A6767"/>
    <w:rsid w:val="004A7F9C"/>
    <w:rsid w:val="004B28A9"/>
    <w:rsid w:val="004B5111"/>
    <w:rsid w:val="004B6011"/>
    <w:rsid w:val="004C3B60"/>
    <w:rsid w:val="004C406F"/>
    <w:rsid w:val="004D0856"/>
    <w:rsid w:val="004D283A"/>
    <w:rsid w:val="004D296D"/>
    <w:rsid w:val="004D4773"/>
    <w:rsid w:val="004D6421"/>
    <w:rsid w:val="004E1A6B"/>
    <w:rsid w:val="004E210C"/>
    <w:rsid w:val="004E215A"/>
    <w:rsid w:val="004E600F"/>
    <w:rsid w:val="004E6E2B"/>
    <w:rsid w:val="004E73A1"/>
    <w:rsid w:val="004E7C67"/>
    <w:rsid w:val="004F176B"/>
    <w:rsid w:val="004F1C73"/>
    <w:rsid w:val="00500469"/>
    <w:rsid w:val="00504A4F"/>
    <w:rsid w:val="00504FE0"/>
    <w:rsid w:val="0050655E"/>
    <w:rsid w:val="00507BEA"/>
    <w:rsid w:val="00510F1E"/>
    <w:rsid w:val="00511FB7"/>
    <w:rsid w:val="00513570"/>
    <w:rsid w:val="00513DBF"/>
    <w:rsid w:val="0051416C"/>
    <w:rsid w:val="0051532A"/>
    <w:rsid w:val="0052026A"/>
    <w:rsid w:val="00521651"/>
    <w:rsid w:val="00522B81"/>
    <w:rsid w:val="005239CE"/>
    <w:rsid w:val="005314E0"/>
    <w:rsid w:val="005347D9"/>
    <w:rsid w:val="00535E6A"/>
    <w:rsid w:val="005379F0"/>
    <w:rsid w:val="0054016A"/>
    <w:rsid w:val="005418C5"/>
    <w:rsid w:val="0054207E"/>
    <w:rsid w:val="00544054"/>
    <w:rsid w:val="00545F82"/>
    <w:rsid w:val="005506D4"/>
    <w:rsid w:val="0055325A"/>
    <w:rsid w:val="00554296"/>
    <w:rsid w:val="005559CB"/>
    <w:rsid w:val="00556C40"/>
    <w:rsid w:val="0055750F"/>
    <w:rsid w:val="00563C46"/>
    <w:rsid w:val="005666D1"/>
    <w:rsid w:val="00572830"/>
    <w:rsid w:val="00575533"/>
    <w:rsid w:val="00575A55"/>
    <w:rsid w:val="00576754"/>
    <w:rsid w:val="005769BD"/>
    <w:rsid w:val="005773CC"/>
    <w:rsid w:val="00577514"/>
    <w:rsid w:val="00582173"/>
    <w:rsid w:val="00582307"/>
    <w:rsid w:val="00582AFC"/>
    <w:rsid w:val="00597731"/>
    <w:rsid w:val="005A4A4C"/>
    <w:rsid w:val="005B1D57"/>
    <w:rsid w:val="005B241D"/>
    <w:rsid w:val="005B24CE"/>
    <w:rsid w:val="005B5417"/>
    <w:rsid w:val="005B5EB0"/>
    <w:rsid w:val="005B6D45"/>
    <w:rsid w:val="005C4326"/>
    <w:rsid w:val="005C5EF6"/>
    <w:rsid w:val="005C6B35"/>
    <w:rsid w:val="005C7B95"/>
    <w:rsid w:val="005C7CA5"/>
    <w:rsid w:val="005D5B40"/>
    <w:rsid w:val="005D5FA5"/>
    <w:rsid w:val="005D727C"/>
    <w:rsid w:val="005D7545"/>
    <w:rsid w:val="005E2506"/>
    <w:rsid w:val="005E4858"/>
    <w:rsid w:val="005E6AC3"/>
    <w:rsid w:val="005E720F"/>
    <w:rsid w:val="005F06CC"/>
    <w:rsid w:val="005F36FF"/>
    <w:rsid w:val="005F6625"/>
    <w:rsid w:val="005F76C6"/>
    <w:rsid w:val="005F7F3D"/>
    <w:rsid w:val="00600508"/>
    <w:rsid w:val="00600AAA"/>
    <w:rsid w:val="0060476B"/>
    <w:rsid w:val="00606F7F"/>
    <w:rsid w:val="0060714A"/>
    <w:rsid w:val="006071C3"/>
    <w:rsid w:val="0061351E"/>
    <w:rsid w:val="00613E66"/>
    <w:rsid w:val="0061419A"/>
    <w:rsid w:val="00617318"/>
    <w:rsid w:val="00621A60"/>
    <w:rsid w:val="00623F8C"/>
    <w:rsid w:val="006300B5"/>
    <w:rsid w:val="00631283"/>
    <w:rsid w:val="006320A0"/>
    <w:rsid w:val="0063519C"/>
    <w:rsid w:val="006377C8"/>
    <w:rsid w:val="00643A01"/>
    <w:rsid w:val="0065031B"/>
    <w:rsid w:val="00650669"/>
    <w:rsid w:val="00652E47"/>
    <w:rsid w:val="00657713"/>
    <w:rsid w:val="0066291E"/>
    <w:rsid w:val="00666109"/>
    <w:rsid w:val="00674155"/>
    <w:rsid w:val="006746DD"/>
    <w:rsid w:val="0067643D"/>
    <w:rsid w:val="006805EC"/>
    <w:rsid w:val="00681518"/>
    <w:rsid w:val="0068174B"/>
    <w:rsid w:val="00682976"/>
    <w:rsid w:val="00684832"/>
    <w:rsid w:val="00693F63"/>
    <w:rsid w:val="00694527"/>
    <w:rsid w:val="006A0050"/>
    <w:rsid w:val="006A0671"/>
    <w:rsid w:val="006A220B"/>
    <w:rsid w:val="006A3319"/>
    <w:rsid w:val="006A4460"/>
    <w:rsid w:val="006A52F7"/>
    <w:rsid w:val="006A5BB8"/>
    <w:rsid w:val="006B4B12"/>
    <w:rsid w:val="006C0DF0"/>
    <w:rsid w:val="006C1159"/>
    <w:rsid w:val="006C1461"/>
    <w:rsid w:val="006C2D05"/>
    <w:rsid w:val="006C442D"/>
    <w:rsid w:val="006C4AC7"/>
    <w:rsid w:val="006C6500"/>
    <w:rsid w:val="006C7BA0"/>
    <w:rsid w:val="006D3635"/>
    <w:rsid w:val="006D6195"/>
    <w:rsid w:val="006E061A"/>
    <w:rsid w:val="006F00D3"/>
    <w:rsid w:val="006F0EDE"/>
    <w:rsid w:val="006F28A4"/>
    <w:rsid w:val="006F5CAE"/>
    <w:rsid w:val="007064DE"/>
    <w:rsid w:val="00706EC3"/>
    <w:rsid w:val="007125E7"/>
    <w:rsid w:val="00715A7E"/>
    <w:rsid w:val="00724526"/>
    <w:rsid w:val="00725648"/>
    <w:rsid w:val="00726C5B"/>
    <w:rsid w:val="00730FE8"/>
    <w:rsid w:val="007333E5"/>
    <w:rsid w:val="00733C7C"/>
    <w:rsid w:val="007348B7"/>
    <w:rsid w:val="007375D6"/>
    <w:rsid w:val="007437E5"/>
    <w:rsid w:val="00746DAE"/>
    <w:rsid w:val="00753F25"/>
    <w:rsid w:val="00754A0B"/>
    <w:rsid w:val="00760231"/>
    <w:rsid w:val="00760247"/>
    <w:rsid w:val="007644B8"/>
    <w:rsid w:val="00765101"/>
    <w:rsid w:val="00770BE6"/>
    <w:rsid w:val="0077180E"/>
    <w:rsid w:val="00771D5B"/>
    <w:rsid w:val="00772B6A"/>
    <w:rsid w:val="00777470"/>
    <w:rsid w:val="00777E53"/>
    <w:rsid w:val="00781D9E"/>
    <w:rsid w:val="00782040"/>
    <w:rsid w:val="00782BCA"/>
    <w:rsid w:val="00782ECB"/>
    <w:rsid w:val="007836A5"/>
    <w:rsid w:val="007869AE"/>
    <w:rsid w:val="007912C6"/>
    <w:rsid w:val="00791AEA"/>
    <w:rsid w:val="00792096"/>
    <w:rsid w:val="00792B62"/>
    <w:rsid w:val="00793170"/>
    <w:rsid w:val="00794394"/>
    <w:rsid w:val="007965A0"/>
    <w:rsid w:val="00797FAF"/>
    <w:rsid w:val="007A0780"/>
    <w:rsid w:val="007A0AB8"/>
    <w:rsid w:val="007A4A30"/>
    <w:rsid w:val="007B0BA5"/>
    <w:rsid w:val="007B5E1E"/>
    <w:rsid w:val="007B6D99"/>
    <w:rsid w:val="007B7F3F"/>
    <w:rsid w:val="007C03E0"/>
    <w:rsid w:val="007C057B"/>
    <w:rsid w:val="007C0BE5"/>
    <w:rsid w:val="007C17BD"/>
    <w:rsid w:val="007C3093"/>
    <w:rsid w:val="007C6B90"/>
    <w:rsid w:val="007C6C78"/>
    <w:rsid w:val="007D4515"/>
    <w:rsid w:val="007D4DD3"/>
    <w:rsid w:val="007D6B95"/>
    <w:rsid w:val="007D7D8E"/>
    <w:rsid w:val="007E1B19"/>
    <w:rsid w:val="007E214D"/>
    <w:rsid w:val="007E2D1D"/>
    <w:rsid w:val="007E3B2A"/>
    <w:rsid w:val="007E56C0"/>
    <w:rsid w:val="007F0191"/>
    <w:rsid w:val="007F0BED"/>
    <w:rsid w:val="007F151F"/>
    <w:rsid w:val="007F228C"/>
    <w:rsid w:val="007F4F04"/>
    <w:rsid w:val="00801AD6"/>
    <w:rsid w:val="00801F94"/>
    <w:rsid w:val="00802089"/>
    <w:rsid w:val="00806476"/>
    <w:rsid w:val="00806541"/>
    <w:rsid w:val="008121A7"/>
    <w:rsid w:val="00813D8F"/>
    <w:rsid w:val="008200D7"/>
    <w:rsid w:val="00821322"/>
    <w:rsid w:val="008220AA"/>
    <w:rsid w:val="00822D33"/>
    <w:rsid w:val="008255A1"/>
    <w:rsid w:val="008272BE"/>
    <w:rsid w:val="008279E6"/>
    <w:rsid w:val="0083149E"/>
    <w:rsid w:val="00832FEF"/>
    <w:rsid w:val="008344FF"/>
    <w:rsid w:val="00834C96"/>
    <w:rsid w:val="00842C8C"/>
    <w:rsid w:val="00842E7B"/>
    <w:rsid w:val="00845453"/>
    <w:rsid w:val="008557AC"/>
    <w:rsid w:val="00861BD2"/>
    <w:rsid w:val="00863366"/>
    <w:rsid w:val="008636E9"/>
    <w:rsid w:val="00864FAA"/>
    <w:rsid w:val="008676CD"/>
    <w:rsid w:val="00870033"/>
    <w:rsid w:val="0087397E"/>
    <w:rsid w:val="00876C9C"/>
    <w:rsid w:val="00880466"/>
    <w:rsid w:val="00882F8E"/>
    <w:rsid w:val="00883D03"/>
    <w:rsid w:val="00884350"/>
    <w:rsid w:val="00890B8D"/>
    <w:rsid w:val="008918C1"/>
    <w:rsid w:val="00893FD0"/>
    <w:rsid w:val="00896270"/>
    <w:rsid w:val="00897B3E"/>
    <w:rsid w:val="008A23E1"/>
    <w:rsid w:val="008A60CB"/>
    <w:rsid w:val="008A6A02"/>
    <w:rsid w:val="008A6CD7"/>
    <w:rsid w:val="008A6DCC"/>
    <w:rsid w:val="008A78AC"/>
    <w:rsid w:val="008A7C53"/>
    <w:rsid w:val="008B231A"/>
    <w:rsid w:val="008B359E"/>
    <w:rsid w:val="008C0D40"/>
    <w:rsid w:val="008C2086"/>
    <w:rsid w:val="008C2609"/>
    <w:rsid w:val="008C3873"/>
    <w:rsid w:val="008C3B85"/>
    <w:rsid w:val="008C675B"/>
    <w:rsid w:val="008E1FE7"/>
    <w:rsid w:val="008E31BF"/>
    <w:rsid w:val="008E5A1A"/>
    <w:rsid w:val="008E7182"/>
    <w:rsid w:val="008F17B4"/>
    <w:rsid w:val="008F35DF"/>
    <w:rsid w:val="00900398"/>
    <w:rsid w:val="0090047D"/>
    <w:rsid w:val="00900AB0"/>
    <w:rsid w:val="0090487B"/>
    <w:rsid w:val="0090595B"/>
    <w:rsid w:val="00910731"/>
    <w:rsid w:val="00911A96"/>
    <w:rsid w:val="00913978"/>
    <w:rsid w:val="00914D37"/>
    <w:rsid w:val="00920CBD"/>
    <w:rsid w:val="0092238B"/>
    <w:rsid w:val="00923A32"/>
    <w:rsid w:val="00926744"/>
    <w:rsid w:val="00931736"/>
    <w:rsid w:val="00934AD6"/>
    <w:rsid w:val="00940D13"/>
    <w:rsid w:val="00941962"/>
    <w:rsid w:val="00941B41"/>
    <w:rsid w:val="0094264A"/>
    <w:rsid w:val="00943246"/>
    <w:rsid w:val="00944C19"/>
    <w:rsid w:val="00946F54"/>
    <w:rsid w:val="00950055"/>
    <w:rsid w:val="0095008B"/>
    <w:rsid w:val="00951542"/>
    <w:rsid w:val="00952A18"/>
    <w:rsid w:val="00957ABF"/>
    <w:rsid w:val="00961AA2"/>
    <w:rsid w:val="0096371A"/>
    <w:rsid w:val="00963F5E"/>
    <w:rsid w:val="00964E20"/>
    <w:rsid w:val="00965B1A"/>
    <w:rsid w:val="00965CEB"/>
    <w:rsid w:val="00973DE3"/>
    <w:rsid w:val="009752C8"/>
    <w:rsid w:val="00976821"/>
    <w:rsid w:val="009773C3"/>
    <w:rsid w:val="0097761F"/>
    <w:rsid w:val="009907F8"/>
    <w:rsid w:val="0099207E"/>
    <w:rsid w:val="009A15ED"/>
    <w:rsid w:val="009A41EE"/>
    <w:rsid w:val="009A5299"/>
    <w:rsid w:val="009A629C"/>
    <w:rsid w:val="009A6361"/>
    <w:rsid w:val="009A6B6D"/>
    <w:rsid w:val="009A6E2E"/>
    <w:rsid w:val="009B069E"/>
    <w:rsid w:val="009B39FD"/>
    <w:rsid w:val="009B3BE7"/>
    <w:rsid w:val="009C5A54"/>
    <w:rsid w:val="009D106C"/>
    <w:rsid w:val="009D2DD4"/>
    <w:rsid w:val="009D3D87"/>
    <w:rsid w:val="009E6A16"/>
    <w:rsid w:val="009E6DE4"/>
    <w:rsid w:val="009E735C"/>
    <w:rsid w:val="009F588E"/>
    <w:rsid w:val="009F7913"/>
    <w:rsid w:val="00A0226D"/>
    <w:rsid w:val="00A03D04"/>
    <w:rsid w:val="00A049AC"/>
    <w:rsid w:val="00A05398"/>
    <w:rsid w:val="00A106A1"/>
    <w:rsid w:val="00A128F2"/>
    <w:rsid w:val="00A12CAE"/>
    <w:rsid w:val="00A161C6"/>
    <w:rsid w:val="00A16214"/>
    <w:rsid w:val="00A22670"/>
    <w:rsid w:val="00A23252"/>
    <w:rsid w:val="00A2490C"/>
    <w:rsid w:val="00A253D9"/>
    <w:rsid w:val="00A277E1"/>
    <w:rsid w:val="00A30291"/>
    <w:rsid w:val="00A32C59"/>
    <w:rsid w:val="00A33C3D"/>
    <w:rsid w:val="00A34856"/>
    <w:rsid w:val="00A37ED3"/>
    <w:rsid w:val="00A413F0"/>
    <w:rsid w:val="00A417C0"/>
    <w:rsid w:val="00A4304F"/>
    <w:rsid w:val="00A436DF"/>
    <w:rsid w:val="00A44104"/>
    <w:rsid w:val="00A441A9"/>
    <w:rsid w:val="00A44461"/>
    <w:rsid w:val="00A45162"/>
    <w:rsid w:val="00A51FDD"/>
    <w:rsid w:val="00A524B7"/>
    <w:rsid w:val="00A53F3B"/>
    <w:rsid w:val="00A549AE"/>
    <w:rsid w:val="00A60D2E"/>
    <w:rsid w:val="00A616A4"/>
    <w:rsid w:val="00A63ECF"/>
    <w:rsid w:val="00A64B57"/>
    <w:rsid w:val="00A6634B"/>
    <w:rsid w:val="00A668DE"/>
    <w:rsid w:val="00A677E8"/>
    <w:rsid w:val="00A71380"/>
    <w:rsid w:val="00A72971"/>
    <w:rsid w:val="00A73231"/>
    <w:rsid w:val="00A73C2B"/>
    <w:rsid w:val="00A73FEC"/>
    <w:rsid w:val="00A743E6"/>
    <w:rsid w:val="00A7748A"/>
    <w:rsid w:val="00A82101"/>
    <w:rsid w:val="00A8264C"/>
    <w:rsid w:val="00A90059"/>
    <w:rsid w:val="00A9484F"/>
    <w:rsid w:val="00A97DF4"/>
    <w:rsid w:val="00AA5D3B"/>
    <w:rsid w:val="00AB042E"/>
    <w:rsid w:val="00AB2A3E"/>
    <w:rsid w:val="00AB30FD"/>
    <w:rsid w:val="00AB5181"/>
    <w:rsid w:val="00AC43FD"/>
    <w:rsid w:val="00AC4CED"/>
    <w:rsid w:val="00AC5CF1"/>
    <w:rsid w:val="00AD43AF"/>
    <w:rsid w:val="00AD6C5A"/>
    <w:rsid w:val="00AD7245"/>
    <w:rsid w:val="00AD7AC3"/>
    <w:rsid w:val="00AD7FB5"/>
    <w:rsid w:val="00AE038F"/>
    <w:rsid w:val="00AE2BFD"/>
    <w:rsid w:val="00AE4002"/>
    <w:rsid w:val="00AE447C"/>
    <w:rsid w:val="00AE61C0"/>
    <w:rsid w:val="00AF1530"/>
    <w:rsid w:val="00AF1D80"/>
    <w:rsid w:val="00AF2459"/>
    <w:rsid w:val="00AF26AA"/>
    <w:rsid w:val="00AF2E68"/>
    <w:rsid w:val="00AF30C6"/>
    <w:rsid w:val="00AF33FE"/>
    <w:rsid w:val="00AF3E72"/>
    <w:rsid w:val="00AF515B"/>
    <w:rsid w:val="00AF64E1"/>
    <w:rsid w:val="00AF71BB"/>
    <w:rsid w:val="00B01E68"/>
    <w:rsid w:val="00B03744"/>
    <w:rsid w:val="00B049C5"/>
    <w:rsid w:val="00B070EE"/>
    <w:rsid w:val="00B07596"/>
    <w:rsid w:val="00B1161A"/>
    <w:rsid w:val="00B12BC5"/>
    <w:rsid w:val="00B12E34"/>
    <w:rsid w:val="00B134E5"/>
    <w:rsid w:val="00B20218"/>
    <w:rsid w:val="00B2204E"/>
    <w:rsid w:val="00B23385"/>
    <w:rsid w:val="00B23DD8"/>
    <w:rsid w:val="00B27742"/>
    <w:rsid w:val="00B312F4"/>
    <w:rsid w:val="00B3301F"/>
    <w:rsid w:val="00B355B8"/>
    <w:rsid w:val="00B35C46"/>
    <w:rsid w:val="00B372A1"/>
    <w:rsid w:val="00B3736E"/>
    <w:rsid w:val="00B42281"/>
    <w:rsid w:val="00B4593A"/>
    <w:rsid w:val="00B517E2"/>
    <w:rsid w:val="00B5216E"/>
    <w:rsid w:val="00B52B22"/>
    <w:rsid w:val="00B54A94"/>
    <w:rsid w:val="00B553D6"/>
    <w:rsid w:val="00B55E2A"/>
    <w:rsid w:val="00B57A5C"/>
    <w:rsid w:val="00B60B28"/>
    <w:rsid w:val="00B627A7"/>
    <w:rsid w:val="00B63A20"/>
    <w:rsid w:val="00B647CB"/>
    <w:rsid w:val="00B65174"/>
    <w:rsid w:val="00B6625A"/>
    <w:rsid w:val="00B67995"/>
    <w:rsid w:val="00B71766"/>
    <w:rsid w:val="00B7329E"/>
    <w:rsid w:val="00B74C76"/>
    <w:rsid w:val="00B761F8"/>
    <w:rsid w:val="00B76D0D"/>
    <w:rsid w:val="00B8244F"/>
    <w:rsid w:val="00B84FAF"/>
    <w:rsid w:val="00B8564A"/>
    <w:rsid w:val="00B85BF6"/>
    <w:rsid w:val="00B90091"/>
    <w:rsid w:val="00B93964"/>
    <w:rsid w:val="00B95722"/>
    <w:rsid w:val="00B97140"/>
    <w:rsid w:val="00B97C1D"/>
    <w:rsid w:val="00BA2D3B"/>
    <w:rsid w:val="00BA2E44"/>
    <w:rsid w:val="00BA3927"/>
    <w:rsid w:val="00BA3E24"/>
    <w:rsid w:val="00BA5ADE"/>
    <w:rsid w:val="00BA5F19"/>
    <w:rsid w:val="00BA6A3D"/>
    <w:rsid w:val="00BA6BDB"/>
    <w:rsid w:val="00BA6E94"/>
    <w:rsid w:val="00BB3CDF"/>
    <w:rsid w:val="00BC30F2"/>
    <w:rsid w:val="00BC6A92"/>
    <w:rsid w:val="00BD1E65"/>
    <w:rsid w:val="00BD333D"/>
    <w:rsid w:val="00BD43B4"/>
    <w:rsid w:val="00BD46BE"/>
    <w:rsid w:val="00BD4D4F"/>
    <w:rsid w:val="00BE0479"/>
    <w:rsid w:val="00BE0D5D"/>
    <w:rsid w:val="00BE4B7C"/>
    <w:rsid w:val="00BE6A34"/>
    <w:rsid w:val="00BF02BA"/>
    <w:rsid w:val="00BF05AD"/>
    <w:rsid w:val="00BF1A3A"/>
    <w:rsid w:val="00BF2B11"/>
    <w:rsid w:val="00BF2C63"/>
    <w:rsid w:val="00BF31B2"/>
    <w:rsid w:val="00BF5D5A"/>
    <w:rsid w:val="00BF5D80"/>
    <w:rsid w:val="00C04D0F"/>
    <w:rsid w:val="00C11363"/>
    <w:rsid w:val="00C120BC"/>
    <w:rsid w:val="00C13152"/>
    <w:rsid w:val="00C14545"/>
    <w:rsid w:val="00C155A2"/>
    <w:rsid w:val="00C17049"/>
    <w:rsid w:val="00C215D3"/>
    <w:rsid w:val="00C21EB9"/>
    <w:rsid w:val="00C21EF2"/>
    <w:rsid w:val="00C22BE6"/>
    <w:rsid w:val="00C25CFE"/>
    <w:rsid w:val="00C3278F"/>
    <w:rsid w:val="00C36206"/>
    <w:rsid w:val="00C47477"/>
    <w:rsid w:val="00C501A9"/>
    <w:rsid w:val="00C501D6"/>
    <w:rsid w:val="00C5108D"/>
    <w:rsid w:val="00C526D6"/>
    <w:rsid w:val="00C603F8"/>
    <w:rsid w:val="00C63553"/>
    <w:rsid w:val="00C63FAB"/>
    <w:rsid w:val="00C643BF"/>
    <w:rsid w:val="00C65468"/>
    <w:rsid w:val="00C67CED"/>
    <w:rsid w:val="00C71186"/>
    <w:rsid w:val="00C73789"/>
    <w:rsid w:val="00C7405E"/>
    <w:rsid w:val="00C74B35"/>
    <w:rsid w:val="00C75D62"/>
    <w:rsid w:val="00C75F75"/>
    <w:rsid w:val="00C774B9"/>
    <w:rsid w:val="00C7792E"/>
    <w:rsid w:val="00C808AC"/>
    <w:rsid w:val="00C83E58"/>
    <w:rsid w:val="00C868FB"/>
    <w:rsid w:val="00C86F4D"/>
    <w:rsid w:val="00C92E50"/>
    <w:rsid w:val="00C93C2C"/>
    <w:rsid w:val="00C940A2"/>
    <w:rsid w:val="00C95136"/>
    <w:rsid w:val="00C951E3"/>
    <w:rsid w:val="00C955A5"/>
    <w:rsid w:val="00C966C7"/>
    <w:rsid w:val="00CA0113"/>
    <w:rsid w:val="00CA0393"/>
    <w:rsid w:val="00CA1CAE"/>
    <w:rsid w:val="00CA2B72"/>
    <w:rsid w:val="00CA2CD3"/>
    <w:rsid w:val="00CA3DEC"/>
    <w:rsid w:val="00CB2975"/>
    <w:rsid w:val="00CB519B"/>
    <w:rsid w:val="00CB5B43"/>
    <w:rsid w:val="00CB7079"/>
    <w:rsid w:val="00CC0E75"/>
    <w:rsid w:val="00CC2196"/>
    <w:rsid w:val="00CD0F35"/>
    <w:rsid w:val="00CD3347"/>
    <w:rsid w:val="00CD3AAC"/>
    <w:rsid w:val="00CD4FEE"/>
    <w:rsid w:val="00CD58CA"/>
    <w:rsid w:val="00CD5AC3"/>
    <w:rsid w:val="00CD704B"/>
    <w:rsid w:val="00CE2397"/>
    <w:rsid w:val="00CE6D67"/>
    <w:rsid w:val="00CE7A69"/>
    <w:rsid w:val="00CF0CFD"/>
    <w:rsid w:val="00CF1F28"/>
    <w:rsid w:val="00CF2997"/>
    <w:rsid w:val="00D02790"/>
    <w:rsid w:val="00D049B0"/>
    <w:rsid w:val="00D05F01"/>
    <w:rsid w:val="00D06303"/>
    <w:rsid w:val="00D06F65"/>
    <w:rsid w:val="00D157B1"/>
    <w:rsid w:val="00D158DA"/>
    <w:rsid w:val="00D23A82"/>
    <w:rsid w:val="00D242C1"/>
    <w:rsid w:val="00D26ED5"/>
    <w:rsid w:val="00D329EC"/>
    <w:rsid w:val="00D32F3D"/>
    <w:rsid w:val="00D400FD"/>
    <w:rsid w:val="00D40B95"/>
    <w:rsid w:val="00D41D7C"/>
    <w:rsid w:val="00D43DBE"/>
    <w:rsid w:val="00D45CA4"/>
    <w:rsid w:val="00D46949"/>
    <w:rsid w:val="00D46EC0"/>
    <w:rsid w:val="00D500CE"/>
    <w:rsid w:val="00D50B82"/>
    <w:rsid w:val="00D51A43"/>
    <w:rsid w:val="00D53150"/>
    <w:rsid w:val="00D53166"/>
    <w:rsid w:val="00D531B5"/>
    <w:rsid w:val="00D561F8"/>
    <w:rsid w:val="00D57011"/>
    <w:rsid w:val="00D60226"/>
    <w:rsid w:val="00D62C78"/>
    <w:rsid w:val="00D64514"/>
    <w:rsid w:val="00D67166"/>
    <w:rsid w:val="00D6721B"/>
    <w:rsid w:val="00D67A1E"/>
    <w:rsid w:val="00D70F80"/>
    <w:rsid w:val="00D712F9"/>
    <w:rsid w:val="00D71DF8"/>
    <w:rsid w:val="00D73D9A"/>
    <w:rsid w:val="00D753FD"/>
    <w:rsid w:val="00D75651"/>
    <w:rsid w:val="00D771A2"/>
    <w:rsid w:val="00D80B94"/>
    <w:rsid w:val="00D80D18"/>
    <w:rsid w:val="00D80F10"/>
    <w:rsid w:val="00D81589"/>
    <w:rsid w:val="00D81B3F"/>
    <w:rsid w:val="00D910DB"/>
    <w:rsid w:val="00D92F7E"/>
    <w:rsid w:val="00D95B29"/>
    <w:rsid w:val="00D96F60"/>
    <w:rsid w:val="00DA392F"/>
    <w:rsid w:val="00DA64EA"/>
    <w:rsid w:val="00DB00C0"/>
    <w:rsid w:val="00DB1A8F"/>
    <w:rsid w:val="00DB2CFE"/>
    <w:rsid w:val="00DB31C4"/>
    <w:rsid w:val="00DB593A"/>
    <w:rsid w:val="00DB5F4A"/>
    <w:rsid w:val="00DB7414"/>
    <w:rsid w:val="00DC01C7"/>
    <w:rsid w:val="00DC0BED"/>
    <w:rsid w:val="00DC6197"/>
    <w:rsid w:val="00DC6B93"/>
    <w:rsid w:val="00DD0623"/>
    <w:rsid w:val="00DD1554"/>
    <w:rsid w:val="00DD3933"/>
    <w:rsid w:val="00DD4930"/>
    <w:rsid w:val="00DD6AC5"/>
    <w:rsid w:val="00DD7DED"/>
    <w:rsid w:val="00DE0A22"/>
    <w:rsid w:val="00DE1A59"/>
    <w:rsid w:val="00DE4270"/>
    <w:rsid w:val="00DE7DA5"/>
    <w:rsid w:val="00DF0E33"/>
    <w:rsid w:val="00DF193D"/>
    <w:rsid w:val="00DF1E6E"/>
    <w:rsid w:val="00DF229F"/>
    <w:rsid w:val="00DF26B1"/>
    <w:rsid w:val="00DF272A"/>
    <w:rsid w:val="00DF42D1"/>
    <w:rsid w:val="00DF4D8A"/>
    <w:rsid w:val="00DF6111"/>
    <w:rsid w:val="00DF65C8"/>
    <w:rsid w:val="00DF7792"/>
    <w:rsid w:val="00DF7A36"/>
    <w:rsid w:val="00E009C8"/>
    <w:rsid w:val="00E026AC"/>
    <w:rsid w:val="00E03830"/>
    <w:rsid w:val="00E06D21"/>
    <w:rsid w:val="00E070B8"/>
    <w:rsid w:val="00E11322"/>
    <w:rsid w:val="00E1298F"/>
    <w:rsid w:val="00E12A03"/>
    <w:rsid w:val="00E17906"/>
    <w:rsid w:val="00E20552"/>
    <w:rsid w:val="00E20F0D"/>
    <w:rsid w:val="00E2116C"/>
    <w:rsid w:val="00E22F8C"/>
    <w:rsid w:val="00E23B50"/>
    <w:rsid w:val="00E2495A"/>
    <w:rsid w:val="00E31DB9"/>
    <w:rsid w:val="00E3298B"/>
    <w:rsid w:val="00E35D7F"/>
    <w:rsid w:val="00E36A2F"/>
    <w:rsid w:val="00E44CEB"/>
    <w:rsid w:val="00E51889"/>
    <w:rsid w:val="00E526EF"/>
    <w:rsid w:val="00E5280B"/>
    <w:rsid w:val="00E5585B"/>
    <w:rsid w:val="00E5799C"/>
    <w:rsid w:val="00E60613"/>
    <w:rsid w:val="00E6283D"/>
    <w:rsid w:val="00E732B6"/>
    <w:rsid w:val="00E739D7"/>
    <w:rsid w:val="00E73A60"/>
    <w:rsid w:val="00E80DEC"/>
    <w:rsid w:val="00E84AA2"/>
    <w:rsid w:val="00E86D0A"/>
    <w:rsid w:val="00E9267A"/>
    <w:rsid w:val="00E94102"/>
    <w:rsid w:val="00E94C16"/>
    <w:rsid w:val="00EA224F"/>
    <w:rsid w:val="00EA2E46"/>
    <w:rsid w:val="00EA3D11"/>
    <w:rsid w:val="00EA7BFE"/>
    <w:rsid w:val="00EB24DA"/>
    <w:rsid w:val="00EB3663"/>
    <w:rsid w:val="00EB3AF5"/>
    <w:rsid w:val="00EB4FE7"/>
    <w:rsid w:val="00EB686B"/>
    <w:rsid w:val="00EB6BC3"/>
    <w:rsid w:val="00EC595E"/>
    <w:rsid w:val="00EC6A1A"/>
    <w:rsid w:val="00EC7F80"/>
    <w:rsid w:val="00ED162C"/>
    <w:rsid w:val="00ED6157"/>
    <w:rsid w:val="00ED6313"/>
    <w:rsid w:val="00ED739A"/>
    <w:rsid w:val="00EE00F2"/>
    <w:rsid w:val="00EE06FE"/>
    <w:rsid w:val="00EE0FF1"/>
    <w:rsid w:val="00EE250A"/>
    <w:rsid w:val="00EE43C1"/>
    <w:rsid w:val="00EE5D42"/>
    <w:rsid w:val="00EF408A"/>
    <w:rsid w:val="00EF591B"/>
    <w:rsid w:val="00EF6124"/>
    <w:rsid w:val="00EF61CA"/>
    <w:rsid w:val="00EF6C44"/>
    <w:rsid w:val="00EF7772"/>
    <w:rsid w:val="00EF77FB"/>
    <w:rsid w:val="00F025BF"/>
    <w:rsid w:val="00F100B1"/>
    <w:rsid w:val="00F1401B"/>
    <w:rsid w:val="00F14B9F"/>
    <w:rsid w:val="00F1507B"/>
    <w:rsid w:val="00F15356"/>
    <w:rsid w:val="00F21FF0"/>
    <w:rsid w:val="00F2228E"/>
    <w:rsid w:val="00F239A5"/>
    <w:rsid w:val="00F24921"/>
    <w:rsid w:val="00F24A8C"/>
    <w:rsid w:val="00F308BC"/>
    <w:rsid w:val="00F33460"/>
    <w:rsid w:val="00F33EA7"/>
    <w:rsid w:val="00F37588"/>
    <w:rsid w:val="00F402B4"/>
    <w:rsid w:val="00F420C6"/>
    <w:rsid w:val="00F43B06"/>
    <w:rsid w:val="00F54BC9"/>
    <w:rsid w:val="00F602E0"/>
    <w:rsid w:val="00F624AD"/>
    <w:rsid w:val="00F6268A"/>
    <w:rsid w:val="00F62EAD"/>
    <w:rsid w:val="00F63DB6"/>
    <w:rsid w:val="00F64E51"/>
    <w:rsid w:val="00F661CC"/>
    <w:rsid w:val="00F67860"/>
    <w:rsid w:val="00F67F64"/>
    <w:rsid w:val="00F70B68"/>
    <w:rsid w:val="00F73711"/>
    <w:rsid w:val="00F7479E"/>
    <w:rsid w:val="00F74E7D"/>
    <w:rsid w:val="00F75391"/>
    <w:rsid w:val="00F774ED"/>
    <w:rsid w:val="00F83C47"/>
    <w:rsid w:val="00F83D22"/>
    <w:rsid w:val="00F85A94"/>
    <w:rsid w:val="00F9026E"/>
    <w:rsid w:val="00F9183C"/>
    <w:rsid w:val="00F92DCE"/>
    <w:rsid w:val="00F94FA1"/>
    <w:rsid w:val="00FA070C"/>
    <w:rsid w:val="00FA0CB3"/>
    <w:rsid w:val="00FA22AE"/>
    <w:rsid w:val="00FA3FE7"/>
    <w:rsid w:val="00FA4F40"/>
    <w:rsid w:val="00FA5251"/>
    <w:rsid w:val="00FB0855"/>
    <w:rsid w:val="00FB0EA3"/>
    <w:rsid w:val="00FB2459"/>
    <w:rsid w:val="00FB5606"/>
    <w:rsid w:val="00FB5E7B"/>
    <w:rsid w:val="00FC26D5"/>
    <w:rsid w:val="00FC3A90"/>
    <w:rsid w:val="00FC3BF7"/>
    <w:rsid w:val="00FC3E1A"/>
    <w:rsid w:val="00FC7EB7"/>
    <w:rsid w:val="00FD037F"/>
    <w:rsid w:val="00FD0C0B"/>
    <w:rsid w:val="00FD322D"/>
    <w:rsid w:val="00FD6FE5"/>
    <w:rsid w:val="00FD7474"/>
    <w:rsid w:val="00FE170E"/>
    <w:rsid w:val="00FE4D93"/>
    <w:rsid w:val="00FE4F1F"/>
    <w:rsid w:val="00FE7659"/>
    <w:rsid w:val="00FF0761"/>
    <w:rsid w:val="00FF0B06"/>
    <w:rsid w:val="00FF2B1F"/>
    <w:rsid w:val="00FF5F17"/>
    <w:rsid w:val="00FF6583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5C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750F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750F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Header">
    <w:name w:val="header"/>
    <w:basedOn w:val="Normal"/>
    <w:link w:val="HeaderChar"/>
    <w:uiPriority w:val="99"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750F"/>
  </w:style>
  <w:style w:type="paragraph" w:styleId="ListParagraph">
    <w:name w:val="List Paragraph"/>
    <w:basedOn w:val="Normal"/>
    <w:uiPriority w:val="99"/>
    <w:qFormat/>
    <w:rsid w:val="0055750F"/>
    <w:pPr>
      <w:ind w:left="720"/>
    </w:pPr>
  </w:style>
  <w:style w:type="character" w:styleId="Hyperlink">
    <w:name w:val="Hyperlink"/>
    <w:basedOn w:val="DefaultParagraphFont"/>
    <w:uiPriority w:val="99"/>
    <w:rsid w:val="0055750F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5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55750F"/>
    <w:rPr>
      <w:color w:val="auto"/>
      <w:u w:val="single"/>
    </w:rPr>
  </w:style>
  <w:style w:type="paragraph" w:styleId="NormalWeb">
    <w:name w:val="Normal (Web)"/>
    <w:basedOn w:val="Normal"/>
    <w:uiPriority w:val="99"/>
    <w:semiHidden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77E5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04F"/>
  </w:style>
  <w:style w:type="character" w:styleId="CommentReference">
    <w:name w:val="annotation reference"/>
    <w:basedOn w:val="DefaultParagraphFont"/>
    <w:uiPriority w:val="99"/>
    <w:semiHidden/>
    <w:rsid w:val="00297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7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97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7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7A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47CB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647CB"/>
    <w:rPr>
      <w:rFonts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2BF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Normal"/>
    <w:uiPriority w:val="99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08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rsid w:val="00782ECB"/>
  </w:style>
  <w:style w:type="paragraph" w:styleId="Revision">
    <w:name w:val="Revision"/>
    <w:hidden/>
    <w:uiPriority w:val="99"/>
    <w:semiHidden/>
    <w:rsid w:val="00094F8F"/>
    <w:rPr>
      <w:rFonts w:cs="Calibri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63366"/>
    <w:rPr>
      <w:rFonts w:ascii="Courier New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DefaultParagraphFont"/>
    <w:uiPriority w:val="99"/>
    <w:rsid w:val="00A677E8"/>
  </w:style>
  <w:style w:type="paragraph" w:customStyle="1" w:styleId="8">
    <w:name w:val="Стиль8"/>
    <w:basedOn w:val="Normal"/>
    <w:uiPriority w:val="99"/>
    <w:rsid w:val="00EF61CA"/>
    <w:pPr>
      <w:spacing w:after="0" w:line="240" w:lineRule="auto"/>
    </w:pPr>
    <w:rPr>
      <w:noProof/>
      <w:sz w:val="28"/>
      <w:szCs w:val="28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5A71"/>
    <w:rPr>
      <w:color w:val="808080"/>
    </w:rPr>
  </w:style>
  <w:style w:type="character" w:customStyle="1" w:styleId="fontstyle01">
    <w:name w:val="fontstyle01"/>
    <w:basedOn w:val="DefaultParagraphFont"/>
    <w:uiPriority w:val="99"/>
    <w:rsid w:val="0090595B"/>
    <w:rPr>
      <w:rFonts w:ascii="TimesNewRomanPSMT" w:hAnsi="TimesNewRomanPSMT" w:cs="TimesNewRomanPSMT"/>
      <w:color w:val="000000"/>
      <w:sz w:val="28"/>
      <w:szCs w:val="28"/>
    </w:rPr>
  </w:style>
  <w:style w:type="character" w:customStyle="1" w:styleId="fontstyle21">
    <w:name w:val="fontstyle21"/>
    <w:basedOn w:val="DefaultParagraphFont"/>
    <w:uiPriority w:val="99"/>
    <w:rsid w:val="00943246"/>
    <w:rPr>
      <w:rFonts w:ascii="TimesNewRomanPSMT" w:hAnsi="TimesNewRomanPSMT" w:cs="TimesNewRomanPSMT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BB3C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3CDF"/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86E21CAEE808B15EE65995705D624FD9998269787CE8617EDC49A072611E2B0D734EB45A42030A7D14015D90F88C5E0A08D932o4M5M" TargetMode="External"/><Relationship Id="rId13" Type="http://schemas.openxmlformats.org/officeDocument/2006/relationships/hyperlink" Target="consultantplus://offline/ref=D32D9222F20A85E0628DCA8862896301ED9F018248C89015503EEBE15594D846524A1D3C8F5D17561345871F92w9K0I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IDiana\Desktop\&#1084;&#1086;&#1076;.&#1088;&#1077;&#1075;&#1083;&#1072;&#1084;&#1077;&#1085;&#1090;&#1099;\15.%20&#1046;&#1080;&#1083;&#1099;&#1077;%20&#1087;&#1086;&#1084;&#1077;&#1097;&#1077;&#1085;&#1080;&#1103;%20&#1055;&#1088;&#1080;&#1074;&#1072;&#1090;&#1080;&#1079;&#1072;&#1094;&#1080;&#1103;.docx" TargetMode="External"/><Relationship Id="rId12" Type="http://schemas.openxmlformats.org/officeDocument/2006/relationships/hyperlink" Target="consultantplus://offline/ref=FD33AA8C5611180459E2B0DB21B49A1C66E2CE68863DF0F6FC25338640h502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33AA8C5611180459E2B0DB21B49A1C65ECC46A8334F0F6FC25338640525E9EA955DE45E5h30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F4488748F88A69A53451B1602C2719FA413A3019092A4541670C87F2269B1D76CE7586A62430HCC2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41</Pages>
  <Words>13797</Words>
  <Characters>-32766</Characters>
  <Application>Microsoft Office Outlook</Application>
  <DocSecurity>0</DocSecurity>
  <Lines>0</Lines>
  <Paragraphs>0</Paragraphs>
  <ScaleCrop>false</ScaleCrop>
  <Company>MZIORB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Имаева</dc:creator>
  <cp:keywords/>
  <dc:description/>
  <cp:lastModifiedBy>Лилия</cp:lastModifiedBy>
  <cp:revision>23</cp:revision>
  <cp:lastPrinted>2021-08-11T11:53:00Z</cp:lastPrinted>
  <dcterms:created xsi:type="dcterms:W3CDTF">2021-05-31T08:00:00Z</dcterms:created>
  <dcterms:modified xsi:type="dcterms:W3CDTF">2021-08-11T11:57:00Z</dcterms:modified>
</cp:coreProperties>
</file>