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75" w:rsidRDefault="00C02075" w:rsidP="0094314B">
      <w:pPr>
        <w:rPr>
          <w:sz w:val="26"/>
          <w:szCs w:val="26"/>
        </w:rPr>
      </w:pPr>
    </w:p>
    <w:p w:rsidR="00C02075" w:rsidRDefault="00C02075" w:rsidP="00990523">
      <w:pPr>
        <w:pStyle w:val="BodyTextIndent2"/>
        <w:spacing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Решение Совета городского поселения город Дюртюли муниципального района Дюртюлинский район Республики Башкортостан</w:t>
      </w:r>
    </w:p>
    <w:p w:rsidR="00C02075" w:rsidRDefault="00C02075" w:rsidP="00990523">
      <w:pPr>
        <w:pStyle w:val="BodyTextIndent2"/>
        <w:rPr>
          <w:b/>
          <w:bCs/>
          <w:sz w:val="26"/>
          <w:szCs w:val="26"/>
        </w:rPr>
      </w:pPr>
    </w:p>
    <w:p w:rsidR="00C02075" w:rsidRDefault="00C02075" w:rsidP="00990523">
      <w:pPr>
        <w:pStyle w:val="BodyTextIndent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V созыв                                                                                       43 заседание</w:t>
      </w:r>
    </w:p>
    <w:p w:rsidR="00C02075" w:rsidRDefault="00C02075" w:rsidP="0094314B">
      <w:pPr>
        <w:jc w:val="center"/>
        <w:rPr>
          <w:b/>
          <w:bCs/>
          <w:sz w:val="26"/>
          <w:szCs w:val="26"/>
        </w:rPr>
      </w:pPr>
    </w:p>
    <w:p w:rsidR="00C02075" w:rsidRPr="005028AD" w:rsidRDefault="00C02075" w:rsidP="0094314B">
      <w:pPr>
        <w:jc w:val="center"/>
        <w:rPr>
          <w:b/>
          <w:bCs/>
          <w:sz w:val="26"/>
          <w:szCs w:val="26"/>
        </w:rPr>
      </w:pPr>
    </w:p>
    <w:p w:rsidR="00C02075" w:rsidRPr="005028AD" w:rsidRDefault="00C02075" w:rsidP="0094314B">
      <w:pPr>
        <w:jc w:val="center"/>
        <w:rPr>
          <w:b/>
          <w:bCs/>
          <w:sz w:val="26"/>
          <w:szCs w:val="26"/>
        </w:rPr>
      </w:pPr>
    </w:p>
    <w:p w:rsidR="00C02075" w:rsidRPr="005028AD" w:rsidRDefault="00C02075" w:rsidP="0094314B">
      <w:pPr>
        <w:jc w:val="center"/>
        <w:rPr>
          <w:b/>
          <w:bCs/>
          <w:sz w:val="26"/>
          <w:szCs w:val="26"/>
        </w:rPr>
      </w:pPr>
      <w:r w:rsidRPr="005028AD">
        <w:rPr>
          <w:b/>
          <w:bCs/>
          <w:sz w:val="26"/>
          <w:szCs w:val="26"/>
        </w:rPr>
        <w:t>О передаче муниципального недвижимого имущества</w:t>
      </w:r>
      <w:r w:rsidRPr="005028AD">
        <w:rPr>
          <w:sz w:val="26"/>
          <w:szCs w:val="26"/>
        </w:rPr>
        <w:t xml:space="preserve"> </w:t>
      </w:r>
      <w:r w:rsidRPr="005028AD">
        <w:rPr>
          <w:b/>
          <w:bCs/>
          <w:sz w:val="26"/>
          <w:szCs w:val="26"/>
        </w:rPr>
        <w:t xml:space="preserve"> </w:t>
      </w:r>
    </w:p>
    <w:p w:rsidR="00C02075" w:rsidRPr="005028AD" w:rsidRDefault="00C02075" w:rsidP="0094314B">
      <w:pPr>
        <w:jc w:val="center"/>
        <w:rPr>
          <w:b/>
          <w:bCs/>
          <w:sz w:val="26"/>
          <w:szCs w:val="26"/>
        </w:rPr>
      </w:pPr>
      <w:r w:rsidRPr="005028AD">
        <w:rPr>
          <w:b/>
          <w:bCs/>
          <w:sz w:val="26"/>
          <w:szCs w:val="26"/>
        </w:rPr>
        <w:t xml:space="preserve">в федеральную собственность </w:t>
      </w:r>
    </w:p>
    <w:p w:rsidR="00C02075" w:rsidRPr="005028AD" w:rsidRDefault="00C02075" w:rsidP="0094314B">
      <w:pPr>
        <w:jc w:val="center"/>
        <w:rPr>
          <w:b/>
          <w:bCs/>
          <w:sz w:val="26"/>
          <w:szCs w:val="26"/>
        </w:rPr>
      </w:pPr>
    </w:p>
    <w:p w:rsidR="00C02075" w:rsidRPr="005028AD" w:rsidRDefault="00C02075" w:rsidP="005361A2">
      <w:pPr>
        <w:jc w:val="both"/>
        <w:rPr>
          <w:sz w:val="26"/>
          <w:szCs w:val="26"/>
        </w:rPr>
      </w:pPr>
      <w:r w:rsidRPr="005028AD">
        <w:rPr>
          <w:sz w:val="26"/>
          <w:szCs w:val="26"/>
        </w:rPr>
        <w:t xml:space="preserve">         Во исполнение решения Арбитражного суда Республики Башкортостан от 21 февраля 2019 года дело №А07-30928/18, на основании ч. 9 ст. 54 Федерального закона от 07.02.2011 N 3-ФЗ "О полиции", руководствуясь п. 3 ст.14, ст. 35, п.1 ст.51 Федерального закона «Об общих принципах организации местного самоуправления в Российской Федерации» № 131-ФЗ от 06.10.2003г., Положением Правительства РФ от 13.06.2006 г. № 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Совет </w:t>
      </w:r>
      <w:r>
        <w:rPr>
          <w:sz w:val="26"/>
          <w:szCs w:val="26"/>
        </w:rPr>
        <w:t xml:space="preserve">городского поселения город Дюртюли </w:t>
      </w:r>
      <w:r w:rsidRPr="005028AD">
        <w:rPr>
          <w:sz w:val="26"/>
          <w:szCs w:val="26"/>
        </w:rPr>
        <w:t xml:space="preserve">муниципального района Дюртюлинский район Республики Башкортостан, </w:t>
      </w:r>
    </w:p>
    <w:p w:rsidR="00C02075" w:rsidRPr="005028AD" w:rsidRDefault="00C02075" w:rsidP="0094314B">
      <w:pPr>
        <w:ind w:firstLine="708"/>
        <w:jc w:val="both"/>
        <w:rPr>
          <w:sz w:val="26"/>
          <w:szCs w:val="26"/>
        </w:rPr>
      </w:pPr>
    </w:p>
    <w:p w:rsidR="00C02075" w:rsidRPr="005028AD" w:rsidRDefault="00C02075" w:rsidP="0094314B">
      <w:pPr>
        <w:jc w:val="center"/>
        <w:rPr>
          <w:b/>
          <w:bCs/>
          <w:sz w:val="26"/>
          <w:szCs w:val="26"/>
        </w:rPr>
      </w:pPr>
      <w:r w:rsidRPr="005028AD">
        <w:rPr>
          <w:b/>
          <w:bCs/>
          <w:sz w:val="26"/>
          <w:szCs w:val="26"/>
        </w:rPr>
        <w:t>решил:</w:t>
      </w:r>
    </w:p>
    <w:p w:rsidR="00C02075" w:rsidRPr="005028AD" w:rsidRDefault="00C02075" w:rsidP="0094314B">
      <w:pPr>
        <w:jc w:val="center"/>
        <w:rPr>
          <w:b/>
          <w:bCs/>
          <w:sz w:val="26"/>
          <w:szCs w:val="26"/>
        </w:rPr>
      </w:pPr>
    </w:p>
    <w:p w:rsidR="00C02075" w:rsidRDefault="00C02075" w:rsidP="005028AD">
      <w:pPr>
        <w:ind w:firstLine="708"/>
        <w:jc w:val="both"/>
        <w:rPr>
          <w:sz w:val="26"/>
          <w:szCs w:val="26"/>
        </w:rPr>
      </w:pPr>
      <w:r w:rsidRPr="005028AD">
        <w:rPr>
          <w:sz w:val="26"/>
          <w:szCs w:val="26"/>
        </w:rPr>
        <w:t>1. Передать безвозмездно в собственность Российской Федерации нежилые помещения №№ 47, 48, 51, 52, 53, 54, 55, 56, 57, 57а, 58, 59, 59а, общей пл</w:t>
      </w:r>
      <w:r>
        <w:rPr>
          <w:sz w:val="26"/>
          <w:szCs w:val="26"/>
        </w:rPr>
        <w:t>ощадью 156,6 кв.м., расположенны</w:t>
      </w:r>
      <w:r w:rsidRPr="005028AD">
        <w:rPr>
          <w:sz w:val="26"/>
          <w:szCs w:val="26"/>
        </w:rPr>
        <w:t>е на первом этаже по адресу: Республика Башкортостан, г.Дюртюли, ул. Василия Горшкова, дом 3</w:t>
      </w:r>
      <w:r>
        <w:rPr>
          <w:sz w:val="26"/>
          <w:szCs w:val="26"/>
        </w:rPr>
        <w:t>, используемые отделом Министерства внутренних дел Российской Федерации по Дюртюлинскому району.</w:t>
      </w:r>
    </w:p>
    <w:p w:rsidR="00C02075" w:rsidRDefault="00C02075" w:rsidP="005028A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Контроль за исполнением настоящего решения возложить на постоянную комиссию по бюджету, финансам, налогам и вопросам собственности (Рахматуллин Р.Ф.).</w:t>
      </w:r>
    </w:p>
    <w:p w:rsidR="00C02075" w:rsidRDefault="00C02075" w:rsidP="005028AD">
      <w:pPr>
        <w:jc w:val="both"/>
        <w:rPr>
          <w:sz w:val="26"/>
          <w:szCs w:val="26"/>
        </w:rPr>
      </w:pPr>
    </w:p>
    <w:p w:rsidR="00C02075" w:rsidRDefault="00C02075" w:rsidP="005028AD">
      <w:pPr>
        <w:jc w:val="both"/>
        <w:rPr>
          <w:sz w:val="26"/>
          <w:szCs w:val="26"/>
        </w:rPr>
      </w:pPr>
    </w:p>
    <w:p w:rsidR="00C02075" w:rsidRDefault="00C02075" w:rsidP="005028AD">
      <w:pPr>
        <w:rPr>
          <w:sz w:val="26"/>
          <w:szCs w:val="26"/>
        </w:rPr>
      </w:pPr>
    </w:p>
    <w:p w:rsidR="00C02075" w:rsidRDefault="00C02075" w:rsidP="005028AD">
      <w:pPr>
        <w:rPr>
          <w:sz w:val="26"/>
          <w:szCs w:val="26"/>
        </w:rPr>
      </w:pPr>
      <w:r>
        <w:rPr>
          <w:sz w:val="26"/>
          <w:szCs w:val="26"/>
        </w:rPr>
        <w:t>Председатель Совета                                                                             Р.М. Насибуллин</w:t>
      </w:r>
    </w:p>
    <w:p w:rsidR="00C02075" w:rsidRDefault="00C02075" w:rsidP="005028AD">
      <w:pPr>
        <w:rPr>
          <w:sz w:val="26"/>
          <w:szCs w:val="26"/>
        </w:rPr>
      </w:pPr>
    </w:p>
    <w:p w:rsidR="00C02075" w:rsidRDefault="00C02075" w:rsidP="005028AD"/>
    <w:p w:rsidR="00C02075" w:rsidRDefault="00C02075" w:rsidP="005028AD">
      <w:r>
        <w:t>г. Дюртюли</w:t>
      </w:r>
    </w:p>
    <w:p w:rsidR="00C02075" w:rsidRDefault="00C02075" w:rsidP="005028AD">
      <w:r>
        <w:t>«08» апреля 2020 г.</w:t>
      </w:r>
    </w:p>
    <w:p w:rsidR="00C02075" w:rsidRDefault="00C02075" w:rsidP="005028AD">
      <w:r>
        <w:t>№ 43/347</w:t>
      </w:r>
    </w:p>
    <w:p w:rsidR="00C02075" w:rsidRDefault="00C02075"/>
    <w:sectPr w:rsidR="00C02075" w:rsidSect="00F72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204"/>
    <w:rsid w:val="00064017"/>
    <w:rsid w:val="000F6331"/>
    <w:rsid w:val="001967E9"/>
    <w:rsid w:val="00276592"/>
    <w:rsid w:val="00320DDB"/>
    <w:rsid w:val="004819F6"/>
    <w:rsid w:val="005028AD"/>
    <w:rsid w:val="005361A2"/>
    <w:rsid w:val="00816B6D"/>
    <w:rsid w:val="008B5556"/>
    <w:rsid w:val="008D6204"/>
    <w:rsid w:val="0094314B"/>
    <w:rsid w:val="00990523"/>
    <w:rsid w:val="00A219AA"/>
    <w:rsid w:val="00C02075"/>
    <w:rsid w:val="00C8384A"/>
    <w:rsid w:val="00D4017B"/>
    <w:rsid w:val="00D70AFC"/>
    <w:rsid w:val="00DE4A51"/>
    <w:rsid w:val="00E11EE6"/>
    <w:rsid w:val="00E313B3"/>
    <w:rsid w:val="00F72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1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990523"/>
    <w:pPr>
      <w:spacing w:after="120" w:line="480" w:lineRule="auto"/>
      <w:ind w:left="283"/>
    </w:pPr>
    <w:rPr>
      <w:rFonts w:eastAsia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53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8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287</Words>
  <Characters>1640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Лилия В. Нурисламова</dc:creator>
  <cp:keywords/>
  <dc:description/>
  <cp:lastModifiedBy>Лилия</cp:lastModifiedBy>
  <cp:revision>4</cp:revision>
  <cp:lastPrinted>2020-04-08T04:29:00Z</cp:lastPrinted>
  <dcterms:created xsi:type="dcterms:W3CDTF">2020-03-03T06:44:00Z</dcterms:created>
  <dcterms:modified xsi:type="dcterms:W3CDTF">2020-04-08T04:29:00Z</dcterms:modified>
</cp:coreProperties>
</file>